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DB86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E3B9B7E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3FC8F542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B75BF91" w14:textId="734F4F9F" w:rsidR="00E94906" w:rsidRDefault="00E94906">
      <w:pPr>
        <w:rPr>
          <w:b/>
          <w:color w:val="000000"/>
          <w:szCs w:val="21"/>
        </w:rPr>
      </w:pPr>
    </w:p>
    <w:p w14:paraId="0F42E84F" w14:textId="4C0C2428" w:rsidR="004209F2" w:rsidRPr="004209F2" w:rsidRDefault="009517CF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CEAEF7" wp14:editId="695B6C53">
            <wp:simplePos x="0" y="0"/>
            <wp:positionH relativeFrom="margin">
              <wp:posOffset>4015105</wp:posOffset>
            </wp:positionH>
            <wp:positionV relativeFrom="paragraph">
              <wp:posOffset>18415</wp:posOffset>
            </wp:positionV>
            <wp:extent cx="1382395" cy="2127250"/>
            <wp:effectExtent l="0" t="0" r="8255" b="6350"/>
            <wp:wrapSquare wrapText="bothSides"/>
            <wp:docPr id="116758705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CE6F58" w:rsidRPr="00CE6F58">
        <w:rPr>
          <w:rFonts w:hint="eastAsia"/>
          <w:b/>
          <w:szCs w:val="21"/>
        </w:rPr>
        <w:t>朱巴王：一位非洲国王的</w:t>
      </w:r>
      <w:r w:rsidR="00CE6F58" w:rsidRPr="00CE6F58">
        <w:rPr>
          <w:rFonts w:hint="eastAsia"/>
          <w:b/>
          <w:szCs w:val="21"/>
        </w:rPr>
        <w:t>15</w:t>
      </w:r>
      <w:r w:rsidR="00CE6F58" w:rsidRPr="00CE6F58">
        <w:rPr>
          <w:rFonts w:hint="eastAsia"/>
          <w:b/>
          <w:szCs w:val="21"/>
        </w:rPr>
        <w:t>个瞬间</w:t>
      </w:r>
      <w:r w:rsidR="004209F2" w:rsidRPr="004209F2">
        <w:rPr>
          <w:b/>
          <w:szCs w:val="21"/>
        </w:rPr>
        <w:t>》</w:t>
      </w:r>
    </w:p>
    <w:p w14:paraId="14D6CEE2" w14:textId="2610C995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CE6F58" w:rsidRPr="00CE6F58">
        <w:rPr>
          <w:b/>
          <w:szCs w:val="21"/>
        </w:rPr>
        <w:t>REX JUBA: 15 Glimpses of an African King</w:t>
      </w:r>
    </w:p>
    <w:p w14:paraId="0FCB5FB7" w14:textId="37FA3873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CE6F58" w:rsidRPr="00CE6F58">
        <w:rPr>
          <w:b/>
          <w:color w:val="000000"/>
          <w:szCs w:val="21"/>
        </w:rPr>
        <w:t>Andrew Kenrick</w:t>
      </w:r>
    </w:p>
    <w:p w14:paraId="08239805" w14:textId="43B4C16D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9517CF" w:rsidRPr="009517CF">
        <w:rPr>
          <w:b/>
          <w:bCs/>
          <w:color w:val="000000"/>
          <w:szCs w:val="21"/>
        </w:rPr>
        <w:t>Torva</w:t>
      </w:r>
      <w:r w:rsidR="009517CF">
        <w:rPr>
          <w:rFonts w:hint="eastAsia"/>
          <w:b/>
          <w:bCs/>
          <w:color w:val="000000"/>
          <w:szCs w:val="21"/>
        </w:rPr>
        <w:t>/</w:t>
      </w:r>
      <w:r w:rsidR="009517CF" w:rsidRPr="009517CF">
        <w:rPr>
          <w:b/>
          <w:bCs/>
          <w:color w:val="000000"/>
          <w:szCs w:val="21"/>
        </w:rPr>
        <w:t>Transworld</w:t>
      </w:r>
    </w:p>
    <w:p w14:paraId="588BB58E" w14:textId="2D90304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9517CF" w:rsidRPr="009517CF">
        <w:rPr>
          <w:rFonts w:hint="eastAsia"/>
          <w:b/>
          <w:color w:val="000000"/>
          <w:szCs w:val="21"/>
        </w:rPr>
        <w:t>DHA</w:t>
      </w:r>
      <w:r w:rsidR="009517CF"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ANA/Brady</w:t>
      </w:r>
    </w:p>
    <w:p w14:paraId="02C0FC34" w14:textId="086955C5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9517CF">
        <w:rPr>
          <w:rFonts w:hint="eastAsia"/>
          <w:b/>
          <w:color w:val="000000"/>
          <w:szCs w:val="21"/>
        </w:rPr>
        <w:t>320</w:t>
      </w:r>
      <w:r>
        <w:rPr>
          <w:b/>
          <w:color w:val="000000"/>
          <w:szCs w:val="21"/>
        </w:rPr>
        <w:t>页</w:t>
      </w:r>
    </w:p>
    <w:p w14:paraId="409814C8" w14:textId="25E2E94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9517CF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9517CF">
        <w:rPr>
          <w:rFonts w:hint="eastAsia"/>
          <w:b/>
          <w:color w:val="000000"/>
          <w:szCs w:val="21"/>
        </w:rPr>
        <w:t>8</w:t>
      </w:r>
      <w:r w:rsidRPr="004209F2">
        <w:rPr>
          <w:b/>
          <w:color w:val="000000"/>
          <w:szCs w:val="21"/>
        </w:rPr>
        <w:t>月</w:t>
      </w:r>
    </w:p>
    <w:p w14:paraId="256217D9" w14:textId="052A4583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3F39AC7C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229AE3EB" w14:textId="086D434D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9517CF">
        <w:rPr>
          <w:rFonts w:hint="eastAsia"/>
          <w:b/>
          <w:color w:val="000000"/>
          <w:szCs w:val="21"/>
        </w:rPr>
        <w:t>历史</w:t>
      </w:r>
    </w:p>
    <w:p w14:paraId="2B26842A" w14:textId="49BD002B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7FA91845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1515072E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338CBDC6" w14:textId="77777777" w:rsidR="00E967A5" w:rsidRDefault="00E967A5" w:rsidP="00E967A5">
      <w:pPr>
        <w:rPr>
          <w:rFonts w:ascii="楷体" w:eastAsia="楷体" w:hAnsi="楷体" w:hint="eastAsia"/>
          <w:color w:val="000000"/>
          <w:szCs w:val="21"/>
        </w:rPr>
      </w:pPr>
    </w:p>
    <w:p w14:paraId="1DC7C836" w14:textId="540F7587" w:rsidR="00117F70" w:rsidRPr="00EC73CA" w:rsidRDefault="00E967A5" w:rsidP="009517CF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E967A5">
        <w:rPr>
          <w:rFonts w:ascii="楷体" w:eastAsia="楷体" w:hAnsi="楷体" w:hint="eastAsia"/>
          <w:color w:val="000000"/>
          <w:szCs w:val="21"/>
        </w:rPr>
        <w:t>《</w:t>
      </w:r>
      <w:bookmarkStart w:id="0" w:name="OLE_LINK12"/>
      <w:r w:rsidRPr="00E967A5">
        <w:rPr>
          <w:rFonts w:ascii="楷体" w:eastAsia="楷体" w:hAnsi="楷体" w:hint="eastAsia"/>
          <w:color w:val="000000"/>
          <w:szCs w:val="21"/>
        </w:rPr>
        <w:t>朱巴王：一位非洲国王的15个瞬间</w:t>
      </w:r>
      <w:bookmarkEnd w:id="0"/>
      <w:r w:rsidRPr="00E967A5">
        <w:rPr>
          <w:rFonts w:ascii="楷体" w:eastAsia="楷体" w:hAnsi="楷体" w:hint="eastAsia"/>
          <w:color w:val="000000"/>
          <w:szCs w:val="21"/>
        </w:rPr>
        <w:t>》是一部极具吸引力的历史传记。当我们谈论罗马帝国、埃及艳后与屋大维时，历史的聚光灯往往忽略了那些在帝国边缘求生图存的“附庸国”领袖。本书将目光对准了一对有着非凡身世、堪称古代世界最具戏剧性的王室遗孤——</w:t>
      </w:r>
      <w:r w:rsidRPr="00E967A5">
        <w:rPr>
          <w:rFonts w:ascii="楷体" w:eastAsia="楷体" w:hAnsi="楷体" w:hint="eastAsia"/>
          <w:b/>
          <w:bCs/>
          <w:color w:val="000000"/>
          <w:szCs w:val="21"/>
        </w:rPr>
        <w:t>罗马死敌努米底亚国王之子朱巴二</w:t>
      </w:r>
      <w:proofErr w:type="gramStart"/>
      <w:r w:rsidRPr="00E967A5">
        <w:rPr>
          <w:rFonts w:ascii="楷体" w:eastAsia="楷体" w:hAnsi="楷体" w:hint="eastAsia"/>
          <w:b/>
          <w:bCs/>
          <w:color w:val="000000"/>
          <w:szCs w:val="21"/>
        </w:rPr>
        <w:t>世</w:t>
      </w:r>
      <w:proofErr w:type="gramEnd"/>
      <w:r w:rsidRPr="00E967A5">
        <w:rPr>
          <w:rFonts w:ascii="楷体" w:eastAsia="楷体" w:hAnsi="楷体" w:hint="eastAsia"/>
          <w:b/>
          <w:bCs/>
          <w:color w:val="000000"/>
          <w:szCs w:val="21"/>
        </w:rPr>
        <w:t>，以及安东尼与埃及艳后之女克利奥帕特拉·塞勒涅</w:t>
      </w:r>
      <w:r w:rsidRPr="00E967A5">
        <w:rPr>
          <w:rFonts w:ascii="楷体" w:eastAsia="楷体" w:hAnsi="楷体" w:hint="eastAsia"/>
          <w:color w:val="000000"/>
          <w:szCs w:val="21"/>
        </w:rPr>
        <w:t>。作者安德鲁·肯里克以15件散落在世界各地的珍贵文物为切入点，如同一场精彩的纸上博物馆展览，巧妙地将两枚帝国政治棋子的命运悲欢与北非王国的兴衰缝合起来。这段失落的历史有关权力、生存与文化融合，更将微观物质史与宏大帝国史完美结合。</w:t>
      </w:r>
    </w:p>
    <w:p w14:paraId="14588587" w14:textId="77777777" w:rsidR="00AA7E75" w:rsidRDefault="00AA7E75" w:rsidP="004209F2">
      <w:pPr>
        <w:rPr>
          <w:color w:val="000000"/>
          <w:szCs w:val="21"/>
        </w:rPr>
      </w:pPr>
    </w:p>
    <w:p w14:paraId="23075194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6AD163D2" w14:textId="77777777" w:rsidR="00AA7E75" w:rsidRDefault="00AA7E75" w:rsidP="004209F2">
      <w:pPr>
        <w:rPr>
          <w:color w:val="000000"/>
          <w:szCs w:val="21"/>
        </w:rPr>
      </w:pPr>
    </w:p>
    <w:p w14:paraId="75D76F32" w14:textId="1DBA85EA" w:rsidR="009517CF" w:rsidRDefault="009517CF" w:rsidP="009517CF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9517CF">
        <w:rPr>
          <w:rFonts w:hint="eastAsia"/>
          <w:b/>
          <w:bCs/>
          <w:color w:val="000000"/>
          <w:szCs w:val="21"/>
        </w:rPr>
        <w:t>书中的历史人物吸引目光，提供颠覆性视角</w:t>
      </w:r>
      <w:r w:rsidRPr="009517CF">
        <w:rPr>
          <w:rFonts w:hint="eastAsia"/>
          <w:color w:val="000000"/>
          <w:szCs w:val="21"/>
        </w:rPr>
        <w:t>：两位主角带有“</w:t>
      </w:r>
      <w:proofErr w:type="gramStart"/>
      <w:r w:rsidRPr="009517CF">
        <w:rPr>
          <w:rFonts w:hint="eastAsia"/>
          <w:color w:val="000000"/>
          <w:szCs w:val="21"/>
        </w:rPr>
        <w:t>凯</w:t>
      </w:r>
      <w:proofErr w:type="gramEnd"/>
      <w:r w:rsidRPr="009517CF">
        <w:rPr>
          <w:rFonts w:hint="eastAsia"/>
          <w:color w:val="000000"/>
          <w:szCs w:val="21"/>
        </w:rPr>
        <w:t>撒的人质”</w:t>
      </w:r>
      <w:r>
        <w:rPr>
          <w:rFonts w:hint="eastAsia"/>
          <w:color w:val="000000"/>
          <w:szCs w:val="21"/>
        </w:rPr>
        <w:t>、</w:t>
      </w:r>
      <w:r w:rsidRPr="009517CF">
        <w:rPr>
          <w:rFonts w:hint="eastAsia"/>
          <w:color w:val="000000"/>
          <w:szCs w:val="21"/>
        </w:rPr>
        <w:t>“屋大维的盟友”</w:t>
      </w:r>
      <w:r>
        <w:rPr>
          <w:rFonts w:hint="eastAsia"/>
          <w:color w:val="000000"/>
          <w:szCs w:val="21"/>
        </w:rPr>
        <w:t>、</w:t>
      </w:r>
      <w:r w:rsidRPr="009517CF">
        <w:rPr>
          <w:rFonts w:hint="eastAsia"/>
          <w:color w:val="000000"/>
          <w:szCs w:val="21"/>
        </w:rPr>
        <w:t>“埃及艳后之女”等引人注目的标签。但本书避开了传统的罗马中心论，从“边缘</w:t>
      </w:r>
      <w:r w:rsidRPr="009517CF">
        <w:rPr>
          <w:rFonts w:hint="eastAsia"/>
          <w:color w:val="000000"/>
          <w:szCs w:val="21"/>
        </w:rPr>
        <w:t>/</w:t>
      </w:r>
      <w:r w:rsidRPr="009517CF">
        <w:rPr>
          <w:rFonts w:hint="eastAsia"/>
          <w:color w:val="000000"/>
          <w:szCs w:val="21"/>
        </w:rPr>
        <w:t>附庸国”这一崭新视角，填补了罗马史图书市场的空白。</w:t>
      </w:r>
    </w:p>
    <w:p w14:paraId="59A522AC" w14:textId="77777777" w:rsidR="009517CF" w:rsidRPr="009517CF" w:rsidRDefault="009517CF" w:rsidP="009517CF">
      <w:pPr>
        <w:rPr>
          <w:rFonts w:hint="eastAsia"/>
          <w:color w:val="000000"/>
          <w:szCs w:val="21"/>
        </w:rPr>
      </w:pPr>
    </w:p>
    <w:p w14:paraId="64D1D137" w14:textId="6DE83C49" w:rsidR="009517CF" w:rsidRDefault="009517CF" w:rsidP="009517CF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9517CF">
        <w:rPr>
          <w:rFonts w:hint="eastAsia"/>
          <w:b/>
          <w:bCs/>
          <w:color w:val="000000"/>
          <w:szCs w:val="21"/>
        </w:rPr>
        <w:t>“物质文化史”的创新叙事</w:t>
      </w:r>
      <w:r w:rsidRPr="009517CF">
        <w:rPr>
          <w:rFonts w:hint="eastAsia"/>
          <w:color w:val="000000"/>
          <w:szCs w:val="21"/>
        </w:rPr>
        <w:t>：作者并未采用传统且可能枯燥的编年体，而是通过古罗马银币、银盘、大理石半身像与雕刻宝石等</w:t>
      </w:r>
      <w:r w:rsidRPr="009517CF">
        <w:rPr>
          <w:rFonts w:hint="eastAsia"/>
          <w:color w:val="000000"/>
          <w:szCs w:val="21"/>
        </w:rPr>
        <w:t>15</w:t>
      </w:r>
      <w:r w:rsidRPr="009517CF">
        <w:rPr>
          <w:rFonts w:hint="eastAsia"/>
          <w:color w:val="000000"/>
          <w:szCs w:val="21"/>
        </w:rPr>
        <w:t>个“物质锚点”展开叙事。</w:t>
      </w:r>
    </w:p>
    <w:p w14:paraId="633ABEEE" w14:textId="77777777" w:rsidR="009517CF" w:rsidRPr="009517CF" w:rsidRDefault="009517CF" w:rsidP="009517CF">
      <w:pPr>
        <w:rPr>
          <w:rFonts w:hint="eastAsia"/>
          <w:color w:val="000000"/>
          <w:szCs w:val="21"/>
        </w:rPr>
      </w:pPr>
    </w:p>
    <w:p w14:paraId="7DEF4CF2" w14:textId="2B41B9BD" w:rsidR="00AA7E75" w:rsidRDefault="009517CF" w:rsidP="009517CF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9517CF">
        <w:rPr>
          <w:rFonts w:hint="eastAsia"/>
          <w:b/>
          <w:bCs/>
          <w:color w:val="000000"/>
          <w:szCs w:val="21"/>
        </w:rPr>
        <w:t>具有现代共鸣的核心议题</w:t>
      </w:r>
      <w:r w:rsidRPr="009517CF">
        <w:rPr>
          <w:rFonts w:hint="eastAsia"/>
          <w:color w:val="000000"/>
          <w:szCs w:val="21"/>
        </w:rPr>
        <w:t>：深度探讨跨文化身份认同、流亡者命运以及大国博弈下的弱国生存智慧，完美契合当下读者对于大历史背景下个体命运的关注。</w:t>
      </w:r>
    </w:p>
    <w:p w14:paraId="533B303E" w14:textId="77777777" w:rsidR="00E967A5" w:rsidRDefault="00E967A5" w:rsidP="004209F2">
      <w:pPr>
        <w:rPr>
          <w:rFonts w:hint="eastAsia"/>
          <w:color w:val="000000"/>
          <w:szCs w:val="21"/>
        </w:rPr>
      </w:pPr>
    </w:p>
    <w:p w14:paraId="6067E236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4AA53BC1" w14:textId="77777777" w:rsidR="004209F2" w:rsidRPr="004209F2" w:rsidRDefault="004209F2" w:rsidP="004209F2">
      <w:pPr>
        <w:rPr>
          <w:color w:val="000000"/>
          <w:szCs w:val="21"/>
        </w:rPr>
      </w:pPr>
    </w:p>
    <w:p w14:paraId="43FE04A6" w14:textId="77777777" w:rsidR="00CE6F58" w:rsidRDefault="00CE6F58" w:rsidP="00CE6F58">
      <w:pPr>
        <w:ind w:firstLineChars="200" w:firstLine="420"/>
        <w:rPr>
          <w:color w:val="000000"/>
          <w:szCs w:val="21"/>
        </w:rPr>
      </w:pPr>
      <w:r w:rsidRPr="00CE6F58">
        <w:rPr>
          <w:rFonts w:hint="eastAsia"/>
          <w:color w:val="000000"/>
          <w:szCs w:val="21"/>
        </w:rPr>
        <w:t>公元前</w:t>
      </w:r>
      <w:r w:rsidRPr="00CE6F58">
        <w:rPr>
          <w:rFonts w:hint="eastAsia"/>
          <w:color w:val="000000"/>
          <w:szCs w:val="21"/>
        </w:rPr>
        <w:t>46</w:t>
      </w:r>
      <w:r w:rsidRPr="00CE6F58">
        <w:rPr>
          <w:rFonts w:hint="eastAsia"/>
          <w:color w:val="000000"/>
          <w:szCs w:val="21"/>
        </w:rPr>
        <w:t>年，年仅两岁的北非小王子朱巴（</w:t>
      </w:r>
      <w:r w:rsidRPr="00CE6F58">
        <w:rPr>
          <w:rFonts w:hint="eastAsia"/>
          <w:color w:val="000000"/>
          <w:szCs w:val="21"/>
        </w:rPr>
        <w:t>Juba</w:t>
      </w:r>
      <w:r w:rsidRPr="00CE6F58">
        <w:rPr>
          <w:rFonts w:hint="eastAsia"/>
          <w:color w:val="000000"/>
          <w:szCs w:val="21"/>
        </w:rPr>
        <w:t>）作为尤利乌斯·</w:t>
      </w:r>
      <w:proofErr w:type="gramStart"/>
      <w:r w:rsidRPr="00CE6F58">
        <w:rPr>
          <w:rFonts w:hint="eastAsia"/>
          <w:color w:val="000000"/>
          <w:szCs w:val="21"/>
        </w:rPr>
        <w:t>恺撒胜利</w:t>
      </w:r>
      <w:proofErr w:type="gramEnd"/>
      <w:r w:rsidRPr="00CE6F58">
        <w:rPr>
          <w:rFonts w:hint="eastAsia"/>
          <w:color w:val="000000"/>
          <w:szCs w:val="21"/>
        </w:rPr>
        <w:t>凯旋仪式的</w:t>
      </w:r>
      <w:r w:rsidRPr="00CE6F58">
        <w:rPr>
          <w:rFonts w:hint="eastAsia"/>
          <w:color w:val="000000"/>
          <w:szCs w:val="21"/>
        </w:rPr>
        <w:lastRenderedPageBreak/>
        <w:t>战利品，被带上罗马街头巡游。然而，这段惨痛的开端并未决定他的未来。成年后，朱巴与奥古斯都皇帝并肩作战，随后受任成为毛里塔尼亚（</w:t>
      </w:r>
      <w:r w:rsidRPr="00CE6F58">
        <w:rPr>
          <w:rFonts w:hint="eastAsia"/>
          <w:color w:val="000000"/>
          <w:szCs w:val="21"/>
        </w:rPr>
        <w:t>Mauretania</w:t>
      </w:r>
      <w:r w:rsidRPr="00CE6F58">
        <w:rPr>
          <w:rFonts w:hint="eastAsia"/>
          <w:color w:val="000000"/>
          <w:szCs w:val="21"/>
        </w:rPr>
        <w:t>）国王。</w:t>
      </w:r>
    </w:p>
    <w:p w14:paraId="40BF2B6A" w14:textId="77777777" w:rsidR="00CE6F58" w:rsidRPr="00CE6F58" w:rsidRDefault="00CE6F58" w:rsidP="00CE6F58">
      <w:pPr>
        <w:ind w:firstLineChars="200" w:firstLine="420"/>
        <w:rPr>
          <w:rFonts w:hint="eastAsia"/>
          <w:color w:val="000000"/>
          <w:szCs w:val="21"/>
        </w:rPr>
      </w:pPr>
    </w:p>
    <w:p w14:paraId="030528AE" w14:textId="326E576C" w:rsidR="00CE6F58" w:rsidRDefault="00CE6F58" w:rsidP="00CE6F58">
      <w:pPr>
        <w:ind w:firstLineChars="200" w:firstLine="420"/>
        <w:rPr>
          <w:color w:val="000000"/>
          <w:szCs w:val="21"/>
        </w:rPr>
      </w:pPr>
      <w:r w:rsidRPr="00CE6F58">
        <w:rPr>
          <w:rFonts w:hint="eastAsia"/>
          <w:color w:val="000000"/>
          <w:szCs w:val="21"/>
        </w:rPr>
        <w:t>朱巴的统治并非以暴政著称，而是以学术闻名。作为著名的古物学家、旅行作家和探险家，他发现并命名了加那利群岛（</w:t>
      </w:r>
      <w:r w:rsidRPr="00CE6F58">
        <w:rPr>
          <w:rFonts w:hint="eastAsia"/>
          <w:color w:val="000000"/>
          <w:szCs w:val="21"/>
        </w:rPr>
        <w:t>Canary Islands</w:t>
      </w:r>
      <w:r w:rsidRPr="00CE6F58">
        <w:rPr>
          <w:rFonts w:hint="eastAsia"/>
          <w:color w:val="000000"/>
          <w:szCs w:val="21"/>
        </w:rPr>
        <w:t>），撰写了关于阿拉伯和利比亚的历史著作，并率领外交使团出使邻国君主。他与妻子</w:t>
      </w:r>
      <w:bookmarkStart w:id="1" w:name="OLE_LINK7"/>
      <w:r w:rsidRPr="00CE6F58">
        <w:rPr>
          <w:rFonts w:hint="eastAsia"/>
          <w:color w:val="000000"/>
          <w:szCs w:val="21"/>
        </w:rPr>
        <w:t>克利奥帕特拉·塞勒涅</w:t>
      </w:r>
      <w:bookmarkEnd w:id="1"/>
      <w:r w:rsidRPr="00CE6F58">
        <w:rPr>
          <w:rFonts w:hint="eastAsia"/>
          <w:color w:val="000000"/>
          <w:szCs w:val="21"/>
        </w:rPr>
        <w:t>（</w:t>
      </w:r>
      <w:r w:rsidRPr="00CE6F58">
        <w:rPr>
          <w:rFonts w:hint="eastAsia"/>
          <w:color w:val="000000"/>
          <w:szCs w:val="21"/>
        </w:rPr>
        <w:t>Cleopatra Selene</w:t>
      </w:r>
      <w:r w:rsidRPr="00CE6F58">
        <w:rPr>
          <w:rFonts w:hint="eastAsia"/>
          <w:color w:val="000000"/>
          <w:szCs w:val="21"/>
        </w:rPr>
        <w:t>）——安东尼与</w:t>
      </w:r>
      <w:r>
        <w:rPr>
          <w:rFonts w:hint="eastAsia"/>
          <w:color w:val="000000"/>
          <w:szCs w:val="21"/>
        </w:rPr>
        <w:t>埃及艳后</w:t>
      </w:r>
      <w:r w:rsidRPr="00CE6F58">
        <w:rPr>
          <w:rFonts w:hint="eastAsia"/>
          <w:color w:val="000000"/>
          <w:szCs w:val="21"/>
        </w:rPr>
        <w:t>克利奥帕特拉之女</w:t>
      </w:r>
      <w:r>
        <w:rPr>
          <w:rFonts w:hint="eastAsia"/>
          <w:color w:val="000000"/>
          <w:szCs w:val="21"/>
        </w:rPr>
        <w:t>——</w:t>
      </w:r>
      <w:r w:rsidRPr="00CE6F58">
        <w:rPr>
          <w:rFonts w:hint="eastAsia"/>
          <w:color w:val="000000"/>
          <w:szCs w:val="21"/>
        </w:rPr>
        <w:t>共同执政。作为非洲王朝的继承者，他们是罗马化进程的有力象征。</w:t>
      </w:r>
    </w:p>
    <w:p w14:paraId="45104299" w14:textId="77777777" w:rsidR="00CE6F58" w:rsidRPr="00CE6F58" w:rsidRDefault="00CE6F58" w:rsidP="00CE6F58">
      <w:pPr>
        <w:ind w:firstLineChars="200" w:firstLine="420"/>
        <w:rPr>
          <w:rFonts w:hint="eastAsia"/>
          <w:color w:val="000000"/>
          <w:szCs w:val="21"/>
        </w:rPr>
      </w:pPr>
    </w:p>
    <w:p w14:paraId="74D0E608" w14:textId="60D8FE68" w:rsidR="004209F2" w:rsidRPr="004209F2" w:rsidRDefault="00CE6F58" w:rsidP="00CE6F58">
      <w:pPr>
        <w:ind w:firstLineChars="200" w:firstLine="420"/>
        <w:rPr>
          <w:color w:val="000000"/>
          <w:szCs w:val="21"/>
        </w:rPr>
      </w:pPr>
      <w:r w:rsidRPr="00CE6F58">
        <w:rPr>
          <w:rFonts w:hint="eastAsia"/>
          <w:color w:val="000000"/>
          <w:szCs w:val="21"/>
        </w:rPr>
        <w:t>由于疯狂的皇帝卡利古拉横加干预，他们的王朝戛然而止，其历史也随之尘封数世纪。在这部力求还原历史的宏大著作中，安德鲁·肯里克博士通过收集镌刻在钱币与石碑上的线索，揭示了一个在非洲与欧洲同样繁荣昌盛的罗马文明。通过引导我们将目光投向地中海南部海岸，《朱巴王》为了解古代世界的全盛时期提供了一个令人惊叹的全新视角。</w:t>
      </w:r>
    </w:p>
    <w:p w14:paraId="0D15A790" w14:textId="77777777" w:rsidR="00E71A35" w:rsidRDefault="00E71A35">
      <w:pPr>
        <w:rPr>
          <w:b/>
          <w:color w:val="000000"/>
        </w:rPr>
      </w:pPr>
    </w:p>
    <w:p w14:paraId="12C9ED19" w14:textId="77777777" w:rsidR="004209F2" w:rsidRDefault="004209F2">
      <w:pPr>
        <w:rPr>
          <w:b/>
          <w:color w:val="000000"/>
        </w:rPr>
      </w:pPr>
    </w:p>
    <w:p w14:paraId="67998AE2" w14:textId="1828D431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0871DFCA" w14:textId="71610875" w:rsidR="004209F2" w:rsidRPr="004209F2" w:rsidRDefault="00CE6F58" w:rsidP="004209F2">
      <w:pPr>
        <w:spacing w:line="280" w:lineRule="exact"/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B5D790" wp14:editId="10676E90">
            <wp:simplePos x="0" y="0"/>
            <wp:positionH relativeFrom="margin">
              <wp:align>left</wp:align>
            </wp:positionH>
            <wp:positionV relativeFrom="paragraph">
              <wp:posOffset>114935</wp:posOffset>
            </wp:positionV>
            <wp:extent cx="1270000" cy="1428750"/>
            <wp:effectExtent l="0" t="0" r="6350" b="0"/>
            <wp:wrapSquare wrapText="bothSides"/>
            <wp:docPr id="123273559" name="图片 1" descr="Andrew Kenr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rew Kenri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0B2F0" w14:textId="37976939" w:rsidR="00CE6F58" w:rsidRDefault="00CE6F58" w:rsidP="004209F2">
      <w:pPr>
        <w:ind w:firstLineChars="200" w:firstLine="422"/>
        <w:rPr>
          <w:color w:val="000000"/>
          <w:szCs w:val="21"/>
          <w:lang w:val="en"/>
        </w:rPr>
      </w:pPr>
      <w:r w:rsidRPr="00CE6F58">
        <w:rPr>
          <w:rFonts w:hint="eastAsia"/>
          <w:b/>
          <w:bCs/>
          <w:color w:val="000000"/>
          <w:szCs w:val="21"/>
          <w:lang w:val="en"/>
        </w:rPr>
        <w:t>安德鲁·肯里克（</w:t>
      </w:r>
      <w:r w:rsidRPr="00CE6F58">
        <w:rPr>
          <w:rFonts w:hint="eastAsia"/>
          <w:b/>
          <w:bCs/>
          <w:color w:val="000000"/>
          <w:szCs w:val="21"/>
          <w:lang w:val="en"/>
        </w:rPr>
        <w:t>Andrew Kenrick</w:t>
      </w:r>
      <w:r w:rsidRPr="00CE6F58">
        <w:rPr>
          <w:rFonts w:hint="eastAsia"/>
          <w:b/>
          <w:bCs/>
          <w:color w:val="000000"/>
          <w:szCs w:val="21"/>
          <w:lang w:val="en"/>
        </w:rPr>
        <w:t>）</w:t>
      </w:r>
      <w:r w:rsidRPr="00CE6F58">
        <w:rPr>
          <w:rFonts w:hint="eastAsia"/>
          <w:color w:val="000000"/>
          <w:szCs w:val="21"/>
          <w:lang w:val="en"/>
        </w:rPr>
        <w:t>在东安格利亚大学（</w:t>
      </w:r>
      <w:r w:rsidRPr="00CE6F58">
        <w:rPr>
          <w:rFonts w:hint="eastAsia"/>
          <w:color w:val="000000"/>
          <w:szCs w:val="21"/>
          <w:lang w:val="en"/>
        </w:rPr>
        <w:t>University of East Anglia</w:t>
      </w:r>
      <w:r w:rsidRPr="00CE6F58">
        <w:rPr>
          <w:rFonts w:hint="eastAsia"/>
          <w:color w:val="000000"/>
          <w:szCs w:val="21"/>
          <w:lang w:val="en"/>
        </w:rPr>
        <w:t>）教授创意写作与考古学。他获得了古代史与考古学本科学位，硕士论文主题为罗马烹饪及其名厨研究。他在东安格利亚大学获得传记文学博士学位，重点研究编写古代人物传记的新方法。他是</w:t>
      </w:r>
      <w:r w:rsidRPr="00CE6F58">
        <w:rPr>
          <w:rFonts w:hint="eastAsia"/>
          <w:color w:val="000000"/>
          <w:szCs w:val="21"/>
          <w:lang w:val="en"/>
        </w:rPr>
        <w:t xml:space="preserve"> 2023 </w:t>
      </w:r>
      <w:r w:rsidRPr="00CE6F58">
        <w:rPr>
          <w:rFonts w:hint="eastAsia"/>
          <w:color w:val="000000"/>
          <w:szCs w:val="21"/>
          <w:lang w:val="en"/>
        </w:rPr>
        <w:t>年“托尼·洛蒂安最佳未出版传记奖”（</w:t>
      </w:r>
      <w:r w:rsidRPr="00CE6F58">
        <w:rPr>
          <w:rFonts w:hint="eastAsia"/>
          <w:color w:val="000000"/>
          <w:szCs w:val="21"/>
          <w:lang w:val="en"/>
        </w:rPr>
        <w:t>Tony Lothian Award for Best Unpublished Biography</w:t>
      </w:r>
      <w:r w:rsidRPr="00CE6F58">
        <w:rPr>
          <w:rFonts w:hint="eastAsia"/>
          <w:color w:val="000000"/>
          <w:szCs w:val="21"/>
          <w:lang w:val="en"/>
        </w:rPr>
        <w:t>）得主。《朱巴王》（</w:t>
      </w:r>
      <w:r w:rsidRPr="00DE0F70">
        <w:rPr>
          <w:rFonts w:hint="eastAsia"/>
          <w:i/>
          <w:iCs/>
          <w:color w:val="000000"/>
          <w:szCs w:val="21"/>
          <w:lang w:val="en"/>
        </w:rPr>
        <w:t>Rex Juba</w:t>
      </w:r>
      <w:r w:rsidRPr="00CE6F58">
        <w:rPr>
          <w:rFonts w:hint="eastAsia"/>
          <w:color w:val="000000"/>
          <w:szCs w:val="21"/>
          <w:lang w:val="en"/>
        </w:rPr>
        <w:t>）是他的首部面向大众的非虚构著作。</w:t>
      </w:r>
    </w:p>
    <w:p w14:paraId="5FFCAA3F" w14:textId="77777777" w:rsidR="004209F2" w:rsidRPr="004209F2" w:rsidRDefault="004209F2">
      <w:pPr>
        <w:rPr>
          <w:b/>
          <w:color w:val="000000"/>
        </w:rPr>
      </w:pPr>
    </w:p>
    <w:p w14:paraId="7B1C1078" w14:textId="77777777" w:rsidR="004209F2" w:rsidRPr="004209F2" w:rsidRDefault="004209F2">
      <w:pPr>
        <w:rPr>
          <w:b/>
          <w:color w:val="000000"/>
        </w:rPr>
      </w:pPr>
    </w:p>
    <w:p w14:paraId="7EB0C6C6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2" w:name="OLE_LINK43"/>
      <w:bookmarkStart w:id="3" w:name="OLE_LINK38"/>
      <w:r>
        <w:rPr>
          <w:b/>
          <w:bCs/>
          <w:color w:val="000000"/>
          <w:szCs w:val="21"/>
        </w:rPr>
        <w:t>感谢您的阅读！</w:t>
      </w:r>
    </w:p>
    <w:p w14:paraId="5EC68B72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1E07573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1B0678DF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6257D06A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DE35556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54DB47B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4111D6A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6463D9BE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65A5468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108EC611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50512FAD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59ECDD9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4BDB0B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F0D57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FC13B" w14:textId="77777777" w:rsidR="00C1057F" w:rsidRDefault="00C1057F">
      <w:r>
        <w:separator/>
      </w:r>
    </w:p>
  </w:endnote>
  <w:endnote w:type="continuationSeparator" w:id="0">
    <w:p w14:paraId="14FD04FA" w14:textId="77777777" w:rsidR="00C1057F" w:rsidRDefault="00C1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37F1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6E6FB4E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7643C89B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173EA61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6F35FAE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046A8" w14:textId="77777777" w:rsidR="00C1057F" w:rsidRDefault="00C1057F">
      <w:r>
        <w:separator/>
      </w:r>
    </w:p>
  </w:footnote>
  <w:footnote w:type="continuationSeparator" w:id="0">
    <w:p w14:paraId="2D07D710" w14:textId="77777777" w:rsidR="00C1057F" w:rsidRDefault="00C1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1D2C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B6EF95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CE6F58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A7718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17CF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057F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E6F58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E0F70"/>
    <w:rsid w:val="00DF0BB7"/>
    <w:rsid w:val="00DF4D70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67A5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688011C"/>
  <w15:docId w15:val="{BFFA13C0-19FC-4838-BD6A-ACA7D0CA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17</TotalTime>
  <Pages>3</Pages>
  <Words>689</Words>
  <Characters>1580</Characters>
  <Application>Microsoft Office Word</Application>
  <DocSecurity>0</DocSecurity>
  <Lines>50</Lines>
  <Paragraphs>46</Paragraphs>
  <ScaleCrop>false</ScaleCrop>
  <Company>2ndSpAcE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3</cp:revision>
  <cp:lastPrinted>2005-06-10T06:33:00Z</cp:lastPrinted>
  <dcterms:created xsi:type="dcterms:W3CDTF">2026-03-05T09:22:00Z</dcterms:created>
  <dcterms:modified xsi:type="dcterms:W3CDTF">2026-03-05T10:01:00Z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