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72D08" w14:textId="77777777" w:rsidR="00E94906" w:rsidRDefault="00E94906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26A75137" w14:textId="77777777" w:rsidR="00E94906" w:rsidRDefault="00C66A9F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7BE3857E" w14:textId="77777777" w:rsidR="00E94906" w:rsidRDefault="00E94906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62851CCC" w14:textId="746DF433" w:rsidR="00E94906" w:rsidRDefault="00E94906">
      <w:pPr>
        <w:rPr>
          <w:b/>
          <w:color w:val="000000"/>
          <w:szCs w:val="21"/>
        </w:rPr>
      </w:pPr>
    </w:p>
    <w:p w14:paraId="27AE98D9" w14:textId="393E2C55" w:rsidR="004209F2" w:rsidRPr="004209F2" w:rsidRDefault="0029597D" w:rsidP="004209F2">
      <w:pPr>
        <w:rPr>
          <w:b/>
          <w:szCs w:val="2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B973E97" wp14:editId="7AA70FCD">
            <wp:simplePos x="0" y="0"/>
            <wp:positionH relativeFrom="margin">
              <wp:align>right</wp:align>
            </wp:positionH>
            <wp:positionV relativeFrom="paragraph">
              <wp:posOffset>18415</wp:posOffset>
            </wp:positionV>
            <wp:extent cx="1529080" cy="2266950"/>
            <wp:effectExtent l="0" t="0" r="0" b="0"/>
            <wp:wrapSquare wrapText="bothSides"/>
            <wp:docPr id="17760314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9080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09F2" w:rsidRPr="004209F2">
        <w:rPr>
          <w:b/>
          <w:color w:val="000000"/>
          <w:szCs w:val="21"/>
        </w:rPr>
        <w:t>中文书名：</w:t>
      </w:r>
      <w:r w:rsidR="004209F2" w:rsidRPr="004209F2">
        <w:rPr>
          <w:b/>
          <w:szCs w:val="21"/>
        </w:rPr>
        <w:t>《</w:t>
      </w:r>
      <w:r w:rsidR="006B323B">
        <w:rPr>
          <w:rFonts w:hint="eastAsia"/>
          <w:b/>
          <w:szCs w:val="21"/>
        </w:rPr>
        <w:t>女巫审判</w:t>
      </w:r>
      <w:r w:rsidR="004209F2" w:rsidRPr="004209F2">
        <w:rPr>
          <w:b/>
          <w:szCs w:val="21"/>
        </w:rPr>
        <w:t>》</w:t>
      </w:r>
    </w:p>
    <w:p w14:paraId="702A9565" w14:textId="00E8ED24" w:rsidR="004209F2" w:rsidRPr="004209F2" w:rsidRDefault="004209F2" w:rsidP="004209F2">
      <w:pPr>
        <w:rPr>
          <w:b/>
          <w:szCs w:val="21"/>
        </w:rPr>
      </w:pPr>
      <w:r w:rsidRPr="004209F2">
        <w:rPr>
          <w:b/>
          <w:szCs w:val="21"/>
        </w:rPr>
        <w:t>英文书名：</w:t>
      </w:r>
      <w:bookmarkStart w:id="0" w:name="OLE_LINK28"/>
      <w:r w:rsidR="006B323B">
        <w:rPr>
          <w:rFonts w:hint="eastAsia"/>
          <w:b/>
          <w:szCs w:val="21"/>
        </w:rPr>
        <w:t>WITCH TRIAL</w:t>
      </w:r>
      <w:bookmarkEnd w:id="0"/>
    </w:p>
    <w:p w14:paraId="2CB2385B" w14:textId="6FF2C129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作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者：</w:t>
      </w:r>
      <w:r w:rsidR="0029597D" w:rsidRPr="0029597D">
        <w:rPr>
          <w:b/>
          <w:color w:val="000000"/>
          <w:szCs w:val="21"/>
        </w:rPr>
        <w:t>Harriet Tyce</w:t>
      </w:r>
    </w:p>
    <w:p w14:paraId="4C28CDDB" w14:textId="2692B9D4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出</w:t>
      </w:r>
      <w:r w:rsidRPr="004209F2">
        <w:rPr>
          <w:b/>
          <w:color w:val="000000"/>
          <w:szCs w:val="21"/>
        </w:rPr>
        <w:t xml:space="preserve"> </w:t>
      </w:r>
      <w:r w:rsidRPr="004209F2">
        <w:rPr>
          <w:b/>
          <w:color w:val="000000"/>
          <w:szCs w:val="21"/>
        </w:rPr>
        <w:t>版</w:t>
      </w:r>
      <w:r w:rsidRPr="004209F2">
        <w:rPr>
          <w:b/>
          <w:color w:val="000000"/>
          <w:szCs w:val="21"/>
        </w:rPr>
        <w:t xml:space="preserve"> </w:t>
      </w:r>
      <w:r w:rsidRPr="004209F2">
        <w:rPr>
          <w:b/>
          <w:color w:val="000000"/>
          <w:szCs w:val="21"/>
        </w:rPr>
        <w:t>社：</w:t>
      </w:r>
      <w:r w:rsidR="0029597D" w:rsidRPr="0029597D">
        <w:rPr>
          <w:b/>
          <w:color w:val="000000"/>
          <w:szCs w:val="21"/>
        </w:rPr>
        <w:t>Wildfire</w:t>
      </w:r>
    </w:p>
    <w:p w14:paraId="546E1962" w14:textId="3D960994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代理公司：</w:t>
      </w:r>
      <w:r w:rsidR="00B8265F">
        <w:rPr>
          <w:rFonts w:hint="eastAsia"/>
          <w:b/>
          <w:color w:val="000000"/>
          <w:szCs w:val="21"/>
        </w:rPr>
        <w:t>DHA/</w:t>
      </w:r>
      <w:r>
        <w:rPr>
          <w:b/>
          <w:color w:val="000000"/>
          <w:szCs w:val="21"/>
        </w:rPr>
        <w:t>ANA/Brady</w:t>
      </w:r>
    </w:p>
    <w:p w14:paraId="1ED0A1BD" w14:textId="18EA9268" w:rsidR="004209F2" w:rsidRPr="004209F2" w:rsidRDefault="004209F2" w:rsidP="004209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数：</w:t>
      </w:r>
      <w:r w:rsidR="0029597D">
        <w:rPr>
          <w:rFonts w:hint="eastAsia"/>
          <w:b/>
          <w:color w:val="000000"/>
          <w:szCs w:val="21"/>
        </w:rPr>
        <w:t>400</w:t>
      </w:r>
      <w:r>
        <w:rPr>
          <w:b/>
          <w:color w:val="000000"/>
          <w:szCs w:val="21"/>
        </w:rPr>
        <w:t>页</w:t>
      </w:r>
    </w:p>
    <w:p w14:paraId="44D9A108" w14:textId="3F31CA57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出版时间：</w:t>
      </w:r>
      <w:r w:rsidR="0029597D">
        <w:rPr>
          <w:rFonts w:hint="eastAsia"/>
          <w:b/>
          <w:color w:val="000000"/>
          <w:szCs w:val="21"/>
        </w:rPr>
        <w:t>2026</w:t>
      </w:r>
      <w:r w:rsidRPr="004209F2">
        <w:rPr>
          <w:b/>
          <w:color w:val="000000"/>
          <w:szCs w:val="21"/>
        </w:rPr>
        <w:t>年</w:t>
      </w:r>
      <w:r w:rsidR="0029597D">
        <w:rPr>
          <w:rFonts w:hint="eastAsia"/>
          <w:b/>
          <w:color w:val="000000"/>
          <w:szCs w:val="21"/>
        </w:rPr>
        <w:t>2</w:t>
      </w:r>
      <w:r w:rsidRPr="004209F2">
        <w:rPr>
          <w:b/>
          <w:color w:val="000000"/>
          <w:szCs w:val="21"/>
        </w:rPr>
        <w:t>月</w:t>
      </w:r>
    </w:p>
    <w:p w14:paraId="6C0393C9" w14:textId="77777777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代理地区：中国大陆、台湾</w:t>
      </w:r>
    </w:p>
    <w:p w14:paraId="604964BA" w14:textId="5ED84E0A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审读资料：电子稿</w:t>
      </w:r>
    </w:p>
    <w:p w14:paraId="7AAA242F" w14:textId="4CFAC76E" w:rsid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类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型：</w:t>
      </w:r>
      <w:r w:rsidR="0029597D">
        <w:rPr>
          <w:rFonts w:hint="eastAsia"/>
          <w:b/>
          <w:color w:val="000000"/>
          <w:szCs w:val="21"/>
        </w:rPr>
        <w:t>惊悚悬疑</w:t>
      </w:r>
    </w:p>
    <w:p w14:paraId="4C3CC022" w14:textId="64175C91" w:rsidR="001D6117" w:rsidRPr="001D6117" w:rsidRDefault="001D6117" w:rsidP="004209F2">
      <w:pPr>
        <w:rPr>
          <w:rFonts w:hint="eastAsia"/>
          <w:b/>
          <w:color w:val="EE0000"/>
          <w:szCs w:val="21"/>
        </w:rPr>
      </w:pPr>
      <w:r w:rsidRPr="001D6117">
        <w:rPr>
          <w:rFonts w:hint="eastAsia"/>
          <w:b/>
          <w:color w:val="EE0000"/>
          <w:szCs w:val="21"/>
        </w:rPr>
        <w:t>版权已授：土耳其</w:t>
      </w:r>
    </w:p>
    <w:p w14:paraId="6DBDFF74" w14:textId="77777777" w:rsidR="0029597D" w:rsidRDefault="0029597D" w:rsidP="004209F2">
      <w:pPr>
        <w:rPr>
          <w:b/>
          <w:color w:val="000000"/>
          <w:szCs w:val="21"/>
        </w:rPr>
      </w:pPr>
    </w:p>
    <w:p w14:paraId="24C73942" w14:textId="5DEFA2CA" w:rsidR="0029597D" w:rsidRPr="0029597D" w:rsidRDefault="0029597D" w:rsidP="004209F2">
      <w:pPr>
        <w:rPr>
          <w:b/>
          <w:color w:val="EE0000"/>
          <w:szCs w:val="21"/>
        </w:rPr>
      </w:pPr>
      <w:r w:rsidRPr="0029597D">
        <w:rPr>
          <w:rFonts w:hint="eastAsia"/>
          <w:b/>
          <w:color w:val="EE0000"/>
          <w:szCs w:val="21"/>
        </w:rPr>
        <w:t>亚马逊畅销书榜排名：</w:t>
      </w:r>
    </w:p>
    <w:p w14:paraId="75BD86BD" w14:textId="714B2E4C" w:rsidR="0029597D" w:rsidRPr="0029597D" w:rsidRDefault="0029597D" w:rsidP="0029597D">
      <w:pPr>
        <w:rPr>
          <w:b/>
          <w:color w:val="EE0000"/>
          <w:szCs w:val="21"/>
        </w:rPr>
      </w:pPr>
      <w:r w:rsidRPr="0029597D">
        <w:rPr>
          <w:rFonts w:hint="eastAsia"/>
          <w:b/>
          <w:color w:val="EE0000"/>
          <w:szCs w:val="21"/>
        </w:rPr>
        <w:t>#</w:t>
      </w:r>
      <w:r w:rsidRPr="0029597D">
        <w:rPr>
          <w:b/>
          <w:color w:val="EE0000"/>
          <w:szCs w:val="21"/>
        </w:rPr>
        <w:t>1 in Contemporary Horror</w:t>
      </w:r>
    </w:p>
    <w:p w14:paraId="02E70703" w14:textId="6C3C1982" w:rsidR="0029597D" w:rsidRPr="0029597D" w:rsidRDefault="0029597D" w:rsidP="0029597D">
      <w:pPr>
        <w:rPr>
          <w:b/>
          <w:color w:val="EE0000"/>
          <w:szCs w:val="21"/>
        </w:rPr>
      </w:pPr>
      <w:r w:rsidRPr="0029597D">
        <w:rPr>
          <w:rFonts w:hint="eastAsia"/>
          <w:b/>
          <w:color w:val="EE0000"/>
          <w:szCs w:val="21"/>
        </w:rPr>
        <w:t>#</w:t>
      </w:r>
      <w:r w:rsidRPr="0029597D">
        <w:rPr>
          <w:b/>
          <w:color w:val="EE0000"/>
          <w:szCs w:val="21"/>
        </w:rPr>
        <w:t>1 in Legal Thrillers (Books)</w:t>
      </w:r>
    </w:p>
    <w:p w14:paraId="6F18F7D4" w14:textId="58AB92D3" w:rsidR="0029597D" w:rsidRPr="0029597D" w:rsidRDefault="0029597D" w:rsidP="0029597D">
      <w:pPr>
        <w:rPr>
          <w:b/>
          <w:color w:val="EE0000"/>
          <w:szCs w:val="21"/>
        </w:rPr>
      </w:pPr>
      <w:r w:rsidRPr="0029597D">
        <w:rPr>
          <w:rFonts w:hint="eastAsia"/>
          <w:b/>
          <w:color w:val="EE0000"/>
          <w:szCs w:val="21"/>
        </w:rPr>
        <w:t>#</w:t>
      </w:r>
      <w:r w:rsidRPr="0029597D">
        <w:rPr>
          <w:b/>
          <w:color w:val="EE0000"/>
          <w:szCs w:val="21"/>
        </w:rPr>
        <w:t>2 in Occult &amp; Supernatural Horror eBooks</w:t>
      </w:r>
    </w:p>
    <w:p w14:paraId="3334583A" w14:textId="77777777" w:rsidR="004209F2" w:rsidRPr="004209F2" w:rsidRDefault="004209F2" w:rsidP="004209F2">
      <w:pPr>
        <w:rPr>
          <w:b/>
          <w:bCs/>
          <w:color w:val="000000"/>
          <w:szCs w:val="21"/>
        </w:rPr>
      </w:pPr>
    </w:p>
    <w:p w14:paraId="7A29841B" w14:textId="77777777" w:rsidR="004209F2" w:rsidRPr="004209F2" w:rsidRDefault="004209F2" w:rsidP="004209F2">
      <w:pPr>
        <w:rPr>
          <w:color w:val="000000"/>
          <w:szCs w:val="21"/>
        </w:rPr>
      </w:pPr>
      <w:r w:rsidRPr="004209F2">
        <w:rPr>
          <w:b/>
          <w:bCs/>
          <w:color w:val="000000"/>
          <w:szCs w:val="21"/>
        </w:rPr>
        <w:t>内容简介：</w:t>
      </w:r>
    </w:p>
    <w:p w14:paraId="7B50674D" w14:textId="77777777" w:rsidR="00117F70" w:rsidRDefault="00117F70" w:rsidP="004209F2">
      <w:pPr>
        <w:rPr>
          <w:color w:val="000000"/>
          <w:szCs w:val="21"/>
        </w:rPr>
      </w:pPr>
    </w:p>
    <w:p w14:paraId="556E5499" w14:textId="66911C02" w:rsidR="008338DB" w:rsidRPr="008338DB" w:rsidRDefault="006B323B" w:rsidP="001F0FBE">
      <w:pPr>
        <w:ind w:firstLineChars="200" w:firstLine="420"/>
        <w:rPr>
          <w:rFonts w:ascii="楷体" w:eastAsia="楷体" w:hAnsi="楷体"/>
          <w:color w:val="000000"/>
          <w:szCs w:val="21"/>
        </w:rPr>
      </w:pPr>
      <w:bookmarkStart w:id="1" w:name="OLE_LINK32"/>
      <w:r w:rsidRPr="008338DB">
        <w:rPr>
          <w:rFonts w:ascii="楷体" w:eastAsia="楷体" w:hAnsi="楷体" w:hint="eastAsia"/>
          <w:color w:val="000000"/>
          <w:szCs w:val="21"/>
        </w:rPr>
        <w:t>哈丽特·泰西（</w:t>
      </w:r>
      <w:r w:rsidRPr="008338DB">
        <w:rPr>
          <w:rFonts w:eastAsia="楷体"/>
          <w:color w:val="000000"/>
          <w:szCs w:val="21"/>
        </w:rPr>
        <w:t>Harriet Tyce</w:t>
      </w:r>
      <w:r w:rsidRPr="008338DB">
        <w:rPr>
          <w:rFonts w:ascii="楷体" w:eastAsia="楷体" w:hAnsi="楷体" w:hint="eastAsia"/>
          <w:color w:val="000000"/>
          <w:szCs w:val="21"/>
        </w:rPr>
        <w:t>）在这部作品中结合了</w:t>
      </w:r>
      <w:r w:rsidR="001F0FBE" w:rsidRPr="008338DB">
        <w:rPr>
          <w:rFonts w:ascii="楷体" w:eastAsia="楷体" w:hAnsi="楷体" w:hint="eastAsia"/>
          <w:color w:val="000000"/>
          <w:szCs w:val="21"/>
        </w:rPr>
        <w:t>：</w:t>
      </w:r>
      <w:r w:rsidRPr="008338DB">
        <w:rPr>
          <w:rFonts w:ascii="楷体" w:eastAsia="楷体" w:hAnsi="楷体" w:hint="eastAsia"/>
          <w:b/>
          <w:bCs/>
          <w:color w:val="000000"/>
          <w:szCs w:val="21"/>
        </w:rPr>
        <w:t>校园霸凌</w:t>
      </w:r>
      <w:r w:rsidRPr="008338DB">
        <w:rPr>
          <w:rFonts w:ascii="楷体" w:eastAsia="楷体" w:hAnsi="楷体" w:hint="eastAsia"/>
          <w:color w:val="000000"/>
          <w:szCs w:val="21"/>
        </w:rPr>
        <w:t>、</w:t>
      </w:r>
      <w:r w:rsidR="001F0FBE" w:rsidRPr="008338DB">
        <w:rPr>
          <w:rFonts w:ascii="楷体" w:eastAsia="楷体" w:hAnsi="楷体" w:hint="eastAsia"/>
          <w:b/>
          <w:bCs/>
          <w:color w:val="000000"/>
          <w:szCs w:val="21"/>
        </w:rPr>
        <w:t>大众</w:t>
      </w:r>
      <w:r w:rsidRPr="008338DB">
        <w:rPr>
          <w:rFonts w:ascii="楷体" w:eastAsia="楷体" w:hAnsi="楷体" w:hint="eastAsia"/>
          <w:b/>
          <w:bCs/>
          <w:color w:val="000000"/>
          <w:szCs w:val="21"/>
        </w:rPr>
        <w:t>舆论</w:t>
      </w:r>
      <w:r w:rsidRPr="008338DB">
        <w:rPr>
          <w:rFonts w:ascii="楷体" w:eastAsia="楷体" w:hAnsi="楷体" w:hint="eastAsia"/>
          <w:color w:val="000000"/>
          <w:szCs w:val="21"/>
        </w:rPr>
        <w:t>、</w:t>
      </w:r>
      <w:r w:rsidRPr="008338DB">
        <w:rPr>
          <w:rFonts w:ascii="楷体" w:eastAsia="楷体" w:hAnsi="楷体" w:hint="eastAsia"/>
          <w:b/>
          <w:bCs/>
          <w:color w:val="000000"/>
          <w:szCs w:val="21"/>
        </w:rPr>
        <w:t>女性群体中的权力关系</w:t>
      </w:r>
      <w:r w:rsidRPr="008338DB">
        <w:rPr>
          <w:rFonts w:ascii="楷体" w:eastAsia="楷体" w:hAnsi="楷体" w:hint="eastAsia"/>
          <w:color w:val="000000"/>
          <w:szCs w:val="21"/>
        </w:rPr>
        <w:t>、以及</w:t>
      </w:r>
      <w:r w:rsidRPr="008338DB">
        <w:rPr>
          <w:rFonts w:ascii="楷体" w:eastAsia="楷体" w:hAnsi="楷体" w:hint="eastAsia"/>
          <w:b/>
          <w:bCs/>
          <w:color w:val="000000"/>
          <w:szCs w:val="21"/>
        </w:rPr>
        <w:t>“理性是否真的足以解释一切”</w:t>
      </w:r>
      <w:r w:rsidR="0029597D" w:rsidRPr="0029597D">
        <w:rPr>
          <w:rFonts w:ascii="楷体" w:eastAsia="楷体" w:hAnsi="楷体" w:hint="eastAsia"/>
          <w:color w:val="000000"/>
          <w:szCs w:val="21"/>
        </w:rPr>
        <w:t>这些话题</w:t>
      </w:r>
      <w:r w:rsidR="001F0FBE" w:rsidRPr="008338DB">
        <w:rPr>
          <w:rFonts w:ascii="楷体" w:eastAsia="楷体" w:hAnsi="楷体" w:hint="eastAsia"/>
          <w:color w:val="000000"/>
          <w:szCs w:val="21"/>
        </w:rPr>
        <w:t>，并将它们混合到</w:t>
      </w:r>
      <w:r w:rsidRPr="008338DB">
        <w:rPr>
          <w:rFonts w:ascii="楷体" w:eastAsia="楷体" w:hAnsi="楷体" w:hint="eastAsia"/>
          <w:color w:val="000000"/>
          <w:szCs w:val="21"/>
        </w:rPr>
        <w:t>现代</w:t>
      </w:r>
      <w:r w:rsidR="001F0FBE" w:rsidRPr="008338DB">
        <w:rPr>
          <w:rFonts w:ascii="楷体" w:eastAsia="楷体" w:hAnsi="楷体" w:hint="eastAsia"/>
          <w:color w:val="000000"/>
          <w:szCs w:val="21"/>
        </w:rPr>
        <w:t>庭审中</w:t>
      </w:r>
      <w:r w:rsidRPr="008338DB">
        <w:rPr>
          <w:rFonts w:ascii="楷体" w:eastAsia="楷体" w:hAnsi="楷体" w:hint="eastAsia"/>
          <w:color w:val="000000"/>
          <w:szCs w:val="21"/>
        </w:rPr>
        <w:t>。</w:t>
      </w:r>
      <w:r w:rsidR="001F0FBE" w:rsidRPr="008338DB">
        <w:rPr>
          <w:rFonts w:ascii="楷体" w:eastAsia="楷体" w:hAnsi="楷体" w:hint="eastAsia"/>
          <w:color w:val="000000"/>
          <w:szCs w:val="21"/>
        </w:rPr>
        <w:t>克里斯蒂安·肖（</w:t>
      </w:r>
      <w:r w:rsidRPr="008338DB">
        <w:rPr>
          <w:rFonts w:eastAsia="楷体" w:hint="eastAsia"/>
          <w:color w:val="000000"/>
          <w:szCs w:val="21"/>
        </w:rPr>
        <w:t>Christian Shaw</w:t>
      </w:r>
      <w:r w:rsidR="001F0FBE" w:rsidRPr="008338DB">
        <w:rPr>
          <w:rFonts w:ascii="楷体" w:eastAsia="楷体" w:hAnsi="楷体" w:hint="eastAsia"/>
          <w:color w:val="000000"/>
          <w:szCs w:val="21"/>
        </w:rPr>
        <w:t>）</w:t>
      </w:r>
      <w:r w:rsidRPr="008338DB">
        <w:rPr>
          <w:rFonts w:ascii="楷体" w:eastAsia="楷体" w:hAnsi="楷体" w:hint="eastAsia"/>
          <w:color w:val="000000"/>
          <w:szCs w:val="21"/>
        </w:rPr>
        <w:t>死于心脏骤停，而</w:t>
      </w:r>
      <w:r w:rsidR="008338DB" w:rsidRPr="008338DB">
        <w:rPr>
          <w:rFonts w:ascii="楷体" w:eastAsia="楷体" w:hAnsi="楷体" w:hint="eastAsia"/>
          <w:color w:val="000000"/>
          <w:szCs w:val="21"/>
        </w:rPr>
        <w:t>围绕</w:t>
      </w:r>
      <w:proofErr w:type="gramStart"/>
      <w:r w:rsidR="008338DB" w:rsidRPr="008338DB">
        <w:rPr>
          <w:rFonts w:ascii="楷体" w:eastAsia="楷体" w:hAnsi="楷体" w:hint="eastAsia"/>
          <w:color w:val="000000"/>
          <w:szCs w:val="21"/>
        </w:rPr>
        <w:t>她</w:t>
      </w:r>
      <w:r w:rsidRPr="008338DB">
        <w:rPr>
          <w:rFonts w:ascii="楷体" w:eastAsia="楷体" w:hAnsi="楷体" w:hint="eastAsia"/>
          <w:color w:val="000000"/>
          <w:szCs w:val="21"/>
        </w:rPr>
        <w:t>死亡</w:t>
      </w:r>
      <w:proofErr w:type="gramEnd"/>
      <w:r w:rsidRPr="008338DB">
        <w:rPr>
          <w:rFonts w:ascii="楷体" w:eastAsia="楷体" w:hAnsi="楷体" w:hint="eastAsia"/>
          <w:color w:val="000000"/>
          <w:szCs w:val="21"/>
        </w:rPr>
        <w:t>的，是刀具威胁、</w:t>
      </w:r>
      <w:r w:rsidR="008338DB" w:rsidRPr="008338DB">
        <w:rPr>
          <w:rFonts w:ascii="楷体" w:eastAsia="楷体" w:hAnsi="楷体" w:hint="eastAsia"/>
          <w:color w:val="000000"/>
          <w:szCs w:val="21"/>
        </w:rPr>
        <w:t>朋友对</w:t>
      </w:r>
      <w:r w:rsidRPr="008338DB">
        <w:rPr>
          <w:rFonts w:ascii="楷体" w:eastAsia="楷体" w:hAnsi="楷体" w:hint="eastAsia"/>
          <w:color w:val="000000"/>
          <w:szCs w:val="21"/>
        </w:rPr>
        <w:t>心脏病史的知情、关于巫术与预言的指控</w:t>
      </w:r>
      <w:r w:rsidR="008338DB" w:rsidRPr="008338DB">
        <w:rPr>
          <w:rFonts w:ascii="楷体" w:eastAsia="楷体" w:hAnsi="楷体" w:hint="eastAsia"/>
          <w:color w:val="000000"/>
          <w:szCs w:val="21"/>
        </w:rPr>
        <w:t>。书中的大部分篇幅，则都以</w:t>
      </w:r>
      <w:r w:rsidRPr="008338DB">
        <w:rPr>
          <w:rFonts w:ascii="楷体" w:eastAsia="楷体" w:hAnsi="楷体" w:hint="eastAsia"/>
          <w:color w:val="000000"/>
          <w:szCs w:val="21"/>
        </w:rPr>
        <w:t>一个逐渐失控的陪审员</w:t>
      </w:r>
      <w:r w:rsidR="008338DB" w:rsidRPr="008338DB">
        <w:rPr>
          <w:rFonts w:ascii="楷体" w:eastAsia="楷体" w:hAnsi="楷体" w:hint="eastAsia"/>
          <w:color w:val="000000"/>
          <w:szCs w:val="21"/>
        </w:rPr>
        <w:t>视角展开</w:t>
      </w:r>
      <w:r w:rsidRPr="008338DB">
        <w:rPr>
          <w:rFonts w:ascii="楷体" w:eastAsia="楷体" w:hAnsi="楷体" w:hint="eastAsia"/>
          <w:color w:val="000000"/>
          <w:szCs w:val="21"/>
        </w:rPr>
        <w:t>。</w:t>
      </w:r>
    </w:p>
    <w:p w14:paraId="7ABD3ABB" w14:textId="77777777" w:rsidR="008338DB" w:rsidRPr="008338DB" w:rsidRDefault="008338DB" w:rsidP="001F0FBE">
      <w:pPr>
        <w:ind w:firstLineChars="200" w:firstLine="420"/>
        <w:rPr>
          <w:rFonts w:ascii="楷体" w:eastAsia="楷体" w:hAnsi="楷体"/>
          <w:color w:val="000000"/>
          <w:szCs w:val="21"/>
        </w:rPr>
      </w:pPr>
    </w:p>
    <w:p w14:paraId="3894A485" w14:textId="0AC30356" w:rsidR="006B323B" w:rsidRPr="008338DB" w:rsidRDefault="006B323B" w:rsidP="001F0FBE">
      <w:pPr>
        <w:ind w:firstLineChars="200" w:firstLine="420"/>
        <w:rPr>
          <w:rFonts w:ascii="楷体" w:eastAsia="楷体" w:hAnsi="楷体"/>
          <w:color w:val="000000"/>
          <w:szCs w:val="21"/>
        </w:rPr>
      </w:pPr>
      <w:r w:rsidRPr="008338DB">
        <w:rPr>
          <w:rFonts w:ascii="楷体" w:eastAsia="楷体" w:hAnsi="楷体" w:hint="eastAsia"/>
          <w:color w:val="000000"/>
          <w:szCs w:val="21"/>
        </w:rPr>
        <w:t>小说一开场就用“</w:t>
      </w:r>
      <w:r w:rsidR="008338DB" w:rsidRPr="008338DB">
        <w:rPr>
          <w:rFonts w:ascii="楷体" w:eastAsia="楷体" w:hAnsi="楷体" w:hint="eastAsia"/>
          <w:color w:val="000000"/>
          <w:szCs w:val="21"/>
        </w:rPr>
        <w:t>祭祀仪式</w:t>
      </w:r>
      <w:r w:rsidRPr="008338DB">
        <w:rPr>
          <w:rFonts w:ascii="楷体" w:eastAsia="楷体" w:hAnsi="楷体" w:hint="eastAsia"/>
          <w:color w:val="000000"/>
          <w:szCs w:val="21"/>
        </w:rPr>
        <w:t>现场”抓住读者：血迹、</w:t>
      </w:r>
      <w:proofErr w:type="gramStart"/>
      <w:r w:rsidRPr="008338DB">
        <w:rPr>
          <w:rFonts w:ascii="楷体" w:eastAsia="楷体" w:hAnsi="楷体" w:hint="eastAsia"/>
          <w:color w:val="000000"/>
          <w:szCs w:val="21"/>
        </w:rPr>
        <w:t>五芒星</w:t>
      </w:r>
      <w:proofErr w:type="gramEnd"/>
      <w:r w:rsidRPr="008338DB">
        <w:rPr>
          <w:rFonts w:ascii="楷体" w:eastAsia="楷体" w:hAnsi="楷体" w:hint="eastAsia"/>
          <w:color w:val="000000"/>
          <w:szCs w:val="21"/>
        </w:rPr>
        <w:t>、被剖开的死鸽，把案件从普通校园命案推进到“现代猎巫”氛围中</w:t>
      </w:r>
      <w:r w:rsidR="008338DB" w:rsidRPr="008338DB">
        <w:rPr>
          <w:rFonts w:ascii="楷体" w:eastAsia="楷体" w:hAnsi="楷体" w:hint="eastAsia"/>
          <w:color w:val="000000"/>
          <w:szCs w:val="21"/>
        </w:rPr>
        <w:t>。随着故事进行，它不断让我们思考着</w:t>
      </w:r>
      <w:r w:rsidRPr="008338DB">
        <w:rPr>
          <w:rFonts w:ascii="楷体" w:eastAsia="楷体" w:hAnsi="楷体" w:hint="eastAsia"/>
          <w:color w:val="000000"/>
          <w:szCs w:val="21"/>
        </w:rPr>
        <w:t>：一个人究竟是死于暴力、死于恐惧，还是死于所有人对她的共同围困？</w:t>
      </w:r>
      <w:r w:rsidR="008338DB" w:rsidRPr="008338DB">
        <w:rPr>
          <w:rFonts w:ascii="楷体" w:eastAsia="楷体" w:hAnsi="楷体" w:hint="eastAsia"/>
          <w:color w:val="000000"/>
          <w:szCs w:val="21"/>
        </w:rPr>
        <w:t xml:space="preserve"> </w:t>
      </w:r>
    </w:p>
    <w:p w14:paraId="6B878F76" w14:textId="77777777" w:rsidR="008338DB" w:rsidRPr="008338DB" w:rsidRDefault="008338DB" w:rsidP="008338DB">
      <w:pPr>
        <w:ind w:firstLineChars="200" w:firstLine="420"/>
        <w:rPr>
          <w:rFonts w:ascii="楷体" w:eastAsia="楷体" w:hAnsi="楷体"/>
          <w:color w:val="000000"/>
          <w:szCs w:val="21"/>
        </w:rPr>
      </w:pPr>
    </w:p>
    <w:p w14:paraId="581B4BB9" w14:textId="0EA6889A" w:rsidR="006B323B" w:rsidRPr="008338DB" w:rsidRDefault="008338DB" w:rsidP="008338DB">
      <w:pPr>
        <w:ind w:firstLineChars="200" w:firstLine="420"/>
        <w:rPr>
          <w:rFonts w:ascii="楷体" w:eastAsia="楷体" w:hAnsi="楷体"/>
          <w:color w:val="000000"/>
          <w:szCs w:val="21"/>
        </w:rPr>
      </w:pPr>
      <w:r w:rsidRPr="008338DB">
        <w:rPr>
          <w:rFonts w:ascii="楷体" w:eastAsia="楷体" w:hAnsi="楷体" w:hint="eastAsia"/>
          <w:color w:val="000000"/>
          <w:szCs w:val="21"/>
        </w:rPr>
        <w:t>叙事视角是</w:t>
      </w:r>
      <w:r w:rsidR="006B323B" w:rsidRPr="008338DB">
        <w:rPr>
          <w:rFonts w:ascii="楷体" w:eastAsia="楷体" w:hAnsi="楷体" w:hint="eastAsia"/>
          <w:color w:val="000000"/>
          <w:szCs w:val="21"/>
        </w:rPr>
        <w:t>这本书</w:t>
      </w:r>
      <w:r w:rsidRPr="008338DB">
        <w:rPr>
          <w:rFonts w:ascii="楷体" w:eastAsia="楷体" w:hAnsi="楷体" w:hint="eastAsia"/>
          <w:color w:val="000000"/>
          <w:szCs w:val="21"/>
        </w:rPr>
        <w:t>很有趣的点，故事的叙述者马修（Matthew），这个陪审员，原本把陪审当作逃离婚姻、工作与自我失控生活的“假期”，可随着案件展开，他自己逐渐成为一个不可靠的观察者：</w:t>
      </w:r>
      <w:r w:rsidRPr="008338DB">
        <w:rPr>
          <w:rFonts w:ascii="楷体" w:eastAsia="楷体" w:hAnsi="楷体" w:hint="eastAsia"/>
          <w:b/>
          <w:bCs/>
          <w:color w:val="000000"/>
          <w:szCs w:val="21"/>
        </w:rPr>
        <w:t>他既被庭审吸引，也被案件中的黑暗想象诱惑；他以为自己站在理性一边，事实上却越来越被恐惧、欲念与幻觉侵蚀</w:t>
      </w:r>
      <w:r w:rsidRPr="008338DB">
        <w:rPr>
          <w:rFonts w:ascii="楷体" w:eastAsia="楷体" w:hAnsi="楷体" w:hint="eastAsia"/>
          <w:color w:val="000000"/>
          <w:szCs w:val="21"/>
        </w:rPr>
        <w:t>。书中的</w:t>
      </w:r>
      <w:r w:rsidR="006B323B" w:rsidRPr="008338DB">
        <w:rPr>
          <w:rFonts w:ascii="楷体" w:eastAsia="楷体" w:hAnsi="楷体" w:hint="eastAsia"/>
          <w:color w:val="000000"/>
          <w:szCs w:val="21"/>
        </w:rPr>
        <w:t>“真相”</w:t>
      </w:r>
      <w:r w:rsidRPr="008338DB">
        <w:rPr>
          <w:rFonts w:ascii="楷体" w:eastAsia="楷体" w:hAnsi="楷体" w:hint="eastAsia"/>
          <w:color w:val="000000"/>
          <w:szCs w:val="21"/>
        </w:rPr>
        <w:t>变</w:t>
      </w:r>
      <w:r w:rsidR="006B323B" w:rsidRPr="008338DB">
        <w:rPr>
          <w:rFonts w:ascii="楷体" w:eastAsia="楷体" w:hAnsi="楷体" w:hint="eastAsia"/>
          <w:color w:val="000000"/>
          <w:szCs w:val="21"/>
        </w:rPr>
        <w:t>成了一个不断被视角污染、被欲望扭曲、</w:t>
      </w:r>
      <w:r w:rsidRPr="008338DB">
        <w:rPr>
          <w:rFonts w:ascii="楷体" w:eastAsia="楷体" w:hAnsi="楷体" w:hint="eastAsia"/>
          <w:color w:val="000000"/>
          <w:szCs w:val="21"/>
        </w:rPr>
        <w:t>受</w:t>
      </w:r>
      <w:r w:rsidR="006B323B" w:rsidRPr="008338DB">
        <w:rPr>
          <w:rFonts w:ascii="楷体" w:eastAsia="楷体" w:hAnsi="楷体" w:hint="eastAsia"/>
          <w:color w:val="000000"/>
          <w:szCs w:val="21"/>
        </w:rPr>
        <w:t>叙述者私心</w:t>
      </w:r>
      <w:r w:rsidRPr="008338DB">
        <w:rPr>
          <w:rFonts w:ascii="楷体" w:eastAsia="楷体" w:hAnsi="楷体" w:hint="eastAsia"/>
          <w:color w:val="000000"/>
          <w:szCs w:val="21"/>
        </w:rPr>
        <w:t>变得扑朔迷离的</w:t>
      </w:r>
      <w:r w:rsidR="006B323B" w:rsidRPr="008338DB">
        <w:rPr>
          <w:rFonts w:ascii="楷体" w:eastAsia="楷体" w:hAnsi="楷体" w:hint="eastAsia"/>
          <w:color w:val="000000"/>
          <w:szCs w:val="21"/>
        </w:rPr>
        <w:t>过程。这让《</w:t>
      </w:r>
      <w:r w:rsidRPr="008338DB">
        <w:rPr>
          <w:rFonts w:ascii="楷体" w:eastAsia="楷体" w:hAnsi="楷体" w:hint="eastAsia"/>
          <w:color w:val="000000"/>
          <w:szCs w:val="21"/>
        </w:rPr>
        <w:t>女巫审判</w:t>
      </w:r>
      <w:r w:rsidR="006B323B" w:rsidRPr="008338DB">
        <w:rPr>
          <w:rFonts w:ascii="楷体" w:eastAsia="楷体" w:hAnsi="楷体" w:hint="eastAsia"/>
          <w:color w:val="000000"/>
          <w:szCs w:val="21"/>
        </w:rPr>
        <w:t>》</w:t>
      </w:r>
      <w:r w:rsidRPr="008338DB">
        <w:rPr>
          <w:rFonts w:ascii="楷体" w:eastAsia="楷体" w:hAnsi="楷体" w:hint="eastAsia"/>
          <w:color w:val="000000"/>
          <w:szCs w:val="21"/>
        </w:rPr>
        <w:t>变成</w:t>
      </w:r>
      <w:r w:rsidR="006B323B" w:rsidRPr="008338DB">
        <w:rPr>
          <w:rFonts w:ascii="楷体" w:eastAsia="楷体" w:hAnsi="楷体" w:hint="eastAsia"/>
          <w:color w:val="000000"/>
          <w:szCs w:val="21"/>
        </w:rPr>
        <w:t>一部</w:t>
      </w:r>
      <w:r w:rsidRPr="008338DB">
        <w:rPr>
          <w:rFonts w:ascii="楷体" w:eastAsia="楷体" w:hAnsi="楷体" w:hint="eastAsia"/>
          <w:color w:val="000000"/>
          <w:szCs w:val="21"/>
        </w:rPr>
        <w:t>探讨</w:t>
      </w:r>
      <w:r w:rsidR="006B323B" w:rsidRPr="008338DB">
        <w:rPr>
          <w:rFonts w:ascii="楷体" w:eastAsia="楷体" w:hAnsi="楷体" w:hint="eastAsia"/>
          <w:color w:val="000000"/>
          <w:szCs w:val="21"/>
        </w:rPr>
        <w:t>“</w:t>
      </w:r>
      <w:r w:rsidR="006B323B" w:rsidRPr="008338DB">
        <w:rPr>
          <w:rFonts w:ascii="楷体" w:eastAsia="楷体" w:hAnsi="楷体" w:hint="eastAsia"/>
          <w:b/>
          <w:bCs/>
          <w:color w:val="000000"/>
          <w:szCs w:val="21"/>
        </w:rPr>
        <w:t>审判他人时，我们是否也在暴露自己</w:t>
      </w:r>
      <w:r w:rsidR="006B323B" w:rsidRPr="008338DB">
        <w:rPr>
          <w:rFonts w:ascii="楷体" w:eastAsia="楷体" w:hAnsi="楷体" w:hint="eastAsia"/>
          <w:color w:val="000000"/>
          <w:szCs w:val="21"/>
        </w:rPr>
        <w:t>”的</w:t>
      </w:r>
      <w:r w:rsidRPr="008338DB">
        <w:rPr>
          <w:rFonts w:ascii="楷体" w:eastAsia="楷体" w:hAnsi="楷体" w:hint="eastAsia"/>
          <w:color w:val="000000"/>
          <w:szCs w:val="21"/>
        </w:rPr>
        <w:t>惊悚悬疑</w:t>
      </w:r>
      <w:r w:rsidR="006B323B" w:rsidRPr="008338DB">
        <w:rPr>
          <w:rFonts w:ascii="楷体" w:eastAsia="楷体" w:hAnsi="楷体" w:hint="eastAsia"/>
          <w:color w:val="000000"/>
          <w:szCs w:val="21"/>
        </w:rPr>
        <w:t>小说。</w:t>
      </w:r>
    </w:p>
    <w:p w14:paraId="4B85DDA8" w14:textId="77777777" w:rsidR="008338DB" w:rsidRDefault="008338DB" w:rsidP="008338DB">
      <w:pPr>
        <w:rPr>
          <w:color w:val="000000"/>
          <w:szCs w:val="21"/>
        </w:rPr>
      </w:pPr>
    </w:p>
    <w:p w14:paraId="30423F9C" w14:textId="4240E3A8" w:rsidR="008338DB" w:rsidRDefault="008338DB" w:rsidP="008338DB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【卖点】</w:t>
      </w:r>
    </w:p>
    <w:p w14:paraId="253DFE55" w14:textId="77777777" w:rsidR="008338DB" w:rsidRDefault="008338DB" w:rsidP="008338DB">
      <w:pPr>
        <w:rPr>
          <w:color w:val="000000"/>
          <w:szCs w:val="21"/>
        </w:rPr>
      </w:pPr>
    </w:p>
    <w:p w14:paraId="660C5A9C" w14:textId="05DAF99C" w:rsidR="008338DB" w:rsidRPr="008338DB" w:rsidRDefault="008338DB" w:rsidP="008338DB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lastRenderedPageBreak/>
        <w:t>·</w:t>
      </w:r>
      <w:r w:rsidRPr="008338DB">
        <w:rPr>
          <w:rFonts w:hint="eastAsia"/>
          <w:b/>
          <w:bCs/>
          <w:color w:val="000000"/>
          <w:szCs w:val="21"/>
        </w:rPr>
        <w:t>“现代猎巫”，一个在</w:t>
      </w:r>
      <w:r>
        <w:rPr>
          <w:rFonts w:hint="eastAsia"/>
          <w:b/>
          <w:bCs/>
          <w:color w:val="000000"/>
          <w:szCs w:val="21"/>
        </w:rPr>
        <w:t>当代</w:t>
      </w:r>
      <w:r w:rsidRPr="008338DB">
        <w:rPr>
          <w:rFonts w:hint="eastAsia"/>
          <w:b/>
          <w:bCs/>
          <w:color w:val="000000"/>
          <w:szCs w:val="21"/>
        </w:rPr>
        <w:t>法庭悬疑里极少见的概念</w:t>
      </w:r>
      <w:r>
        <w:rPr>
          <w:rFonts w:hint="eastAsia"/>
          <w:color w:val="000000"/>
          <w:szCs w:val="21"/>
        </w:rPr>
        <w:t>：</w:t>
      </w:r>
      <w:r w:rsidRPr="008338DB">
        <w:rPr>
          <w:rFonts w:hint="eastAsia"/>
          <w:color w:val="000000"/>
          <w:szCs w:val="21"/>
        </w:rPr>
        <w:t>把少女命案、霸凌、舆论审判和苏格兰猎</w:t>
      </w:r>
      <w:proofErr w:type="gramStart"/>
      <w:r w:rsidRPr="008338DB">
        <w:rPr>
          <w:rFonts w:hint="eastAsia"/>
          <w:color w:val="000000"/>
          <w:szCs w:val="21"/>
        </w:rPr>
        <w:t>巫</w:t>
      </w:r>
      <w:proofErr w:type="gramEnd"/>
      <w:r w:rsidRPr="008338DB">
        <w:rPr>
          <w:rFonts w:hint="eastAsia"/>
          <w:color w:val="000000"/>
          <w:szCs w:val="21"/>
        </w:rPr>
        <w:t>历史感</w:t>
      </w:r>
      <w:r>
        <w:rPr>
          <w:rFonts w:hint="eastAsia"/>
          <w:color w:val="000000"/>
          <w:szCs w:val="21"/>
        </w:rPr>
        <w:t>混合在一起</w:t>
      </w:r>
      <w:r w:rsidRPr="008338DB">
        <w:rPr>
          <w:rFonts w:hint="eastAsia"/>
          <w:color w:val="000000"/>
          <w:szCs w:val="21"/>
        </w:rPr>
        <w:t>。</w:t>
      </w:r>
    </w:p>
    <w:p w14:paraId="02FCF4E8" w14:textId="77777777" w:rsidR="008338DB" w:rsidRPr="008338DB" w:rsidRDefault="008338DB" w:rsidP="008338DB">
      <w:pPr>
        <w:rPr>
          <w:color w:val="000000"/>
          <w:szCs w:val="21"/>
        </w:rPr>
      </w:pPr>
    </w:p>
    <w:p w14:paraId="2C924A7D" w14:textId="121D9454" w:rsidR="008338DB" w:rsidRPr="008338DB" w:rsidRDefault="008338DB" w:rsidP="008338DB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·</w:t>
      </w:r>
      <w:r w:rsidRPr="008338DB">
        <w:rPr>
          <w:rFonts w:hint="eastAsia"/>
          <w:b/>
          <w:bCs/>
          <w:color w:val="000000"/>
          <w:szCs w:val="21"/>
        </w:rPr>
        <w:t>视角新颖</w:t>
      </w:r>
      <w:r>
        <w:rPr>
          <w:rFonts w:hint="eastAsia"/>
          <w:color w:val="000000"/>
          <w:szCs w:val="21"/>
        </w:rPr>
        <w:t>：以</w:t>
      </w:r>
      <w:r w:rsidRPr="008338DB">
        <w:rPr>
          <w:rFonts w:hint="eastAsia"/>
          <w:color w:val="000000"/>
          <w:szCs w:val="21"/>
        </w:rPr>
        <w:t>“陪审员视角”</w:t>
      </w:r>
      <w:r>
        <w:rPr>
          <w:rFonts w:hint="eastAsia"/>
          <w:color w:val="000000"/>
          <w:szCs w:val="21"/>
        </w:rPr>
        <w:t>入局，不再单纯</w:t>
      </w:r>
      <w:proofErr w:type="gramStart"/>
      <w:r>
        <w:rPr>
          <w:rFonts w:hint="eastAsia"/>
          <w:color w:val="000000"/>
          <w:szCs w:val="21"/>
        </w:rPr>
        <w:t>思考</w:t>
      </w:r>
      <w:r w:rsidRPr="008338DB">
        <w:rPr>
          <w:rFonts w:hint="eastAsia"/>
          <w:color w:val="000000"/>
          <w:szCs w:val="21"/>
        </w:rPr>
        <w:t>谁</w:t>
      </w:r>
      <w:proofErr w:type="gramEnd"/>
      <w:r w:rsidRPr="008338DB">
        <w:rPr>
          <w:rFonts w:hint="eastAsia"/>
          <w:color w:val="000000"/>
          <w:szCs w:val="21"/>
        </w:rPr>
        <w:t>杀了她，</w:t>
      </w:r>
      <w:r>
        <w:rPr>
          <w:rFonts w:hint="eastAsia"/>
          <w:color w:val="000000"/>
          <w:szCs w:val="21"/>
        </w:rPr>
        <w:t>作为读者的我们，能亲眼见证</w:t>
      </w:r>
      <w:r w:rsidRPr="008338DB">
        <w:rPr>
          <w:rFonts w:hint="eastAsia"/>
          <w:color w:val="000000"/>
          <w:szCs w:val="21"/>
        </w:rPr>
        <w:t>一个旁观审判的人也在被案件慢慢改写。</w:t>
      </w:r>
      <w:r>
        <w:rPr>
          <w:rFonts w:hint="eastAsia"/>
          <w:color w:val="000000"/>
          <w:szCs w:val="21"/>
        </w:rPr>
        <w:t>马修</w:t>
      </w:r>
      <w:r w:rsidRPr="008338DB">
        <w:rPr>
          <w:rFonts w:hint="eastAsia"/>
          <w:color w:val="000000"/>
          <w:szCs w:val="21"/>
        </w:rPr>
        <w:t>作为心脏外科医生，理应</w:t>
      </w:r>
      <w:r>
        <w:rPr>
          <w:rFonts w:hint="eastAsia"/>
          <w:color w:val="000000"/>
          <w:szCs w:val="21"/>
        </w:rPr>
        <w:t>理性地</w:t>
      </w:r>
      <w:r w:rsidRPr="008338DB">
        <w:rPr>
          <w:rFonts w:hint="eastAsia"/>
          <w:color w:val="000000"/>
          <w:szCs w:val="21"/>
        </w:rPr>
        <w:t>相信证据，却成了最不可靠的感知者之一</w:t>
      </w:r>
      <w:r>
        <w:rPr>
          <w:rFonts w:hint="eastAsia"/>
          <w:color w:val="000000"/>
          <w:szCs w:val="21"/>
        </w:rPr>
        <w:t>。</w:t>
      </w:r>
    </w:p>
    <w:p w14:paraId="4E6B603D" w14:textId="77777777" w:rsidR="008338DB" w:rsidRPr="008338DB" w:rsidRDefault="008338DB" w:rsidP="008338DB">
      <w:pPr>
        <w:rPr>
          <w:color w:val="000000"/>
          <w:szCs w:val="21"/>
        </w:rPr>
      </w:pPr>
    </w:p>
    <w:p w14:paraId="65C4ED2F" w14:textId="2EBDE289" w:rsidR="008338DB" w:rsidRDefault="008338DB" w:rsidP="008338DB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·</w:t>
      </w:r>
      <w:r w:rsidRPr="008338DB">
        <w:rPr>
          <w:rFonts w:hint="eastAsia"/>
          <w:b/>
          <w:bCs/>
          <w:color w:val="000000"/>
          <w:szCs w:val="21"/>
        </w:rPr>
        <w:t>写出少女关系里难写的残酷</w:t>
      </w:r>
      <w:r>
        <w:rPr>
          <w:rFonts w:hint="eastAsia"/>
          <w:color w:val="000000"/>
          <w:szCs w:val="21"/>
        </w:rPr>
        <w:t>：其并非纯反转式悬疑故事</w:t>
      </w:r>
      <w:r w:rsidRPr="008338DB">
        <w:rPr>
          <w:rFonts w:hint="eastAsia"/>
          <w:color w:val="000000"/>
          <w:szCs w:val="21"/>
        </w:rPr>
        <w:t>，后劲</w:t>
      </w:r>
      <w:r>
        <w:rPr>
          <w:rFonts w:hint="eastAsia"/>
          <w:color w:val="000000"/>
          <w:szCs w:val="21"/>
        </w:rPr>
        <w:t>在于其</w:t>
      </w:r>
      <w:r w:rsidRPr="008338DB">
        <w:rPr>
          <w:rFonts w:hint="eastAsia"/>
          <w:color w:val="000000"/>
          <w:szCs w:val="21"/>
        </w:rPr>
        <w:t>对女孩之间亲密、控制、排斥和羞辱的把握</w:t>
      </w:r>
      <w:r>
        <w:rPr>
          <w:rFonts w:hint="eastAsia"/>
          <w:color w:val="000000"/>
          <w:szCs w:val="21"/>
        </w:rPr>
        <w:t>，适合关注女性</w:t>
      </w:r>
      <w:proofErr w:type="gramStart"/>
      <w:r>
        <w:rPr>
          <w:rFonts w:hint="eastAsia"/>
          <w:color w:val="000000"/>
          <w:szCs w:val="21"/>
        </w:rPr>
        <w:t>校园霸凌的</w:t>
      </w:r>
      <w:proofErr w:type="gramEnd"/>
      <w:r>
        <w:rPr>
          <w:rFonts w:hint="eastAsia"/>
          <w:color w:val="000000"/>
          <w:szCs w:val="21"/>
        </w:rPr>
        <w:t>读者</w:t>
      </w:r>
      <w:r w:rsidRPr="008338DB">
        <w:rPr>
          <w:rFonts w:hint="eastAsia"/>
          <w:color w:val="000000"/>
          <w:szCs w:val="21"/>
        </w:rPr>
        <w:t>。</w:t>
      </w:r>
    </w:p>
    <w:bookmarkEnd w:id="1"/>
    <w:p w14:paraId="041ABD33" w14:textId="77777777" w:rsidR="008338DB" w:rsidRDefault="008338DB" w:rsidP="008338DB">
      <w:pPr>
        <w:rPr>
          <w:color w:val="000000"/>
          <w:szCs w:val="21"/>
        </w:rPr>
      </w:pPr>
    </w:p>
    <w:p w14:paraId="1DD8AA33" w14:textId="6AF0C61C" w:rsidR="008338DB" w:rsidRPr="006B323B" w:rsidRDefault="008338DB" w:rsidP="008338DB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***</w:t>
      </w:r>
    </w:p>
    <w:p w14:paraId="2A34CD67" w14:textId="77777777" w:rsidR="006B323B" w:rsidRDefault="006B323B" w:rsidP="006B323B">
      <w:pPr>
        <w:rPr>
          <w:color w:val="000000"/>
          <w:szCs w:val="21"/>
        </w:rPr>
      </w:pPr>
    </w:p>
    <w:p w14:paraId="4723A6E4" w14:textId="4B851B87" w:rsidR="006B323B" w:rsidRDefault="006B323B" w:rsidP="006B323B">
      <w:pPr>
        <w:ind w:firstLineChars="200" w:firstLine="420"/>
        <w:rPr>
          <w:color w:val="000000"/>
          <w:szCs w:val="21"/>
        </w:rPr>
      </w:pPr>
      <w:r w:rsidRPr="006B323B">
        <w:rPr>
          <w:rFonts w:hint="eastAsia"/>
          <w:color w:val="000000"/>
          <w:szCs w:val="21"/>
        </w:rPr>
        <w:t>当</w:t>
      </w:r>
      <w:r w:rsidRPr="006B323B">
        <w:rPr>
          <w:rFonts w:hint="eastAsia"/>
          <w:color w:val="000000"/>
          <w:szCs w:val="21"/>
        </w:rPr>
        <w:t>18</w:t>
      </w:r>
      <w:r w:rsidRPr="006B323B">
        <w:rPr>
          <w:rFonts w:hint="eastAsia"/>
          <w:color w:val="000000"/>
          <w:szCs w:val="21"/>
        </w:rPr>
        <w:t>岁的克里斯蒂安·肖被发现陈尸于爱丁堡一座公园时，全城为之震动。而当警方指控她最亲密的两位朋友——伊莱扎·劳森（</w:t>
      </w:r>
      <w:r w:rsidRPr="006B323B">
        <w:rPr>
          <w:rFonts w:hint="eastAsia"/>
          <w:color w:val="000000"/>
          <w:szCs w:val="21"/>
        </w:rPr>
        <w:t>Eliza Lawson</w:t>
      </w:r>
      <w:r w:rsidRPr="006B323B">
        <w:rPr>
          <w:rFonts w:hint="eastAsia"/>
          <w:color w:val="000000"/>
          <w:szCs w:val="21"/>
        </w:rPr>
        <w:t>）与伊索贝尔·史密斯（</w:t>
      </w:r>
      <w:r w:rsidRPr="006B323B">
        <w:rPr>
          <w:rFonts w:hint="eastAsia"/>
          <w:color w:val="000000"/>
          <w:szCs w:val="21"/>
        </w:rPr>
        <w:t>Isobel Smyth</w:t>
      </w:r>
      <w:r w:rsidRPr="006B323B">
        <w:rPr>
          <w:rFonts w:hint="eastAsia"/>
          <w:color w:val="000000"/>
          <w:szCs w:val="21"/>
        </w:rPr>
        <w:t>）——谋杀了她，人们更是震惊到了顶点。</w:t>
      </w:r>
    </w:p>
    <w:p w14:paraId="2304183A" w14:textId="77777777" w:rsidR="006B323B" w:rsidRPr="006B323B" w:rsidRDefault="006B323B" w:rsidP="006B323B">
      <w:pPr>
        <w:ind w:firstLineChars="200" w:firstLine="420"/>
        <w:rPr>
          <w:color w:val="000000"/>
          <w:szCs w:val="21"/>
        </w:rPr>
      </w:pPr>
    </w:p>
    <w:p w14:paraId="3DC64841" w14:textId="77777777" w:rsidR="006B323B" w:rsidRDefault="006B323B" w:rsidP="006B323B">
      <w:pPr>
        <w:ind w:firstLineChars="200" w:firstLine="420"/>
        <w:rPr>
          <w:color w:val="000000"/>
          <w:szCs w:val="21"/>
        </w:rPr>
      </w:pPr>
      <w:r w:rsidRPr="006B323B">
        <w:rPr>
          <w:rFonts w:hint="eastAsia"/>
          <w:color w:val="000000"/>
          <w:szCs w:val="21"/>
        </w:rPr>
        <w:t>随着庭审展开，媒体头条高喊着要为死者讨回公道，关于校园欺凌的传闻也</w:t>
      </w:r>
      <w:proofErr w:type="gramStart"/>
      <w:r w:rsidRPr="006B323B">
        <w:rPr>
          <w:rFonts w:hint="eastAsia"/>
          <w:color w:val="000000"/>
          <w:szCs w:val="21"/>
        </w:rPr>
        <w:t>一</w:t>
      </w:r>
      <w:proofErr w:type="gramEnd"/>
      <w:r w:rsidRPr="006B323B">
        <w:rPr>
          <w:rFonts w:hint="eastAsia"/>
          <w:color w:val="000000"/>
          <w:szCs w:val="21"/>
        </w:rPr>
        <w:t>步步滑向更黑暗的方向：有关仪式、痴迷，以及一场失控的少女盟约的流言蜚语四起。</w:t>
      </w:r>
    </w:p>
    <w:p w14:paraId="0C90E2CF" w14:textId="77777777" w:rsidR="006B323B" w:rsidRPr="006B323B" w:rsidRDefault="006B323B" w:rsidP="006B323B">
      <w:pPr>
        <w:ind w:firstLineChars="200" w:firstLine="420"/>
        <w:rPr>
          <w:color w:val="000000"/>
          <w:szCs w:val="21"/>
        </w:rPr>
      </w:pPr>
    </w:p>
    <w:p w14:paraId="7ACEADC4" w14:textId="77777777" w:rsidR="006B323B" w:rsidRDefault="006B323B" w:rsidP="006B323B">
      <w:pPr>
        <w:ind w:firstLineChars="200" w:firstLine="420"/>
        <w:rPr>
          <w:color w:val="000000"/>
          <w:szCs w:val="21"/>
        </w:rPr>
      </w:pPr>
      <w:r w:rsidRPr="006B323B">
        <w:rPr>
          <w:rFonts w:hint="eastAsia"/>
          <w:color w:val="000000"/>
          <w:szCs w:val="21"/>
        </w:rPr>
        <w:t>然而，就在两名女孩出庭作证时，她们抛出了一套令人不寒而栗、谁也未曾预料到的辩词——陪审团不得不重新怀疑一切：动机、证据，甚至连他们自己的判断也不例外。</w:t>
      </w:r>
    </w:p>
    <w:p w14:paraId="69A38C23" w14:textId="77777777" w:rsidR="006B323B" w:rsidRPr="006B323B" w:rsidRDefault="006B323B" w:rsidP="006B323B">
      <w:pPr>
        <w:ind w:firstLineChars="200" w:firstLine="420"/>
        <w:rPr>
          <w:color w:val="000000"/>
          <w:szCs w:val="21"/>
        </w:rPr>
      </w:pPr>
    </w:p>
    <w:p w14:paraId="65ED3555" w14:textId="77777777" w:rsidR="006B323B" w:rsidRPr="006B323B" w:rsidRDefault="006B323B" w:rsidP="006B323B">
      <w:pPr>
        <w:ind w:firstLineChars="200" w:firstLine="420"/>
        <w:rPr>
          <w:color w:val="000000"/>
          <w:szCs w:val="21"/>
        </w:rPr>
      </w:pPr>
      <w:r w:rsidRPr="006B323B">
        <w:rPr>
          <w:rFonts w:hint="eastAsia"/>
          <w:color w:val="000000"/>
          <w:szCs w:val="21"/>
        </w:rPr>
        <w:t>到底谁在说真话？</w:t>
      </w:r>
    </w:p>
    <w:p w14:paraId="3ACD4A53" w14:textId="77777777" w:rsidR="006B323B" w:rsidRDefault="006B323B" w:rsidP="006B323B">
      <w:pPr>
        <w:ind w:firstLineChars="200" w:firstLine="420"/>
        <w:rPr>
          <w:color w:val="000000"/>
          <w:szCs w:val="21"/>
        </w:rPr>
      </w:pPr>
    </w:p>
    <w:p w14:paraId="5823E4E7" w14:textId="54A0E064" w:rsidR="006B323B" w:rsidRPr="006B323B" w:rsidRDefault="006B323B" w:rsidP="006B323B">
      <w:pPr>
        <w:ind w:firstLineChars="200" w:firstLine="420"/>
        <w:rPr>
          <w:color w:val="000000"/>
          <w:szCs w:val="21"/>
        </w:rPr>
      </w:pPr>
      <w:r w:rsidRPr="006B323B">
        <w:rPr>
          <w:rFonts w:hint="eastAsia"/>
          <w:color w:val="000000"/>
          <w:szCs w:val="21"/>
        </w:rPr>
        <w:t>谁又值得相信？</w:t>
      </w:r>
    </w:p>
    <w:p w14:paraId="492CBECF" w14:textId="77777777" w:rsidR="006B323B" w:rsidRPr="006B323B" w:rsidRDefault="006B323B" w:rsidP="006B323B">
      <w:pPr>
        <w:ind w:firstLineChars="200" w:firstLine="420"/>
        <w:rPr>
          <w:color w:val="000000"/>
          <w:szCs w:val="21"/>
        </w:rPr>
      </w:pPr>
    </w:p>
    <w:p w14:paraId="741168C0" w14:textId="47DB7538" w:rsidR="006B323B" w:rsidRPr="006B323B" w:rsidRDefault="006B323B" w:rsidP="006B323B">
      <w:pPr>
        <w:ind w:firstLineChars="200" w:firstLine="420"/>
        <w:rPr>
          <w:color w:val="000000"/>
          <w:szCs w:val="21"/>
        </w:rPr>
      </w:pPr>
      <w:r w:rsidRPr="006B323B">
        <w:rPr>
          <w:rFonts w:hint="eastAsia"/>
          <w:color w:val="000000"/>
          <w:szCs w:val="21"/>
        </w:rPr>
        <w:t>而克里斯蒂安·肖身上，究竟发生了什么？</w:t>
      </w:r>
    </w:p>
    <w:p w14:paraId="42950FE7" w14:textId="77777777" w:rsidR="006B323B" w:rsidRDefault="006B323B" w:rsidP="006B323B">
      <w:pPr>
        <w:ind w:firstLineChars="200" w:firstLine="420"/>
        <w:rPr>
          <w:color w:val="000000"/>
          <w:szCs w:val="21"/>
        </w:rPr>
      </w:pPr>
    </w:p>
    <w:p w14:paraId="5AEC9119" w14:textId="190A7E1E" w:rsidR="006B323B" w:rsidRDefault="006B323B" w:rsidP="006B323B">
      <w:pPr>
        <w:ind w:firstLineChars="200" w:firstLine="420"/>
        <w:rPr>
          <w:b/>
          <w:color w:val="000000"/>
        </w:rPr>
      </w:pPr>
      <w:r w:rsidRPr="006B323B">
        <w:rPr>
          <w:rFonts w:hint="eastAsia"/>
          <w:color w:val="000000"/>
          <w:szCs w:val="21"/>
        </w:rPr>
        <w:t>女巫审判，正式开始。</w:t>
      </w:r>
    </w:p>
    <w:p w14:paraId="31593A70" w14:textId="61F2DF7A" w:rsidR="006B323B" w:rsidRDefault="006B323B" w:rsidP="006B323B">
      <w:pPr>
        <w:rPr>
          <w:color w:val="000000"/>
          <w:szCs w:val="21"/>
        </w:rPr>
      </w:pPr>
    </w:p>
    <w:p w14:paraId="557EBAE7" w14:textId="725374B8" w:rsidR="001F0FBE" w:rsidRDefault="001F0FBE" w:rsidP="001F0FBE">
      <w:pPr>
        <w:jc w:val="center"/>
        <w:rPr>
          <w:color w:val="000000"/>
          <w:szCs w:val="21"/>
        </w:rPr>
      </w:pPr>
      <w:r>
        <w:rPr>
          <w:noProof/>
        </w:rPr>
        <w:drawing>
          <wp:inline distT="0" distB="0" distL="0" distR="0" wp14:anchorId="06B1B40E" wp14:editId="62BAA06E">
            <wp:extent cx="3790950" cy="2345717"/>
            <wp:effectExtent l="0" t="0" r="0" b="0"/>
            <wp:docPr id="15339535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395355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95272" cy="2348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323C55" w14:textId="77777777" w:rsidR="001F0FBE" w:rsidRPr="006B323B" w:rsidRDefault="001F0FBE">
      <w:pPr>
        <w:rPr>
          <w:b/>
          <w:color w:val="000000"/>
        </w:rPr>
      </w:pPr>
    </w:p>
    <w:p w14:paraId="1222CE3D" w14:textId="498FCE09" w:rsidR="004209F2" w:rsidRPr="004209F2" w:rsidRDefault="004209F2" w:rsidP="004209F2">
      <w:pPr>
        <w:spacing w:line="280" w:lineRule="exact"/>
        <w:rPr>
          <w:b/>
          <w:szCs w:val="21"/>
        </w:rPr>
      </w:pPr>
      <w:r w:rsidRPr="004209F2">
        <w:rPr>
          <w:b/>
          <w:szCs w:val="21"/>
        </w:rPr>
        <w:t>作者简介：</w:t>
      </w:r>
    </w:p>
    <w:p w14:paraId="5C4EB8CC" w14:textId="39052A31" w:rsidR="004209F2" w:rsidRPr="004209F2" w:rsidRDefault="004209F2" w:rsidP="004209F2">
      <w:pPr>
        <w:spacing w:line="280" w:lineRule="exact"/>
        <w:rPr>
          <w:b/>
          <w:szCs w:val="21"/>
        </w:rPr>
      </w:pPr>
    </w:p>
    <w:p w14:paraId="51D0E81A" w14:textId="163067CE" w:rsidR="004209F2" w:rsidRPr="001F0FBE" w:rsidRDefault="001F0FBE" w:rsidP="001F0FBE">
      <w:pPr>
        <w:ind w:firstLineChars="200" w:firstLine="420"/>
        <w:rPr>
          <w:color w:val="000000"/>
          <w:szCs w:val="21"/>
          <w:lang w:val="en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AFE9C5C" wp14:editId="713E3D7D">
            <wp:simplePos x="0" y="0"/>
            <wp:positionH relativeFrom="margin">
              <wp:align>left</wp:align>
            </wp:positionH>
            <wp:positionV relativeFrom="paragraph">
              <wp:posOffset>22225</wp:posOffset>
            </wp:positionV>
            <wp:extent cx="1102995" cy="1727200"/>
            <wp:effectExtent l="0" t="0" r="1905" b="6350"/>
            <wp:wrapSquare wrapText="bothSides"/>
            <wp:docPr id="867540190" name="图片 1" descr="Harriet Tyce (Royal Society of Medicine, 202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arriet Tyce (Royal Society of Medicine, 2025)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995" cy="172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0FBE">
        <w:rPr>
          <w:rFonts w:hint="eastAsia"/>
          <w:b/>
          <w:bCs/>
          <w:color w:val="000000"/>
          <w:szCs w:val="21"/>
          <w:lang w:val="en"/>
        </w:rPr>
        <w:t>哈丽特·</w:t>
      </w:r>
      <w:r w:rsidRPr="001F0FBE">
        <w:rPr>
          <w:rFonts w:hint="eastAsia"/>
          <w:b/>
          <w:bCs/>
          <w:color w:val="000000"/>
          <w:szCs w:val="21"/>
        </w:rPr>
        <w:t>泰西</w:t>
      </w:r>
      <w:r w:rsidRPr="001F0FBE">
        <w:rPr>
          <w:rFonts w:hint="eastAsia"/>
          <w:b/>
          <w:bCs/>
          <w:color w:val="000000"/>
          <w:szCs w:val="21"/>
          <w:lang w:val="en"/>
        </w:rPr>
        <w:t>（</w:t>
      </w:r>
      <w:bookmarkStart w:id="2" w:name="OLE_LINK30"/>
      <w:r w:rsidRPr="001F0FBE">
        <w:rPr>
          <w:rFonts w:hint="eastAsia"/>
          <w:b/>
          <w:bCs/>
          <w:color w:val="000000"/>
          <w:szCs w:val="21"/>
          <w:lang w:val="en"/>
        </w:rPr>
        <w:t>Harrie</w:t>
      </w:r>
      <w:bookmarkEnd w:id="2"/>
      <w:r w:rsidRPr="001F0FBE">
        <w:rPr>
          <w:rFonts w:hint="eastAsia"/>
          <w:b/>
          <w:bCs/>
          <w:color w:val="000000"/>
          <w:szCs w:val="21"/>
          <w:lang w:val="en"/>
        </w:rPr>
        <w:t>t Tyce</w:t>
      </w:r>
      <w:r w:rsidRPr="001F0FBE">
        <w:rPr>
          <w:rFonts w:hint="eastAsia"/>
          <w:b/>
          <w:bCs/>
          <w:color w:val="000000"/>
          <w:szCs w:val="21"/>
          <w:lang w:val="en"/>
        </w:rPr>
        <w:t>）</w:t>
      </w:r>
      <w:r w:rsidRPr="001F0FBE">
        <w:rPr>
          <w:rFonts w:hint="eastAsia"/>
          <w:color w:val="000000"/>
          <w:szCs w:val="21"/>
          <w:lang w:val="en"/>
        </w:rPr>
        <w:t>出生并成长于爱丁堡。</w:t>
      </w:r>
      <w:r w:rsidRPr="001F0FBE">
        <w:rPr>
          <w:rFonts w:hint="eastAsia"/>
          <w:color w:val="000000"/>
          <w:szCs w:val="21"/>
          <w:lang w:val="en"/>
        </w:rPr>
        <w:t>1994</w:t>
      </w:r>
      <w:r w:rsidRPr="001F0FBE">
        <w:rPr>
          <w:rFonts w:hint="eastAsia"/>
          <w:color w:val="000000"/>
          <w:szCs w:val="21"/>
          <w:lang w:val="en"/>
        </w:rPr>
        <w:t>年，她毕业于牛津大学，获英国文学学位，随后取得法律执业资格。她曾担任十年刑事出庭律师，后在生育子女后离开法律行业。此后，她于东英吉利大学完成创意写作（犯罪小说方向）硕士学位，并在就读期间创作出小说《血橙》（</w:t>
      </w:r>
      <w:bookmarkStart w:id="3" w:name="OLE_LINK29"/>
      <w:r w:rsidRPr="001F0FBE">
        <w:rPr>
          <w:rFonts w:hint="eastAsia"/>
          <w:i/>
          <w:iCs/>
          <w:color w:val="000000"/>
          <w:szCs w:val="21"/>
          <w:lang w:val="en"/>
        </w:rPr>
        <w:t>Blood Orange</w:t>
      </w:r>
      <w:bookmarkEnd w:id="3"/>
      <w:r w:rsidRPr="001F0FBE">
        <w:rPr>
          <w:rFonts w:hint="eastAsia"/>
          <w:color w:val="000000"/>
          <w:szCs w:val="21"/>
          <w:lang w:val="en"/>
        </w:rPr>
        <w:t>）。该书登上《星期日泰晤士报》畅销书榜，并于</w:t>
      </w:r>
      <w:r w:rsidRPr="001F0FBE">
        <w:rPr>
          <w:rFonts w:hint="eastAsia"/>
          <w:color w:val="000000"/>
          <w:szCs w:val="21"/>
          <w:lang w:val="en"/>
        </w:rPr>
        <w:t>2021</w:t>
      </w:r>
      <w:r w:rsidRPr="001F0FBE">
        <w:rPr>
          <w:rFonts w:hint="eastAsia"/>
          <w:color w:val="000000"/>
          <w:szCs w:val="21"/>
          <w:lang w:val="en"/>
        </w:rPr>
        <w:t>年获得尼尔森畅销书金奖（</w:t>
      </w:r>
      <w:r w:rsidRPr="001F0FBE">
        <w:rPr>
          <w:rFonts w:hint="eastAsia"/>
          <w:color w:val="000000"/>
          <w:szCs w:val="21"/>
          <w:lang w:val="en"/>
        </w:rPr>
        <w:t>Nielsen Bestseller Award</w:t>
      </w:r>
      <w:r w:rsidRPr="001F0FBE">
        <w:rPr>
          <w:rFonts w:hint="eastAsia"/>
          <w:color w:val="000000"/>
          <w:szCs w:val="21"/>
          <w:lang w:val="en"/>
        </w:rPr>
        <w:t>）。此后，她又陆续出版了</w:t>
      </w:r>
      <w:r w:rsidRPr="001F0FBE">
        <w:rPr>
          <w:rFonts w:hint="eastAsia"/>
          <w:i/>
          <w:iCs/>
          <w:color w:val="000000"/>
          <w:szCs w:val="21"/>
          <w:lang w:val="en"/>
        </w:rPr>
        <w:t>The Lies You Told</w:t>
      </w:r>
      <w:r w:rsidRPr="001F0FBE">
        <w:rPr>
          <w:rFonts w:hint="eastAsia"/>
          <w:color w:val="000000"/>
          <w:szCs w:val="21"/>
          <w:lang w:val="en"/>
        </w:rPr>
        <w:t>和</w:t>
      </w:r>
      <w:r w:rsidRPr="001F0FBE">
        <w:rPr>
          <w:rFonts w:hint="eastAsia"/>
          <w:i/>
          <w:iCs/>
          <w:color w:val="000000"/>
          <w:szCs w:val="21"/>
          <w:lang w:val="en"/>
        </w:rPr>
        <w:t>It Ends at Midnight</w:t>
      </w:r>
      <w:r w:rsidRPr="001F0FBE">
        <w:rPr>
          <w:rFonts w:hint="eastAsia"/>
          <w:color w:val="000000"/>
          <w:szCs w:val="21"/>
          <w:lang w:val="en"/>
        </w:rPr>
        <w:t>，两部作品同样登上《星期日泰晤士报》畅销书榜。</w:t>
      </w:r>
      <w:r w:rsidRPr="001F0FBE">
        <w:rPr>
          <w:rFonts w:hint="eastAsia"/>
          <w:i/>
          <w:iCs/>
          <w:color w:val="000000"/>
          <w:szCs w:val="21"/>
          <w:lang w:val="en"/>
        </w:rPr>
        <w:t>A Lesson in Cruelty</w:t>
      </w:r>
      <w:r w:rsidRPr="001F0FBE">
        <w:rPr>
          <w:rFonts w:hint="eastAsia"/>
          <w:color w:val="000000"/>
          <w:szCs w:val="21"/>
          <w:lang w:val="en"/>
        </w:rPr>
        <w:t>于</w:t>
      </w:r>
      <w:r w:rsidRPr="001F0FBE">
        <w:rPr>
          <w:rFonts w:hint="eastAsia"/>
          <w:color w:val="000000"/>
          <w:szCs w:val="21"/>
          <w:lang w:val="en"/>
        </w:rPr>
        <w:t>2022</w:t>
      </w:r>
      <w:r w:rsidRPr="001F0FBE">
        <w:rPr>
          <w:rFonts w:hint="eastAsia"/>
          <w:color w:val="000000"/>
          <w:szCs w:val="21"/>
          <w:lang w:val="en"/>
        </w:rPr>
        <w:t>年出版，收获广泛好评；她的第五部长篇小说《女巫审判》（</w:t>
      </w:r>
      <w:r w:rsidRPr="001F0FBE">
        <w:rPr>
          <w:rFonts w:hint="eastAsia"/>
          <w:i/>
          <w:iCs/>
          <w:color w:val="000000"/>
          <w:szCs w:val="21"/>
          <w:lang w:val="en"/>
        </w:rPr>
        <w:t>Witch Trial</w:t>
      </w:r>
      <w:r w:rsidRPr="001F0FBE">
        <w:rPr>
          <w:rFonts w:hint="eastAsia"/>
          <w:color w:val="000000"/>
          <w:szCs w:val="21"/>
          <w:lang w:val="en"/>
        </w:rPr>
        <w:t>）于</w:t>
      </w:r>
      <w:r w:rsidRPr="001F0FBE">
        <w:rPr>
          <w:rFonts w:hint="eastAsia"/>
          <w:color w:val="000000"/>
          <w:szCs w:val="21"/>
          <w:lang w:val="en"/>
        </w:rPr>
        <w:t>2026</w:t>
      </w:r>
      <w:r w:rsidRPr="001F0FBE">
        <w:rPr>
          <w:rFonts w:hint="eastAsia"/>
          <w:color w:val="000000"/>
          <w:szCs w:val="21"/>
          <w:lang w:val="en"/>
        </w:rPr>
        <w:t>年</w:t>
      </w:r>
      <w:r w:rsidRPr="001F0FBE">
        <w:rPr>
          <w:rFonts w:hint="eastAsia"/>
          <w:color w:val="000000"/>
          <w:szCs w:val="21"/>
          <w:lang w:val="en"/>
        </w:rPr>
        <w:t>2</w:t>
      </w:r>
      <w:r w:rsidRPr="001F0FBE">
        <w:rPr>
          <w:rFonts w:hint="eastAsia"/>
          <w:color w:val="000000"/>
          <w:szCs w:val="21"/>
          <w:lang w:val="en"/>
        </w:rPr>
        <w:t>月出版。</w:t>
      </w:r>
    </w:p>
    <w:p w14:paraId="5665099B" w14:textId="77777777" w:rsidR="004209F2" w:rsidRDefault="004209F2">
      <w:pPr>
        <w:rPr>
          <w:b/>
          <w:color w:val="000000"/>
        </w:rPr>
      </w:pPr>
    </w:p>
    <w:p w14:paraId="7C750701" w14:textId="77777777" w:rsidR="0029597D" w:rsidRDefault="0029597D">
      <w:pPr>
        <w:rPr>
          <w:b/>
          <w:color w:val="000000"/>
        </w:rPr>
      </w:pPr>
    </w:p>
    <w:p w14:paraId="3705B72B" w14:textId="1C907EC9" w:rsidR="0029597D" w:rsidRDefault="0029597D">
      <w:pPr>
        <w:rPr>
          <w:b/>
          <w:color w:val="000000"/>
        </w:rPr>
      </w:pPr>
      <w:r>
        <w:rPr>
          <w:rFonts w:hint="eastAsia"/>
          <w:b/>
          <w:color w:val="000000"/>
        </w:rPr>
        <w:t>媒体评价：</w:t>
      </w:r>
    </w:p>
    <w:p w14:paraId="03538522" w14:textId="77777777" w:rsidR="001F0FBE" w:rsidRPr="0029597D" w:rsidRDefault="001F0FBE">
      <w:pPr>
        <w:rPr>
          <w:bCs/>
          <w:color w:val="000000"/>
        </w:rPr>
      </w:pPr>
    </w:p>
    <w:p w14:paraId="1B4AF0AD" w14:textId="77777777" w:rsidR="00516AFB" w:rsidRDefault="0029597D" w:rsidP="0029597D">
      <w:pPr>
        <w:ind w:firstLineChars="200" w:firstLine="420"/>
        <w:rPr>
          <w:bCs/>
          <w:color w:val="000000"/>
        </w:rPr>
      </w:pPr>
      <w:r w:rsidRPr="0029597D">
        <w:rPr>
          <w:rFonts w:hint="eastAsia"/>
          <w:bCs/>
          <w:color w:val="000000"/>
        </w:rPr>
        <w:t>“人物塑造无可挑剔，情节布局也同样精密，这也许是哈丽特·泰西迄今最耐人寻味的一部小说。”</w:t>
      </w:r>
    </w:p>
    <w:p w14:paraId="5F79E0B7" w14:textId="26A167FE" w:rsidR="0029597D" w:rsidRPr="0029597D" w:rsidRDefault="0029597D" w:rsidP="00516AFB">
      <w:pPr>
        <w:ind w:firstLineChars="200" w:firstLine="420"/>
        <w:jc w:val="right"/>
        <w:rPr>
          <w:bCs/>
          <w:color w:val="000000"/>
        </w:rPr>
      </w:pPr>
      <w:r w:rsidRPr="0029597D">
        <w:rPr>
          <w:rFonts w:hint="eastAsia"/>
          <w:bCs/>
          <w:color w:val="000000"/>
        </w:rPr>
        <w:t>——《金融时报》</w:t>
      </w:r>
      <w:r w:rsidR="00516AFB">
        <w:rPr>
          <w:rFonts w:hint="eastAsia"/>
          <w:bCs/>
          <w:color w:val="000000"/>
        </w:rPr>
        <w:t>（</w:t>
      </w:r>
      <w:r w:rsidRPr="00516AFB">
        <w:rPr>
          <w:rFonts w:hint="eastAsia"/>
          <w:bCs/>
          <w:i/>
          <w:iCs/>
          <w:color w:val="000000"/>
        </w:rPr>
        <w:t>Financial Times</w:t>
      </w:r>
      <w:r w:rsidR="00516AFB">
        <w:rPr>
          <w:rFonts w:hint="eastAsia"/>
          <w:bCs/>
          <w:color w:val="000000"/>
        </w:rPr>
        <w:t>）</w:t>
      </w:r>
    </w:p>
    <w:p w14:paraId="61AEAAF7" w14:textId="77777777" w:rsidR="0029597D" w:rsidRPr="0029597D" w:rsidRDefault="0029597D" w:rsidP="0029597D">
      <w:pPr>
        <w:rPr>
          <w:bCs/>
          <w:color w:val="000000"/>
        </w:rPr>
      </w:pPr>
    </w:p>
    <w:p w14:paraId="04E1A172" w14:textId="33E8B758" w:rsidR="0029597D" w:rsidRPr="0029597D" w:rsidRDefault="0029597D" w:rsidP="00516AFB">
      <w:pPr>
        <w:ind w:firstLineChars="200" w:firstLine="420"/>
        <w:rPr>
          <w:bCs/>
          <w:color w:val="000000"/>
        </w:rPr>
      </w:pPr>
      <w:r w:rsidRPr="0029597D">
        <w:rPr>
          <w:rFonts w:hint="eastAsia"/>
          <w:bCs/>
          <w:color w:val="000000"/>
        </w:rPr>
        <w:t>“在这部小说里，哈丽特·泰西回到了她最擅长的领域：不可靠叙述者的魅力、执念、失能的人际关系、失衡的权力结构，以及高风险张力……堪称范本之作。”——《先驱报》</w:t>
      </w:r>
      <w:r w:rsidR="00516AFB">
        <w:rPr>
          <w:rFonts w:hint="eastAsia"/>
          <w:bCs/>
          <w:color w:val="000000"/>
        </w:rPr>
        <w:t>（</w:t>
      </w:r>
      <w:r w:rsidRPr="00516AFB">
        <w:rPr>
          <w:rFonts w:hint="eastAsia"/>
          <w:bCs/>
          <w:i/>
          <w:iCs/>
          <w:color w:val="000000"/>
        </w:rPr>
        <w:t>The Herald</w:t>
      </w:r>
      <w:r w:rsidR="00516AFB">
        <w:rPr>
          <w:rFonts w:hint="eastAsia"/>
          <w:bCs/>
          <w:color w:val="000000"/>
        </w:rPr>
        <w:t>）</w:t>
      </w:r>
    </w:p>
    <w:p w14:paraId="5EFB527A" w14:textId="77777777" w:rsidR="0029597D" w:rsidRPr="0029597D" w:rsidRDefault="0029597D" w:rsidP="0029597D">
      <w:pPr>
        <w:rPr>
          <w:bCs/>
          <w:color w:val="000000"/>
        </w:rPr>
      </w:pPr>
    </w:p>
    <w:p w14:paraId="6353C949" w14:textId="77777777" w:rsidR="00516AFB" w:rsidRDefault="0029597D" w:rsidP="00516AFB">
      <w:pPr>
        <w:ind w:firstLineChars="200" w:firstLine="420"/>
        <w:rPr>
          <w:bCs/>
          <w:color w:val="000000"/>
        </w:rPr>
      </w:pPr>
      <w:r w:rsidRPr="0029597D">
        <w:rPr>
          <w:rFonts w:hint="eastAsia"/>
          <w:bCs/>
          <w:color w:val="000000"/>
        </w:rPr>
        <w:t>“这位畅销书作家、同时也是《叛徒》节目明星，深入挖掘了少女间忠诚、网络流言与道德恐慌构成的高热世界，搭建出一部紧绷而令人不安的惊悚小说。”</w:t>
      </w:r>
    </w:p>
    <w:p w14:paraId="6A97F7C5" w14:textId="6E632CD3" w:rsidR="0029597D" w:rsidRPr="0029597D" w:rsidRDefault="0029597D" w:rsidP="00516AFB">
      <w:pPr>
        <w:ind w:firstLineChars="200" w:firstLine="420"/>
        <w:jc w:val="right"/>
        <w:rPr>
          <w:bCs/>
          <w:color w:val="000000"/>
        </w:rPr>
      </w:pPr>
      <w:r w:rsidRPr="0029597D">
        <w:rPr>
          <w:rFonts w:hint="eastAsia"/>
          <w:bCs/>
          <w:color w:val="000000"/>
        </w:rPr>
        <w:t>——《</w:t>
      </w:r>
      <w:proofErr w:type="spellStart"/>
      <w:r w:rsidRPr="0029597D">
        <w:rPr>
          <w:rFonts w:hint="eastAsia"/>
          <w:bCs/>
          <w:color w:val="000000"/>
        </w:rPr>
        <w:t>i</w:t>
      </w:r>
      <w:proofErr w:type="spellEnd"/>
      <w:r w:rsidRPr="0029597D">
        <w:rPr>
          <w:rFonts w:hint="eastAsia"/>
          <w:bCs/>
          <w:color w:val="000000"/>
        </w:rPr>
        <w:t>报》</w:t>
      </w:r>
      <w:r w:rsidR="00516AFB">
        <w:rPr>
          <w:rFonts w:hint="eastAsia"/>
          <w:bCs/>
          <w:color w:val="000000"/>
        </w:rPr>
        <w:t>（</w:t>
      </w:r>
      <w:r w:rsidRPr="00516AFB">
        <w:rPr>
          <w:rFonts w:hint="eastAsia"/>
          <w:bCs/>
          <w:i/>
          <w:iCs/>
          <w:color w:val="000000"/>
        </w:rPr>
        <w:t xml:space="preserve">The </w:t>
      </w:r>
      <w:proofErr w:type="spellStart"/>
      <w:r w:rsidRPr="00516AFB">
        <w:rPr>
          <w:rFonts w:hint="eastAsia"/>
          <w:bCs/>
          <w:i/>
          <w:iCs/>
          <w:color w:val="000000"/>
        </w:rPr>
        <w:t>i</w:t>
      </w:r>
      <w:proofErr w:type="spellEnd"/>
      <w:r w:rsidRPr="00516AFB">
        <w:rPr>
          <w:rFonts w:hint="eastAsia"/>
          <w:bCs/>
          <w:i/>
          <w:iCs/>
          <w:color w:val="000000"/>
        </w:rPr>
        <w:t xml:space="preserve"> Paper</w:t>
      </w:r>
      <w:r w:rsidR="00516AFB">
        <w:rPr>
          <w:rFonts w:hint="eastAsia"/>
          <w:bCs/>
          <w:color w:val="000000"/>
        </w:rPr>
        <w:t>）</w:t>
      </w:r>
    </w:p>
    <w:p w14:paraId="63093E85" w14:textId="77777777" w:rsidR="0029597D" w:rsidRPr="0029597D" w:rsidRDefault="0029597D" w:rsidP="0029597D">
      <w:pPr>
        <w:rPr>
          <w:bCs/>
          <w:color w:val="000000"/>
        </w:rPr>
      </w:pPr>
    </w:p>
    <w:p w14:paraId="7DEEE8FD" w14:textId="77777777" w:rsidR="00516AFB" w:rsidRDefault="0029597D" w:rsidP="00516AFB">
      <w:pPr>
        <w:ind w:firstLineChars="200" w:firstLine="420"/>
        <w:rPr>
          <w:bCs/>
          <w:color w:val="000000"/>
        </w:rPr>
      </w:pPr>
      <w:r w:rsidRPr="0029597D">
        <w:rPr>
          <w:rFonts w:hint="eastAsia"/>
          <w:bCs/>
          <w:color w:val="000000"/>
        </w:rPr>
        <w:t>“哈丽特·泰西将精巧布局与复杂人物塑造推向了新的高峰。”</w:t>
      </w:r>
    </w:p>
    <w:p w14:paraId="74B05B1D" w14:textId="54DB58EA" w:rsidR="0029597D" w:rsidRPr="0029597D" w:rsidRDefault="0029597D" w:rsidP="00516AFB">
      <w:pPr>
        <w:ind w:firstLineChars="200" w:firstLine="420"/>
        <w:jc w:val="right"/>
        <w:rPr>
          <w:bCs/>
          <w:color w:val="000000"/>
        </w:rPr>
      </w:pPr>
      <w:r w:rsidRPr="0029597D">
        <w:rPr>
          <w:rFonts w:hint="eastAsia"/>
          <w:bCs/>
          <w:color w:val="000000"/>
        </w:rPr>
        <w:t>——</w:t>
      </w:r>
      <w:r w:rsidRPr="00516AFB">
        <w:rPr>
          <w:rFonts w:hint="eastAsia"/>
          <w:bCs/>
          <w:i/>
          <w:iCs/>
          <w:color w:val="000000"/>
        </w:rPr>
        <w:t>Crime Time</w:t>
      </w:r>
    </w:p>
    <w:p w14:paraId="2CA46FD5" w14:textId="77777777" w:rsidR="0029597D" w:rsidRPr="0029597D" w:rsidRDefault="0029597D" w:rsidP="0029597D">
      <w:pPr>
        <w:rPr>
          <w:bCs/>
          <w:color w:val="000000"/>
        </w:rPr>
      </w:pPr>
    </w:p>
    <w:p w14:paraId="16428A70" w14:textId="77777777" w:rsidR="00516AFB" w:rsidRDefault="0029597D" w:rsidP="00516AFB">
      <w:pPr>
        <w:ind w:firstLineChars="200" w:firstLine="420"/>
        <w:rPr>
          <w:bCs/>
          <w:color w:val="000000"/>
        </w:rPr>
      </w:pPr>
      <w:r w:rsidRPr="0029597D">
        <w:rPr>
          <w:rFonts w:hint="eastAsia"/>
          <w:bCs/>
          <w:color w:val="000000"/>
        </w:rPr>
        <w:t>“这是一部从头到最不寻常结尾都极其阴森出色的惊悚小说。”</w:t>
      </w:r>
    </w:p>
    <w:p w14:paraId="3B630171" w14:textId="78949155" w:rsidR="0029597D" w:rsidRPr="0029597D" w:rsidRDefault="0029597D" w:rsidP="00516AFB">
      <w:pPr>
        <w:jc w:val="right"/>
        <w:rPr>
          <w:bCs/>
          <w:color w:val="000000"/>
        </w:rPr>
      </w:pPr>
      <w:r w:rsidRPr="0029597D">
        <w:rPr>
          <w:rFonts w:hint="eastAsia"/>
          <w:bCs/>
          <w:color w:val="000000"/>
        </w:rPr>
        <w:t>——《星期日邮报》</w:t>
      </w:r>
      <w:r w:rsidR="00516AFB">
        <w:rPr>
          <w:rFonts w:hint="eastAsia"/>
          <w:bCs/>
          <w:color w:val="000000"/>
        </w:rPr>
        <w:t>（</w:t>
      </w:r>
      <w:r w:rsidRPr="00516AFB">
        <w:rPr>
          <w:rFonts w:hint="eastAsia"/>
          <w:bCs/>
          <w:i/>
          <w:iCs/>
          <w:color w:val="000000"/>
        </w:rPr>
        <w:t>Mail on Sunday</w:t>
      </w:r>
      <w:r w:rsidR="00516AFB">
        <w:rPr>
          <w:rFonts w:hint="eastAsia"/>
          <w:bCs/>
          <w:color w:val="000000"/>
        </w:rPr>
        <w:t>）</w:t>
      </w:r>
    </w:p>
    <w:p w14:paraId="603B1554" w14:textId="77777777" w:rsidR="0029597D" w:rsidRPr="0029597D" w:rsidRDefault="0029597D" w:rsidP="0029597D">
      <w:pPr>
        <w:rPr>
          <w:bCs/>
          <w:color w:val="000000"/>
        </w:rPr>
      </w:pPr>
    </w:p>
    <w:p w14:paraId="358798A5" w14:textId="77777777" w:rsidR="00516AFB" w:rsidRDefault="0029597D" w:rsidP="00516AFB">
      <w:pPr>
        <w:ind w:firstLineChars="200" w:firstLine="420"/>
        <w:rPr>
          <w:bCs/>
          <w:color w:val="000000"/>
        </w:rPr>
      </w:pPr>
      <w:r w:rsidRPr="0029597D">
        <w:rPr>
          <w:rFonts w:hint="eastAsia"/>
          <w:bCs/>
          <w:color w:val="000000"/>
        </w:rPr>
        <w:t>“哈丽特·泰西奉上了一部轰动性的、让人一页接一页停不下来的小说。”</w:t>
      </w:r>
    </w:p>
    <w:p w14:paraId="55AE2A14" w14:textId="55289E01" w:rsidR="0029597D" w:rsidRPr="0029597D" w:rsidRDefault="0029597D" w:rsidP="00516AFB">
      <w:pPr>
        <w:jc w:val="right"/>
        <w:rPr>
          <w:bCs/>
          <w:color w:val="000000"/>
        </w:rPr>
      </w:pPr>
      <w:r w:rsidRPr="0029597D">
        <w:rPr>
          <w:rFonts w:hint="eastAsia"/>
          <w:bCs/>
          <w:color w:val="000000"/>
        </w:rPr>
        <w:t>——《苏格兰人报》</w:t>
      </w:r>
      <w:r w:rsidR="00516AFB">
        <w:rPr>
          <w:rFonts w:hint="eastAsia"/>
          <w:bCs/>
          <w:color w:val="000000"/>
        </w:rPr>
        <w:t>（</w:t>
      </w:r>
      <w:r w:rsidRPr="00516AFB">
        <w:rPr>
          <w:rFonts w:hint="eastAsia"/>
          <w:bCs/>
          <w:i/>
          <w:iCs/>
          <w:color w:val="000000"/>
        </w:rPr>
        <w:t>Scotsman</w:t>
      </w:r>
      <w:r w:rsidR="00516AFB">
        <w:rPr>
          <w:rFonts w:hint="eastAsia"/>
          <w:bCs/>
          <w:color w:val="000000"/>
        </w:rPr>
        <w:t>）</w:t>
      </w:r>
    </w:p>
    <w:p w14:paraId="1591370E" w14:textId="77777777" w:rsidR="0029597D" w:rsidRPr="0029597D" w:rsidRDefault="0029597D" w:rsidP="0029597D">
      <w:pPr>
        <w:rPr>
          <w:bCs/>
          <w:color w:val="000000"/>
        </w:rPr>
      </w:pPr>
    </w:p>
    <w:p w14:paraId="3A200D32" w14:textId="77777777" w:rsidR="0029597D" w:rsidRDefault="0029597D" w:rsidP="0029597D">
      <w:pPr>
        <w:ind w:firstLineChars="200" w:firstLine="420"/>
        <w:rPr>
          <w:bCs/>
          <w:color w:val="000000"/>
        </w:rPr>
      </w:pPr>
      <w:r w:rsidRPr="0029597D">
        <w:rPr>
          <w:rFonts w:hint="eastAsia"/>
          <w:bCs/>
          <w:color w:val="000000"/>
        </w:rPr>
        <w:t>“它把聪明才智与阅读趣味结合到了极致：布局阴险精妙，节奏一路紧抓人心，又带着十足的顽皮机锋，读来纯然是一种享受。”</w:t>
      </w:r>
    </w:p>
    <w:p w14:paraId="7EF9DC3D" w14:textId="3AED3BE8" w:rsidR="0029597D" w:rsidRPr="0029597D" w:rsidRDefault="0029597D" w:rsidP="0029597D">
      <w:pPr>
        <w:ind w:firstLineChars="200" w:firstLine="420"/>
        <w:jc w:val="right"/>
        <w:rPr>
          <w:bCs/>
          <w:color w:val="000000"/>
        </w:rPr>
      </w:pPr>
      <w:r w:rsidRPr="0029597D">
        <w:rPr>
          <w:rFonts w:hint="eastAsia"/>
          <w:bCs/>
          <w:color w:val="000000"/>
        </w:rPr>
        <w:t>——</w:t>
      </w:r>
      <w:r w:rsidRPr="0029597D">
        <w:rPr>
          <w:rFonts w:hint="eastAsia"/>
          <w:bCs/>
          <w:i/>
          <w:iCs/>
          <w:color w:val="000000"/>
        </w:rPr>
        <w:t>Tablet</w:t>
      </w:r>
    </w:p>
    <w:p w14:paraId="52830D4A" w14:textId="77777777" w:rsidR="0029597D" w:rsidRPr="0029597D" w:rsidRDefault="0029597D" w:rsidP="0029597D">
      <w:pPr>
        <w:rPr>
          <w:bCs/>
          <w:color w:val="000000"/>
        </w:rPr>
      </w:pPr>
    </w:p>
    <w:p w14:paraId="6F973744" w14:textId="77777777" w:rsidR="0029597D" w:rsidRDefault="0029597D" w:rsidP="0029597D">
      <w:pPr>
        <w:ind w:firstLineChars="200" w:firstLine="420"/>
        <w:rPr>
          <w:bCs/>
          <w:color w:val="000000"/>
        </w:rPr>
      </w:pPr>
      <w:r w:rsidRPr="0029597D">
        <w:rPr>
          <w:rFonts w:hint="eastAsia"/>
          <w:bCs/>
          <w:color w:val="000000"/>
        </w:rPr>
        <w:t>“哈丽特·泰西是真正的情节与悬念女王。这是一场围绕谋杀审判展开、一路颠覆预期的</w:t>
      </w:r>
      <w:r w:rsidRPr="0029597D">
        <w:rPr>
          <w:rFonts w:hint="eastAsia"/>
          <w:bCs/>
          <w:color w:val="000000"/>
        </w:rPr>
        <w:lastRenderedPageBreak/>
        <w:t>精彩疾驰之旅。我一边急着翻到结尾，一边又舍不得故事结束。实在太出色了。”</w:t>
      </w:r>
    </w:p>
    <w:p w14:paraId="08A1B6EA" w14:textId="4BD99E33" w:rsidR="0029597D" w:rsidRPr="0029597D" w:rsidRDefault="0029597D" w:rsidP="0029597D">
      <w:pPr>
        <w:jc w:val="right"/>
        <w:rPr>
          <w:bCs/>
          <w:color w:val="000000"/>
        </w:rPr>
      </w:pPr>
      <w:r w:rsidRPr="0029597D">
        <w:rPr>
          <w:rFonts w:hint="eastAsia"/>
          <w:bCs/>
          <w:color w:val="000000"/>
        </w:rPr>
        <w:t>——</w:t>
      </w:r>
      <w:r w:rsidRPr="0029597D">
        <w:rPr>
          <w:rFonts w:hint="eastAsia"/>
          <w:bCs/>
          <w:color w:val="000000"/>
        </w:rPr>
        <w:t>The Secret Barrister</w:t>
      </w:r>
    </w:p>
    <w:p w14:paraId="3EF2D91E" w14:textId="77777777" w:rsidR="0029597D" w:rsidRPr="0029597D" w:rsidRDefault="0029597D" w:rsidP="0029597D">
      <w:pPr>
        <w:rPr>
          <w:bCs/>
          <w:color w:val="000000"/>
        </w:rPr>
      </w:pPr>
    </w:p>
    <w:p w14:paraId="25CACBA7" w14:textId="77777777" w:rsidR="0029597D" w:rsidRDefault="0029597D" w:rsidP="0029597D">
      <w:pPr>
        <w:ind w:firstLineChars="200" w:firstLine="420"/>
        <w:rPr>
          <w:bCs/>
          <w:color w:val="000000"/>
        </w:rPr>
      </w:pPr>
      <w:r w:rsidRPr="0029597D">
        <w:rPr>
          <w:rFonts w:hint="eastAsia"/>
          <w:bCs/>
          <w:color w:val="000000"/>
        </w:rPr>
        <w:t>“哈丽特·泰西是位讲故事的大师，从不回避艰难主题。结构铺陈近乎完美，文字又极其讲究，而那个结尾更是足以把人震住！这是一部把法律惊悚推到新高度的杰作，读完后仍会久久萦绕心头。是我今年读过最好的书。”</w:t>
      </w:r>
    </w:p>
    <w:p w14:paraId="058030E3" w14:textId="5DA15862" w:rsidR="0029597D" w:rsidRPr="0029597D" w:rsidRDefault="0029597D" w:rsidP="0029597D">
      <w:pPr>
        <w:jc w:val="right"/>
        <w:rPr>
          <w:bCs/>
          <w:color w:val="000000"/>
        </w:rPr>
      </w:pPr>
      <w:r w:rsidRPr="0029597D">
        <w:rPr>
          <w:rFonts w:hint="eastAsia"/>
          <w:bCs/>
          <w:color w:val="000000"/>
        </w:rPr>
        <w:t>——阿比尔·穆克吉</w:t>
      </w:r>
      <w:r>
        <w:rPr>
          <w:rFonts w:hint="eastAsia"/>
          <w:bCs/>
          <w:color w:val="000000"/>
        </w:rPr>
        <w:t>（</w:t>
      </w:r>
      <w:r w:rsidRPr="0029597D">
        <w:rPr>
          <w:rFonts w:hint="eastAsia"/>
          <w:bCs/>
          <w:color w:val="000000"/>
        </w:rPr>
        <w:t>Abir Mukherjee</w:t>
      </w:r>
      <w:r>
        <w:rPr>
          <w:rFonts w:hint="eastAsia"/>
          <w:bCs/>
          <w:color w:val="000000"/>
        </w:rPr>
        <w:t>）</w:t>
      </w:r>
    </w:p>
    <w:p w14:paraId="21E037E7" w14:textId="77777777" w:rsidR="0029597D" w:rsidRPr="0029597D" w:rsidRDefault="0029597D" w:rsidP="0029597D">
      <w:pPr>
        <w:rPr>
          <w:bCs/>
          <w:color w:val="000000"/>
        </w:rPr>
      </w:pPr>
    </w:p>
    <w:p w14:paraId="34954752" w14:textId="77777777" w:rsidR="0029597D" w:rsidRDefault="0029597D" w:rsidP="0029597D">
      <w:pPr>
        <w:ind w:firstLineChars="200" w:firstLine="420"/>
        <w:rPr>
          <w:bCs/>
          <w:color w:val="000000"/>
        </w:rPr>
      </w:pPr>
      <w:r w:rsidRPr="0029597D">
        <w:rPr>
          <w:rFonts w:hint="eastAsia"/>
          <w:bCs/>
          <w:color w:val="000000"/>
        </w:rPr>
        <w:t>“大胆、烧脑、精彩非凡。我简直恨不得一口气读完！”</w:t>
      </w:r>
    </w:p>
    <w:p w14:paraId="31CD5EAD" w14:textId="6E63D400" w:rsidR="0029597D" w:rsidRPr="0029597D" w:rsidRDefault="0029597D" w:rsidP="0029597D">
      <w:pPr>
        <w:jc w:val="right"/>
        <w:rPr>
          <w:bCs/>
          <w:color w:val="000000"/>
        </w:rPr>
      </w:pPr>
      <w:r w:rsidRPr="0029597D">
        <w:rPr>
          <w:rFonts w:hint="eastAsia"/>
          <w:bCs/>
          <w:color w:val="000000"/>
        </w:rPr>
        <w:t>——丽莎·朱厄尔</w:t>
      </w:r>
      <w:r>
        <w:rPr>
          <w:rFonts w:hint="eastAsia"/>
          <w:bCs/>
          <w:color w:val="000000"/>
        </w:rPr>
        <w:t>（</w:t>
      </w:r>
      <w:r w:rsidRPr="0029597D">
        <w:rPr>
          <w:rFonts w:hint="eastAsia"/>
          <w:bCs/>
          <w:color w:val="000000"/>
        </w:rPr>
        <w:t>Lisa Jewell</w:t>
      </w:r>
      <w:r>
        <w:rPr>
          <w:rFonts w:hint="eastAsia"/>
          <w:bCs/>
          <w:color w:val="000000"/>
        </w:rPr>
        <w:t>）</w:t>
      </w:r>
    </w:p>
    <w:p w14:paraId="41678941" w14:textId="77777777" w:rsidR="0029597D" w:rsidRDefault="0029597D">
      <w:pPr>
        <w:rPr>
          <w:bCs/>
          <w:color w:val="000000"/>
        </w:rPr>
      </w:pPr>
    </w:p>
    <w:p w14:paraId="7DAFD18B" w14:textId="77777777" w:rsidR="0029597D" w:rsidRPr="004209F2" w:rsidRDefault="0029597D">
      <w:pPr>
        <w:rPr>
          <w:b/>
          <w:color w:val="000000"/>
        </w:rPr>
      </w:pPr>
    </w:p>
    <w:p w14:paraId="7D2E692E" w14:textId="77777777" w:rsidR="00E94906" w:rsidRDefault="00C66A9F">
      <w:pPr>
        <w:shd w:val="clear" w:color="auto" w:fill="FFFFFF"/>
        <w:rPr>
          <w:color w:val="000000"/>
          <w:szCs w:val="21"/>
        </w:rPr>
      </w:pPr>
      <w:bookmarkStart w:id="4" w:name="OLE_LINK43"/>
      <w:bookmarkStart w:id="5" w:name="OLE_LINK38"/>
      <w:r>
        <w:rPr>
          <w:b/>
          <w:bCs/>
          <w:color w:val="000000"/>
          <w:szCs w:val="21"/>
        </w:rPr>
        <w:t>感谢您的阅读！</w:t>
      </w:r>
    </w:p>
    <w:p w14:paraId="7885FCCC" w14:textId="77777777" w:rsidR="00E94906" w:rsidRDefault="00C66A9F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47401E50" w14:textId="77777777" w:rsidR="00E94906" w:rsidRDefault="00C66A9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0" w:history="1">
        <w:r>
          <w:rPr>
            <w:rStyle w:val="ab"/>
            <w:b/>
            <w:szCs w:val="21"/>
          </w:rPr>
          <w:t>Rights@nurnberg.com.cn</w:t>
        </w:r>
      </w:hyperlink>
    </w:p>
    <w:p w14:paraId="01D7B4D0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4B40498F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7C52BD0D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0D2BA538" w14:textId="77777777" w:rsidR="00E94906" w:rsidRDefault="00C66A9F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1" w:history="1">
        <w:r>
          <w:rPr>
            <w:rStyle w:val="ab"/>
            <w:szCs w:val="21"/>
          </w:rPr>
          <w:t>http://www.nurnberg.com.cn</w:t>
        </w:r>
      </w:hyperlink>
    </w:p>
    <w:p w14:paraId="5E6E14CE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2" w:history="1">
        <w:r>
          <w:rPr>
            <w:rStyle w:val="ab"/>
            <w:szCs w:val="21"/>
          </w:rPr>
          <w:t>http://www.nurnberg.com.cn/booklist_zh/list.aspx</w:t>
        </w:r>
      </w:hyperlink>
    </w:p>
    <w:p w14:paraId="40211D45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3" w:history="1">
        <w:r>
          <w:rPr>
            <w:rStyle w:val="ab"/>
            <w:szCs w:val="21"/>
          </w:rPr>
          <w:t>http://www.nurnberg.com.cn/book/book.aspx</w:t>
        </w:r>
      </w:hyperlink>
    </w:p>
    <w:p w14:paraId="516CB243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4" w:history="1">
        <w:r>
          <w:rPr>
            <w:rStyle w:val="ab"/>
            <w:szCs w:val="21"/>
          </w:rPr>
          <w:t>http://www.nurnberg.com.cn/video/video.aspx</w:t>
        </w:r>
      </w:hyperlink>
    </w:p>
    <w:p w14:paraId="51FF9825" w14:textId="77777777" w:rsidR="00E94906" w:rsidRDefault="00C66A9F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5" w:history="1">
        <w:r>
          <w:rPr>
            <w:rStyle w:val="ab"/>
            <w:szCs w:val="21"/>
          </w:rPr>
          <w:t>http://site.douban.com/110577/</w:t>
        </w:r>
      </w:hyperlink>
    </w:p>
    <w:p w14:paraId="557C9B2E" w14:textId="77777777" w:rsidR="00E94906" w:rsidRDefault="00C66A9F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6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285A2873" w14:textId="77777777" w:rsidR="00E94906" w:rsidRDefault="00C66A9F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4"/>
    <w:bookmarkEnd w:id="5"/>
    <w:p w14:paraId="25CE9D78" w14:textId="77777777" w:rsidR="00E94906" w:rsidRDefault="00C66A9F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3EAB7BE5" wp14:editId="53BCDE73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7BC855" w14:textId="77777777" w:rsidR="00E94906" w:rsidRDefault="00E94906">
      <w:pPr>
        <w:ind w:right="420"/>
        <w:rPr>
          <w:rFonts w:eastAsia="Gungsuh"/>
          <w:color w:val="000000"/>
          <w:kern w:val="0"/>
          <w:szCs w:val="21"/>
        </w:rPr>
      </w:pPr>
    </w:p>
    <w:sectPr w:rsidR="00E94906">
      <w:headerReference w:type="default" r:id="rId18"/>
      <w:footerReference w:type="default" r:id="rId19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B56AB" w14:textId="77777777" w:rsidR="00555E69" w:rsidRDefault="00555E69">
      <w:r>
        <w:separator/>
      </w:r>
    </w:p>
  </w:endnote>
  <w:endnote w:type="continuationSeparator" w:id="0">
    <w:p w14:paraId="133E02DB" w14:textId="77777777" w:rsidR="00555E69" w:rsidRDefault="00555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Yu Gothic UI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A24BC" w14:textId="77777777" w:rsidR="00E94906" w:rsidRDefault="00E94906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54F01BC9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</w:t>
    </w:r>
    <w:r>
      <w:rPr>
        <w:rFonts w:ascii="方正姚体" w:eastAsia="方正姚体" w:hAnsi="华文仿宋" w:hint="eastAsia"/>
        <w:sz w:val="18"/>
        <w:szCs w:val="18"/>
      </w:rPr>
      <w:t>号中国人民大学文化大厦1705室，邮编：100872</w:t>
    </w:r>
  </w:p>
  <w:p w14:paraId="1A66BF8B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72CF02F2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0AB0FAC0" w14:textId="77777777" w:rsidR="00E94906" w:rsidRDefault="00E94906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C9A16" w14:textId="77777777" w:rsidR="00555E69" w:rsidRDefault="00555E69">
      <w:r>
        <w:separator/>
      </w:r>
    </w:p>
  </w:footnote>
  <w:footnote w:type="continuationSeparator" w:id="0">
    <w:p w14:paraId="1E3F6F13" w14:textId="77777777" w:rsidR="00555E69" w:rsidRDefault="00555E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DB1F2" w14:textId="77777777" w:rsidR="00E94906" w:rsidRDefault="00C66A9F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190C7C3" wp14:editId="0A4C60D4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64065BB" w14:textId="77777777" w:rsidR="00E94906" w:rsidRDefault="00C66A9F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CD0C9A"/>
    <w:multiLevelType w:val="multilevel"/>
    <w:tmpl w:val="5F7A33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AA4FA2"/>
    <w:multiLevelType w:val="multilevel"/>
    <w:tmpl w:val="387AF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宋体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99230598">
    <w:abstractNumId w:val="1"/>
  </w:num>
  <w:num w:numId="2" w16cid:durableId="1697389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6B323B"/>
    <w:rsid w:val="00002FAE"/>
    <w:rsid w:val="00005533"/>
    <w:rsid w:val="0000741F"/>
    <w:rsid w:val="00013D7A"/>
    <w:rsid w:val="00014408"/>
    <w:rsid w:val="000226FA"/>
    <w:rsid w:val="00027236"/>
    <w:rsid w:val="00030D63"/>
    <w:rsid w:val="00040304"/>
    <w:rsid w:val="000603CC"/>
    <w:rsid w:val="00061C2C"/>
    <w:rsid w:val="000803A7"/>
    <w:rsid w:val="00080CD8"/>
    <w:rsid w:val="000810D5"/>
    <w:rsid w:val="00081E40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17F70"/>
    <w:rsid w:val="00121268"/>
    <w:rsid w:val="00132921"/>
    <w:rsid w:val="00133C63"/>
    <w:rsid w:val="00134987"/>
    <w:rsid w:val="00146F1E"/>
    <w:rsid w:val="00163F80"/>
    <w:rsid w:val="00167007"/>
    <w:rsid w:val="00182768"/>
    <w:rsid w:val="00193733"/>
    <w:rsid w:val="00195D6F"/>
    <w:rsid w:val="001B2196"/>
    <w:rsid w:val="001B679D"/>
    <w:rsid w:val="001C6D65"/>
    <w:rsid w:val="001D0115"/>
    <w:rsid w:val="001D0FAF"/>
    <w:rsid w:val="001D4E4F"/>
    <w:rsid w:val="001D6117"/>
    <w:rsid w:val="001F0F15"/>
    <w:rsid w:val="001F0FBE"/>
    <w:rsid w:val="001F7CFD"/>
    <w:rsid w:val="0020634F"/>
    <w:rsid w:val="002068EA"/>
    <w:rsid w:val="00215BF8"/>
    <w:rsid w:val="002243E8"/>
    <w:rsid w:val="00233C14"/>
    <w:rsid w:val="00233CE0"/>
    <w:rsid w:val="00236060"/>
    <w:rsid w:val="00244604"/>
    <w:rsid w:val="00244F8F"/>
    <w:rsid w:val="002511F8"/>
    <w:rsid w:val="002516C3"/>
    <w:rsid w:val="002523C1"/>
    <w:rsid w:val="00265795"/>
    <w:rsid w:val="002727E9"/>
    <w:rsid w:val="0027765C"/>
    <w:rsid w:val="002779B8"/>
    <w:rsid w:val="00280377"/>
    <w:rsid w:val="0029597D"/>
    <w:rsid w:val="00295FD8"/>
    <w:rsid w:val="0029676A"/>
    <w:rsid w:val="002A4B4F"/>
    <w:rsid w:val="002B1460"/>
    <w:rsid w:val="002B5ADD"/>
    <w:rsid w:val="002B7698"/>
    <w:rsid w:val="002C0257"/>
    <w:rsid w:val="002D009B"/>
    <w:rsid w:val="002E13E2"/>
    <w:rsid w:val="002E21FA"/>
    <w:rsid w:val="002E25C3"/>
    <w:rsid w:val="002E4527"/>
    <w:rsid w:val="00304C52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2D3"/>
    <w:rsid w:val="0034331D"/>
    <w:rsid w:val="003502A1"/>
    <w:rsid w:val="003514A6"/>
    <w:rsid w:val="00352C9A"/>
    <w:rsid w:val="00357F6D"/>
    <w:rsid w:val="003646A1"/>
    <w:rsid w:val="003702ED"/>
    <w:rsid w:val="00374360"/>
    <w:rsid w:val="003803C5"/>
    <w:rsid w:val="00387E71"/>
    <w:rsid w:val="003935E9"/>
    <w:rsid w:val="0039543C"/>
    <w:rsid w:val="003955DB"/>
    <w:rsid w:val="003A3601"/>
    <w:rsid w:val="003C524C"/>
    <w:rsid w:val="003D3CD9"/>
    <w:rsid w:val="003D49B4"/>
    <w:rsid w:val="003F4DC2"/>
    <w:rsid w:val="003F745B"/>
    <w:rsid w:val="004039C9"/>
    <w:rsid w:val="004209F2"/>
    <w:rsid w:val="00422383"/>
    <w:rsid w:val="00427236"/>
    <w:rsid w:val="00435906"/>
    <w:rsid w:val="00455BA8"/>
    <w:rsid w:val="004655CB"/>
    <w:rsid w:val="00474717"/>
    <w:rsid w:val="00485E2E"/>
    <w:rsid w:val="00486E31"/>
    <w:rsid w:val="00486FBE"/>
    <w:rsid w:val="004A52FF"/>
    <w:rsid w:val="004B4E6A"/>
    <w:rsid w:val="004C4664"/>
    <w:rsid w:val="004D5ADA"/>
    <w:rsid w:val="004F6FDA"/>
    <w:rsid w:val="0050133A"/>
    <w:rsid w:val="00507886"/>
    <w:rsid w:val="00512B81"/>
    <w:rsid w:val="00516879"/>
    <w:rsid w:val="00516AFB"/>
    <w:rsid w:val="00527595"/>
    <w:rsid w:val="00531E34"/>
    <w:rsid w:val="00542854"/>
    <w:rsid w:val="0054434C"/>
    <w:rsid w:val="005508BD"/>
    <w:rsid w:val="00553CE6"/>
    <w:rsid w:val="00554EB4"/>
    <w:rsid w:val="00555E69"/>
    <w:rsid w:val="00564FD9"/>
    <w:rsid w:val="005B2CF5"/>
    <w:rsid w:val="005B444D"/>
    <w:rsid w:val="005C244E"/>
    <w:rsid w:val="005C27DC"/>
    <w:rsid w:val="005D167F"/>
    <w:rsid w:val="005D3FD9"/>
    <w:rsid w:val="005D743E"/>
    <w:rsid w:val="005E31E5"/>
    <w:rsid w:val="005E6274"/>
    <w:rsid w:val="005F2EC6"/>
    <w:rsid w:val="005F4D4D"/>
    <w:rsid w:val="005F5420"/>
    <w:rsid w:val="00611954"/>
    <w:rsid w:val="00616A0F"/>
    <w:rsid w:val="006176AA"/>
    <w:rsid w:val="00627DBB"/>
    <w:rsid w:val="00632D73"/>
    <w:rsid w:val="00655FA9"/>
    <w:rsid w:val="006656BA"/>
    <w:rsid w:val="00667C85"/>
    <w:rsid w:val="00680EFB"/>
    <w:rsid w:val="006851A5"/>
    <w:rsid w:val="006B323B"/>
    <w:rsid w:val="006B6CAB"/>
    <w:rsid w:val="006D37ED"/>
    <w:rsid w:val="006E2E2E"/>
    <w:rsid w:val="007078E0"/>
    <w:rsid w:val="00710661"/>
    <w:rsid w:val="00715F9D"/>
    <w:rsid w:val="007419C0"/>
    <w:rsid w:val="00747520"/>
    <w:rsid w:val="0075196D"/>
    <w:rsid w:val="007740C7"/>
    <w:rsid w:val="00792AB2"/>
    <w:rsid w:val="007962CA"/>
    <w:rsid w:val="007A3480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29EA"/>
    <w:rsid w:val="007F652C"/>
    <w:rsid w:val="00805ED5"/>
    <w:rsid w:val="0080616E"/>
    <w:rsid w:val="008129CA"/>
    <w:rsid w:val="00816558"/>
    <w:rsid w:val="00817915"/>
    <w:rsid w:val="008338DB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1677"/>
    <w:rsid w:val="00906691"/>
    <w:rsid w:val="00916A50"/>
    <w:rsid w:val="009222F0"/>
    <w:rsid w:val="00931DDB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9F6054"/>
    <w:rsid w:val="00A10F0C"/>
    <w:rsid w:val="00A1225E"/>
    <w:rsid w:val="00A45A3D"/>
    <w:rsid w:val="00A54A8E"/>
    <w:rsid w:val="00A71EAE"/>
    <w:rsid w:val="00A866EC"/>
    <w:rsid w:val="00A90D6D"/>
    <w:rsid w:val="00A90FC8"/>
    <w:rsid w:val="00A91D49"/>
    <w:rsid w:val="00AA7E75"/>
    <w:rsid w:val="00AB060D"/>
    <w:rsid w:val="00AB7588"/>
    <w:rsid w:val="00AB762B"/>
    <w:rsid w:val="00AC7610"/>
    <w:rsid w:val="00AD1193"/>
    <w:rsid w:val="00AD23A3"/>
    <w:rsid w:val="00AD334D"/>
    <w:rsid w:val="00AE6BD3"/>
    <w:rsid w:val="00AF0671"/>
    <w:rsid w:val="00AF0F78"/>
    <w:rsid w:val="00B057F1"/>
    <w:rsid w:val="00B254DB"/>
    <w:rsid w:val="00B262C1"/>
    <w:rsid w:val="00B3486B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65F"/>
    <w:rsid w:val="00B82CB7"/>
    <w:rsid w:val="00B928DA"/>
    <w:rsid w:val="00BA25D1"/>
    <w:rsid w:val="00BA2F96"/>
    <w:rsid w:val="00BB3271"/>
    <w:rsid w:val="00BB38B3"/>
    <w:rsid w:val="00BB493B"/>
    <w:rsid w:val="00BB6A0E"/>
    <w:rsid w:val="00BC0572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60B95"/>
    <w:rsid w:val="00C66A9F"/>
    <w:rsid w:val="00C71DBF"/>
    <w:rsid w:val="00C835AD"/>
    <w:rsid w:val="00C9021F"/>
    <w:rsid w:val="00CA1DDF"/>
    <w:rsid w:val="00CB6027"/>
    <w:rsid w:val="00CC69DA"/>
    <w:rsid w:val="00CD3036"/>
    <w:rsid w:val="00CD409A"/>
    <w:rsid w:val="00D068E5"/>
    <w:rsid w:val="00D17283"/>
    <w:rsid w:val="00D17732"/>
    <w:rsid w:val="00D24A70"/>
    <w:rsid w:val="00D24E00"/>
    <w:rsid w:val="00D30839"/>
    <w:rsid w:val="00D341FB"/>
    <w:rsid w:val="00D500BB"/>
    <w:rsid w:val="00D5176B"/>
    <w:rsid w:val="00D55CF3"/>
    <w:rsid w:val="00D56A6F"/>
    <w:rsid w:val="00D56DBD"/>
    <w:rsid w:val="00D577AA"/>
    <w:rsid w:val="00D63010"/>
    <w:rsid w:val="00D64EE2"/>
    <w:rsid w:val="00D7179C"/>
    <w:rsid w:val="00D738A1"/>
    <w:rsid w:val="00D762D4"/>
    <w:rsid w:val="00D76715"/>
    <w:rsid w:val="00DB3297"/>
    <w:rsid w:val="00DB7D8F"/>
    <w:rsid w:val="00DC214F"/>
    <w:rsid w:val="00DF0BB7"/>
    <w:rsid w:val="00E00CC0"/>
    <w:rsid w:val="00E131DB"/>
    <w:rsid w:val="00E132E9"/>
    <w:rsid w:val="00E15659"/>
    <w:rsid w:val="00E43598"/>
    <w:rsid w:val="00E509A5"/>
    <w:rsid w:val="00E51146"/>
    <w:rsid w:val="00E54E5E"/>
    <w:rsid w:val="00E557C1"/>
    <w:rsid w:val="00E65115"/>
    <w:rsid w:val="00E677DF"/>
    <w:rsid w:val="00E71A35"/>
    <w:rsid w:val="00E725A1"/>
    <w:rsid w:val="00E94906"/>
    <w:rsid w:val="00E97F80"/>
    <w:rsid w:val="00EA6987"/>
    <w:rsid w:val="00EA74CC"/>
    <w:rsid w:val="00EB27B1"/>
    <w:rsid w:val="00EC129D"/>
    <w:rsid w:val="00EC73CA"/>
    <w:rsid w:val="00ED1D72"/>
    <w:rsid w:val="00EE4676"/>
    <w:rsid w:val="00EF60DB"/>
    <w:rsid w:val="00F033EC"/>
    <w:rsid w:val="00F0538D"/>
    <w:rsid w:val="00F05A6A"/>
    <w:rsid w:val="00F25456"/>
    <w:rsid w:val="00F26218"/>
    <w:rsid w:val="00F331B4"/>
    <w:rsid w:val="00F34420"/>
    <w:rsid w:val="00F34483"/>
    <w:rsid w:val="00F349FA"/>
    <w:rsid w:val="00F437BF"/>
    <w:rsid w:val="00F54836"/>
    <w:rsid w:val="00F57001"/>
    <w:rsid w:val="00F578E8"/>
    <w:rsid w:val="00F57900"/>
    <w:rsid w:val="00F668A4"/>
    <w:rsid w:val="00F74EA5"/>
    <w:rsid w:val="00F80E8A"/>
    <w:rsid w:val="00FA2346"/>
    <w:rsid w:val="00FB277E"/>
    <w:rsid w:val="00FB5963"/>
    <w:rsid w:val="00FC0DAC"/>
    <w:rsid w:val="00FC3699"/>
    <w:rsid w:val="00FD049B"/>
    <w:rsid w:val="00FD2972"/>
    <w:rsid w:val="00FD3BC4"/>
    <w:rsid w:val="00FF01D6"/>
    <w:rsid w:val="04B21E8E"/>
    <w:rsid w:val="055F1B46"/>
    <w:rsid w:val="061D286A"/>
    <w:rsid w:val="065742DF"/>
    <w:rsid w:val="0806583D"/>
    <w:rsid w:val="091A3CEE"/>
    <w:rsid w:val="0AA822B2"/>
    <w:rsid w:val="0BB84DE3"/>
    <w:rsid w:val="0C1B0437"/>
    <w:rsid w:val="0C395F24"/>
    <w:rsid w:val="0C436DA2"/>
    <w:rsid w:val="10B4569D"/>
    <w:rsid w:val="1264528F"/>
    <w:rsid w:val="12D17378"/>
    <w:rsid w:val="12D81E34"/>
    <w:rsid w:val="14117386"/>
    <w:rsid w:val="14410444"/>
    <w:rsid w:val="14C12F5A"/>
    <w:rsid w:val="15A308B2"/>
    <w:rsid w:val="162057B7"/>
    <w:rsid w:val="16D52CED"/>
    <w:rsid w:val="17594F22"/>
    <w:rsid w:val="1C163B8C"/>
    <w:rsid w:val="1C3B5B2F"/>
    <w:rsid w:val="1C5B5A42"/>
    <w:rsid w:val="1C6012AB"/>
    <w:rsid w:val="1CD87093"/>
    <w:rsid w:val="217F21D3"/>
    <w:rsid w:val="21DC5EE4"/>
    <w:rsid w:val="237B69CA"/>
    <w:rsid w:val="24EC7B7F"/>
    <w:rsid w:val="256B5BB0"/>
    <w:rsid w:val="273146EB"/>
    <w:rsid w:val="27321C92"/>
    <w:rsid w:val="27AE2211"/>
    <w:rsid w:val="286A24EC"/>
    <w:rsid w:val="287303E4"/>
    <w:rsid w:val="28FD455E"/>
    <w:rsid w:val="291C72C0"/>
    <w:rsid w:val="294F1F48"/>
    <w:rsid w:val="295977AD"/>
    <w:rsid w:val="29D60DFE"/>
    <w:rsid w:val="2C5142E1"/>
    <w:rsid w:val="2CA62D0A"/>
    <w:rsid w:val="2D151C3D"/>
    <w:rsid w:val="2E2667E7"/>
    <w:rsid w:val="2FB03EC7"/>
    <w:rsid w:val="2FBB5323"/>
    <w:rsid w:val="30DC13F0"/>
    <w:rsid w:val="33B45D0C"/>
    <w:rsid w:val="36064819"/>
    <w:rsid w:val="362D6CBA"/>
    <w:rsid w:val="368055A2"/>
    <w:rsid w:val="36B129D7"/>
    <w:rsid w:val="36B36BBA"/>
    <w:rsid w:val="36B97AE5"/>
    <w:rsid w:val="38D64782"/>
    <w:rsid w:val="38EA0260"/>
    <w:rsid w:val="39A405D1"/>
    <w:rsid w:val="3A133C1C"/>
    <w:rsid w:val="3C563F4C"/>
    <w:rsid w:val="3C6B3E19"/>
    <w:rsid w:val="3C70398D"/>
    <w:rsid w:val="3D424389"/>
    <w:rsid w:val="3D5440BC"/>
    <w:rsid w:val="3DAC00D1"/>
    <w:rsid w:val="3EF9316D"/>
    <w:rsid w:val="40E67721"/>
    <w:rsid w:val="42864D18"/>
    <w:rsid w:val="45083B8C"/>
    <w:rsid w:val="4603463C"/>
    <w:rsid w:val="4683223D"/>
    <w:rsid w:val="468C3169"/>
    <w:rsid w:val="46A13188"/>
    <w:rsid w:val="48121EAA"/>
    <w:rsid w:val="48CE21C6"/>
    <w:rsid w:val="494B7BFF"/>
    <w:rsid w:val="4A392FB7"/>
    <w:rsid w:val="4A4060F4"/>
    <w:rsid w:val="4B1D59BF"/>
    <w:rsid w:val="4B4B6AFE"/>
    <w:rsid w:val="4E87411E"/>
    <w:rsid w:val="4E9F4AB7"/>
    <w:rsid w:val="4F324189"/>
    <w:rsid w:val="51D535C6"/>
    <w:rsid w:val="52C442F7"/>
    <w:rsid w:val="53AF499D"/>
    <w:rsid w:val="53F32DF7"/>
    <w:rsid w:val="54F86EAB"/>
    <w:rsid w:val="564055B9"/>
    <w:rsid w:val="59296817"/>
    <w:rsid w:val="59F00E16"/>
    <w:rsid w:val="5A1E61D2"/>
    <w:rsid w:val="5C646BCF"/>
    <w:rsid w:val="5E0C3542"/>
    <w:rsid w:val="5E572DEB"/>
    <w:rsid w:val="5E6F0574"/>
    <w:rsid w:val="5E8E14C4"/>
    <w:rsid w:val="5ED6505B"/>
    <w:rsid w:val="5F9A5549"/>
    <w:rsid w:val="60197BB5"/>
    <w:rsid w:val="605753D1"/>
    <w:rsid w:val="621F6849"/>
    <w:rsid w:val="64D15E6F"/>
    <w:rsid w:val="661D5426"/>
    <w:rsid w:val="6659611C"/>
    <w:rsid w:val="67050051"/>
    <w:rsid w:val="67180834"/>
    <w:rsid w:val="674455A4"/>
    <w:rsid w:val="68202442"/>
    <w:rsid w:val="68DB70B1"/>
    <w:rsid w:val="6A58493C"/>
    <w:rsid w:val="6BFA18B7"/>
    <w:rsid w:val="6DAA54AF"/>
    <w:rsid w:val="6DE24C48"/>
    <w:rsid w:val="6E9A5873"/>
    <w:rsid w:val="6EF80BE7"/>
    <w:rsid w:val="6F555B47"/>
    <w:rsid w:val="704D10EC"/>
    <w:rsid w:val="714C3AC4"/>
    <w:rsid w:val="724427AD"/>
    <w:rsid w:val="7251239D"/>
    <w:rsid w:val="72682163"/>
    <w:rsid w:val="73B21D95"/>
    <w:rsid w:val="73D3309A"/>
    <w:rsid w:val="741C570D"/>
    <w:rsid w:val="762F0C47"/>
    <w:rsid w:val="76F31C74"/>
    <w:rsid w:val="77E96C58"/>
    <w:rsid w:val="795D1E91"/>
    <w:rsid w:val="79B77DA5"/>
    <w:rsid w:val="7ADB314B"/>
    <w:rsid w:val="7CE65DD7"/>
    <w:rsid w:val="7E5C6A2E"/>
    <w:rsid w:val="7F536899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0249BFE"/>
  <w15:docId w15:val="{06850704-09C5-4AC1-9E12-0E3F827C7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rsid w:val="009F6054"/>
    <w:pPr>
      <w:ind w:firstLineChars="200" w:firstLine="420"/>
    </w:pPr>
  </w:style>
  <w:style w:type="character" w:styleId="ad">
    <w:name w:val="Unresolved Mention"/>
    <w:basedOn w:val="a0"/>
    <w:uiPriority w:val="99"/>
    <w:semiHidden/>
    <w:unhideWhenUsed/>
    <w:rsid w:val="002959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7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8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3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2588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7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8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91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342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3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45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5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2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1261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0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6136\Documents\&#33258;&#23450;&#20041;%20Office%20&#27169;&#26495;\&#20070;&#35759;&#27169;&#26495;%20(CN)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书讯模板 (CN).dotx</Template>
  <TotalTime>42</TotalTime>
  <Pages>4</Pages>
  <Words>1427</Words>
  <Characters>1843</Characters>
  <Application>Microsoft Office Word</Application>
  <DocSecurity>0</DocSecurity>
  <Lines>97</Lines>
  <Paragraphs>79</Paragraphs>
  <ScaleCrop>false</ScaleCrop>
  <Company>2ndSpAcE</Company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张正正</dc:creator>
  <cp:lastModifiedBy>博涵 张</cp:lastModifiedBy>
  <cp:revision>3</cp:revision>
  <cp:lastPrinted>2005-06-10T06:33:00Z</cp:lastPrinted>
  <dcterms:created xsi:type="dcterms:W3CDTF">2026-03-11T10:37:00Z</dcterms:created>
  <dcterms:modified xsi:type="dcterms:W3CDTF">2026-03-11T11:32:00Z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27E52E4B144E42FE84B5D30C2D75E342_13</vt:lpwstr>
  </property>
  <property fmtid="{D5CDD505-2E9C-101B-9397-08002B2CF9AE}" pid="4" name="KSOTemplateDocerSaveRecord">
    <vt:lpwstr>eyJoZGlkIjoiNGZiOTZiYjY0M2Y1YTkxMzE4ZTBiZGE0NDFhYTg5ZjEiLCJ1c2VySWQiOiI5NTE3MzU3NzQifQ==</vt:lpwstr>
  </property>
</Properties>
</file>