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677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8E8E7B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FCC725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270B4B4" w14:textId="77777777" w:rsidR="00E94906" w:rsidRDefault="00E94906">
      <w:pPr>
        <w:rPr>
          <w:b/>
          <w:color w:val="000000"/>
          <w:szCs w:val="21"/>
        </w:rPr>
      </w:pPr>
    </w:p>
    <w:p w14:paraId="28D12433" w14:textId="2D0E49F8" w:rsidR="004209F2" w:rsidRPr="004209F2" w:rsidRDefault="00C54F9B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2C834" wp14:editId="3B71577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16050" cy="2172970"/>
            <wp:effectExtent l="0" t="0" r="0" b="0"/>
            <wp:wrapSquare wrapText="bothSides"/>
            <wp:docPr id="50600468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A53FEB">
        <w:rPr>
          <w:rFonts w:hint="eastAsia"/>
          <w:b/>
          <w:szCs w:val="21"/>
        </w:rPr>
        <w:t>完美意外</w:t>
      </w:r>
      <w:r w:rsidR="004209F2" w:rsidRPr="004209F2">
        <w:rPr>
          <w:b/>
          <w:szCs w:val="21"/>
        </w:rPr>
        <w:t>》</w:t>
      </w:r>
    </w:p>
    <w:p w14:paraId="7A6684F3" w14:textId="42060E13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54F9B" w:rsidRPr="00A53FEB">
        <w:rPr>
          <w:b/>
          <w:szCs w:val="21"/>
        </w:rPr>
        <w:t>THE PERFECT ACCIDENT</w:t>
      </w:r>
    </w:p>
    <w:p w14:paraId="4A0768F8" w14:textId="3B69349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53FEB" w:rsidRPr="00A53FEB">
        <w:rPr>
          <w:b/>
          <w:color w:val="000000"/>
          <w:szCs w:val="21"/>
        </w:rPr>
        <w:t>Tess Stimson</w:t>
      </w:r>
    </w:p>
    <w:p w14:paraId="1952D454" w14:textId="58BA9F94" w:rsidR="004209F2" w:rsidRPr="00A53FEB" w:rsidRDefault="004209F2" w:rsidP="004209F2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54F9B" w:rsidRPr="00C54F9B">
        <w:rPr>
          <w:b/>
          <w:bCs/>
          <w:color w:val="000000"/>
          <w:szCs w:val="21"/>
        </w:rPr>
        <w:t>Mountain Leopard Press</w:t>
      </w:r>
    </w:p>
    <w:p w14:paraId="19A85304" w14:textId="63C5933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A53FEB">
        <w:rPr>
          <w:rFonts w:hint="eastAsia"/>
          <w:b/>
          <w:color w:val="000000"/>
          <w:szCs w:val="21"/>
        </w:rPr>
        <w:t>A.</w:t>
      </w:r>
      <w:proofErr w:type="gramStart"/>
      <w:r w:rsidR="00A53FEB"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 w:rsidR="00A53FEB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69857247" w14:textId="778E969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54F9B">
        <w:rPr>
          <w:rFonts w:hint="eastAsia"/>
          <w:b/>
          <w:color w:val="000000"/>
          <w:szCs w:val="21"/>
        </w:rPr>
        <w:t>464</w:t>
      </w:r>
      <w:r>
        <w:rPr>
          <w:b/>
          <w:color w:val="000000"/>
          <w:szCs w:val="21"/>
        </w:rPr>
        <w:t>页</w:t>
      </w:r>
    </w:p>
    <w:p w14:paraId="3F7E05FA" w14:textId="1EE8C876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53FEB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54F9B">
        <w:rPr>
          <w:rFonts w:hint="eastAsia"/>
          <w:b/>
          <w:color w:val="000000"/>
          <w:szCs w:val="21"/>
        </w:rPr>
        <w:t>4</w:t>
      </w:r>
      <w:r w:rsidR="00C54F9B">
        <w:rPr>
          <w:rFonts w:hint="eastAsia"/>
          <w:b/>
          <w:color w:val="000000"/>
          <w:szCs w:val="21"/>
        </w:rPr>
        <w:t>月</w:t>
      </w:r>
    </w:p>
    <w:p w14:paraId="60B82F2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4F58AC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ADA33E3" w14:textId="007103AD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53FEB">
        <w:rPr>
          <w:rFonts w:hint="eastAsia"/>
          <w:b/>
          <w:color w:val="000000"/>
          <w:szCs w:val="21"/>
        </w:rPr>
        <w:t>惊悚悬疑</w:t>
      </w:r>
    </w:p>
    <w:p w14:paraId="373B8F31" w14:textId="1A5EF7B0" w:rsidR="00A53FEB" w:rsidRPr="00C54F9B" w:rsidRDefault="00A53FEB" w:rsidP="004209F2">
      <w:pPr>
        <w:rPr>
          <w:rFonts w:hint="eastAsia"/>
          <w:b/>
          <w:color w:val="EE0000"/>
          <w:szCs w:val="21"/>
        </w:rPr>
      </w:pPr>
      <w:r w:rsidRPr="00C54F9B">
        <w:rPr>
          <w:rFonts w:hint="eastAsia"/>
          <w:b/>
          <w:color w:val="EE0000"/>
          <w:szCs w:val="21"/>
        </w:rPr>
        <w:t>版权已授：俄罗斯、保加利亚</w:t>
      </w:r>
    </w:p>
    <w:p w14:paraId="10055067" w14:textId="313E83C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6EA3717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250459F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C8BBD8D" w14:textId="77777777" w:rsidR="004209F2" w:rsidRDefault="004209F2" w:rsidP="004209F2">
      <w:pPr>
        <w:rPr>
          <w:color w:val="000000"/>
          <w:szCs w:val="21"/>
        </w:rPr>
      </w:pPr>
    </w:p>
    <w:p w14:paraId="1B277AC9" w14:textId="35CD84DE" w:rsidR="00A53FEB" w:rsidRPr="00A53FEB" w:rsidRDefault="00A53FEB" w:rsidP="00A53FE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英方</w:t>
      </w:r>
      <w:r w:rsidRPr="00A53FEB">
        <w:rPr>
          <w:rFonts w:ascii="楷体" w:eastAsia="楷体" w:hAnsi="楷体" w:hint="eastAsia"/>
          <w:color w:val="000000"/>
          <w:szCs w:val="21"/>
        </w:rPr>
        <w:t>代理人推荐：</w:t>
      </w:r>
    </w:p>
    <w:p w14:paraId="549E2ED6" w14:textId="77777777" w:rsidR="00A53FEB" w:rsidRPr="00A53FEB" w:rsidRDefault="00A53FEB" w:rsidP="00A53FEB">
      <w:pPr>
        <w:rPr>
          <w:rFonts w:ascii="楷体" w:eastAsia="楷体" w:hAnsi="楷体"/>
          <w:color w:val="000000"/>
          <w:szCs w:val="21"/>
        </w:rPr>
      </w:pPr>
    </w:p>
    <w:p w14:paraId="53779BF6" w14:textId="77777777" w:rsidR="00A53FEB" w:rsidRPr="00A53FEB" w:rsidRDefault="00A53FEB" w:rsidP="00A53FE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A53FEB">
        <w:rPr>
          <w:rFonts w:ascii="楷体" w:eastAsia="楷体" w:hAnsi="楷体" w:hint="eastAsia"/>
          <w:color w:val="000000"/>
          <w:szCs w:val="21"/>
        </w:rPr>
        <w:t>你总会偶尔遇到这样一本书：它会在你的脑海中留下深刻印象，让你久久不能忘怀。我敢肯定，德语里一定有某个</w:t>
      </w:r>
      <w:proofErr w:type="gramStart"/>
      <w:r w:rsidRPr="00A53FEB">
        <w:rPr>
          <w:rFonts w:ascii="楷体" w:eastAsia="楷体" w:hAnsi="楷体" w:hint="eastAsia"/>
          <w:color w:val="000000"/>
          <w:szCs w:val="21"/>
        </w:rPr>
        <w:t>词专门</w:t>
      </w:r>
      <w:proofErr w:type="gramEnd"/>
      <w:r w:rsidRPr="00A53FEB">
        <w:rPr>
          <w:rFonts w:ascii="楷体" w:eastAsia="楷体" w:hAnsi="楷体" w:hint="eastAsia"/>
          <w:color w:val="000000"/>
          <w:szCs w:val="21"/>
        </w:rPr>
        <w:t>形容这种感觉——要是还没有，我的同事</w:t>
      </w:r>
      <w:r w:rsidRPr="00A53FEB">
        <w:rPr>
          <w:rFonts w:eastAsia="楷体"/>
          <w:color w:val="000000"/>
          <w:szCs w:val="21"/>
        </w:rPr>
        <w:t>Jack</w:t>
      </w:r>
      <w:r w:rsidRPr="00A53FEB">
        <w:rPr>
          <w:rFonts w:ascii="楷体" w:eastAsia="楷体" w:hAnsi="楷体" w:hint="eastAsia"/>
          <w:color w:val="000000"/>
          <w:szCs w:val="21"/>
        </w:rPr>
        <w:t>造的那个词</w:t>
      </w:r>
      <w:proofErr w:type="spellStart"/>
      <w:r w:rsidRPr="00A53FEB">
        <w:rPr>
          <w:rFonts w:eastAsia="楷体"/>
          <w:color w:val="000000"/>
          <w:szCs w:val="21"/>
        </w:rPr>
        <w:t>Langfristigerzählungtiefbesessenheit</w:t>
      </w:r>
      <w:proofErr w:type="spellEnd"/>
      <w:r w:rsidRPr="00A53FEB">
        <w:rPr>
          <w:rFonts w:ascii="楷体" w:eastAsia="楷体" w:hAnsi="楷体" w:hint="eastAsia"/>
          <w:color w:val="000000"/>
          <w:szCs w:val="21"/>
        </w:rPr>
        <w:t>大概也够传神了。</w:t>
      </w:r>
    </w:p>
    <w:p w14:paraId="2EA70C80" w14:textId="77777777" w:rsidR="00A53FEB" w:rsidRPr="00A53FEB" w:rsidRDefault="00A53FEB" w:rsidP="00A53FEB">
      <w:pPr>
        <w:rPr>
          <w:rFonts w:ascii="楷体" w:eastAsia="楷体" w:hAnsi="楷体"/>
          <w:color w:val="000000"/>
          <w:szCs w:val="21"/>
        </w:rPr>
      </w:pPr>
    </w:p>
    <w:p w14:paraId="59976610" w14:textId="1632A732" w:rsidR="00A53FEB" w:rsidRPr="00A53FEB" w:rsidRDefault="00A53FEB" w:rsidP="00A53FE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A53FEB">
        <w:rPr>
          <w:rFonts w:ascii="楷体" w:eastAsia="楷体" w:hAnsi="楷体" w:hint="eastAsia"/>
          <w:color w:val="000000"/>
          <w:szCs w:val="21"/>
        </w:rPr>
        <w:t>总之，我很高兴现在能与你分享这样一本书：苔丝·</w:t>
      </w:r>
      <w:r>
        <w:rPr>
          <w:rFonts w:ascii="楷体" w:eastAsia="楷体" w:hAnsi="楷体" w:hint="eastAsia"/>
          <w:color w:val="000000"/>
          <w:szCs w:val="21"/>
        </w:rPr>
        <w:t>史汀生</w:t>
      </w:r>
      <w:r w:rsidRPr="00A53FEB">
        <w:rPr>
          <w:rFonts w:ascii="楷体" w:eastAsia="楷体" w:hAnsi="楷体" w:hint="eastAsia"/>
          <w:color w:val="000000"/>
          <w:szCs w:val="21"/>
        </w:rPr>
        <w:t>（</w:t>
      </w:r>
      <w:r w:rsidRPr="00A53FEB">
        <w:rPr>
          <w:rFonts w:eastAsia="楷体"/>
          <w:color w:val="000000"/>
          <w:szCs w:val="21"/>
        </w:rPr>
        <w:t>Tess Stimson</w:t>
      </w:r>
      <w:r w:rsidRPr="00A53FEB">
        <w:rPr>
          <w:rFonts w:ascii="楷体" w:eastAsia="楷体" w:hAnsi="楷体" w:hint="eastAsia"/>
          <w:color w:val="000000"/>
          <w:szCs w:val="21"/>
        </w:rPr>
        <w:t>）的《完美意外》（</w:t>
      </w:r>
      <w:r w:rsidRPr="00A53FEB">
        <w:rPr>
          <w:rFonts w:eastAsia="楷体"/>
          <w:color w:val="000000"/>
          <w:szCs w:val="21"/>
        </w:rPr>
        <w:t>THE PERFECT ACCIDENT</w:t>
      </w:r>
      <w:r w:rsidRPr="00A53FEB">
        <w:rPr>
          <w:rFonts w:ascii="楷体" w:eastAsia="楷体" w:hAnsi="楷体" w:hint="eastAsia"/>
          <w:color w:val="000000"/>
          <w:szCs w:val="21"/>
        </w:rPr>
        <w:t>）。</w:t>
      </w:r>
    </w:p>
    <w:p w14:paraId="20334C4E" w14:textId="77777777" w:rsidR="00A53FEB" w:rsidRPr="00A53FEB" w:rsidRDefault="00A53FEB" w:rsidP="00A53FEB">
      <w:pPr>
        <w:rPr>
          <w:rFonts w:ascii="楷体" w:eastAsia="楷体" w:hAnsi="楷体"/>
          <w:color w:val="000000"/>
          <w:szCs w:val="21"/>
        </w:rPr>
      </w:pPr>
    </w:p>
    <w:p w14:paraId="6B0313AA" w14:textId="02260185" w:rsidR="00A53FEB" w:rsidRPr="00A53FEB" w:rsidRDefault="00A53FEB" w:rsidP="00A53FE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A53FEB">
        <w:rPr>
          <w:rFonts w:ascii="楷体" w:eastAsia="楷体" w:hAnsi="楷体" w:hint="eastAsia"/>
          <w:color w:val="000000"/>
          <w:szCs w:val="21"/>
        </w:rPr>
        <w:t>小说开篇绷得极紧，也极具冲击力：一名身份未明的人物被困在正在下沉的船下，为了抢到一口空气，不得不</w:t>
      </w:r>
      <w:proofErr w:type="gramStart"/>
      <w:r w:rsidRPr="00A53FEB">
        <w:rPr>
          <w:rFonts w:ascii="楷体" w:eastAsia="楷体" w:hAnsi="楷体" w:hint="eastAsia"/>
          <w:color w:val="000000"/>
          <w:szCs w:val="21"/>
        </w:rPr>
        <w:t>作出</w:t>
      </w:r>
      <w:proofErr w:type="gramEnd"/>
      <w:r w:rsidRPr="00A53FEB">
        <w:rPr>
          <w:rFonts w:ascii="楷体" w:eastAsia="楷体" w:hAnsi="楷体" w:hint="eastAsia"/>
          <w:color w:val="000000"/>
          <w:szCs w:val="21"/>
        </w:rPr>
        <w:t>抉择——踢开一位正在溺水的至亲，才能保住自己一命。由此展开，苔丝·</w:t>
      </w:r>
      <w:r>
        <w:rPr>
          <w:rFonts w:ascii="楷体" w:eastAsia="楷体" w:hAnsi="楷体" w:hint="eastAsia"/>
          <w:color w:val="000000"/>
          <w:szCs w:val="21"/>
        </w:rPr>
        <w:t>史汀生</w:t>
      </w:r>
      <w:r w:rsidRPr="00A53FEB">
        <w:rPr>
          <w:rFonts w:ascii="楷体" w:eastAsia="楷体" w:hAnsi="楷体" w:hint="eastAsia"/>
          <w:color w:val="000000"/>
          <w:szCs w:val="21"/>
        </w:rPr>
        <w:t>（</w:t>
      </w:r>
      <w:r w:rsidRPr="00A53FEB">
        <w:rPr>
          <w:rFonts w:eastAsia="楷体"/>
          <w:color w:val="000000"/>
          <w:szCs w:val="21"/>
        </w:rPr>
        <w:t>Tess Stimson</w:t>
      </w:r>
      <w:r w:rsidRPr="00A53FEB">
        <w:rPr>
          <w:rFonts w:ascii="楷体" w:eastAsia="楷体" w:hAnsi="楷体" w:hint="eastAsia"/>
          <w:color w:val="000000"/>
          <w:szCs w:val="21"/>
        </w:rPr>
        <w:t>）娴熟地将多重视角与不同时间线交织在一起，在一座表面宁静美好的佛蒙特小镇中，层层揭开悲痛、愧疚与背叛所激起的毁灭性涟漪。但真的有人像表面看起来那样无辜吗？而这场“完美意外”背后，是否还隐藏着一张由小镇黑幕织成的密网？</w:t>
      </w:r>
    </w:p>
    <w:p w14:paraId="70165DF6" w14:textId="77777777" w:rsidR="00A53FEB" w:rsidRPr="00A53FEB" w:rsidRDefault="00A53FEB" w:rsidP="00A53FEB">
      <w:pPr>
        <w:rPr>
          <w:rFonts w:ascii="楷体" w:eastAsia="楷体" w:hAnsi="楷体"/>
          <w:color w:val="000000"/>
          <w:szCs w:val="21"/>
        </w:rPr>
      </w:pPr>
    </w:p>
    <w:p w14:paraId="44C6AD4B" w14:textId="251F944A" w:rsidR="00A53FEB" w:rsidRPr="00A53FEB" w:rsidRDefault="00A53FEB" w:rsidP="00A53FE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53FEB">
        <w:rPr>
          <w:rFonts w:ascii="楷体" w:eastAsia="楷体" w:hAnsi="楷体" w:hint="eastAsia"/>
          <w:color w:val="000000"/>
          <w:szCs w:val="21"/>
        </w:rPr>
        <w:t>《完美意外》兼具《大小谎言》（</w:t>
      </w:r>
      <w:r w:rsidRPr="00A53FEB">
        <w:rPr>
          <w:rFonts w:eastAsia="楷体"/>
          <w:color w:val="000000"/>
          <w:szCs w:val="21"/>
        </w:rPr>
        <w:t>Big Little Lies</w:t>
      </w:r>
      <w:r w:rsidRPr="00A53FEB">
        <w:rPr>
          <w:rFonts w:ascii="楷体" w:eastAsia="楷体" w:hAnsi="楷体" w:hint="eastAsia"/>
          <w:color w:val="000000"/>
          <w:szCs w:val="21"/>
        </w:rPr>
        <w:t>）式的情感纵深，是丽莎·朱厄尔（</w:t>
      </w:r>
      <w:r w:rsidRPr="00A53FEB">
        <w:rPr>
          <w:rFonts w:eastAsia="楷体"/>
          <w:color w:val="000000"/>
          <w:szCs w:val="21"/>
        </w:rPr>
        <w:t>Lisa Jewell</w:t>
      </w:r>
      <w:r w:rsidRPr="00A53FEB">
        <w:rPr>
          <w:rFonts w:ascii="楷体" w:eastAsia="楷体" w:hAnsi="楷体" w:hint="eastAsia"/>
          <w:color w:val="000000"/>
          <w:szCs w:val="21"/>
        </w:rPr>
        <w:t>）、吉莉安·弗琳（</w:t>
      </w:r>
      <w:r w:rsidRPr="00A53FEB">
        <w:rPr>
          <w:rFonts w:eastAsia="楷体"/>
          <w:color w:val="000000"/>
          <w:szCs w:val="21"/>
        </w:rPr>
        <w:t>Gillian Flynn</w:t>
      </w:r>
      <w:r w:rsidRPr="00A53FEB">
        <w:rPr>
          <w:rFonts w:ascii="楷体" w:eastAsia="楷体" w:hAnsi="楷体" w:hint="eastAsia"/>
          <w:color w:val="000000"/>
          <w:szCs w:val="21"/>
        </w:rPr>
        <w:t>）和弗里达·麦克法登（</w:t>
      </w:r>
      <w:r w:rsidRPr="00A53FEB">
        <w:rPr>
          <w:rFonts w:eastAsia="楷体"/>
          <w:color w:val="000000"/>
          <w:szCs w:val="21"/>
        </w:rPr>
        <w:t>Freida McFadden</w:t>
      </w:r>
      <w:r w:rsidRPr="00A53FEB">
        <w:rPr>
          <w:rFonts w:ascii="楷体" w:eastAsia="楷体" w:hAnsi="楷体" w:hint="eastAsia"/>
          <w:color w:val="000000"/>
          <w:szCs w:val="21"/>
        </w:rPr>
        <w:t>）读者不容错过的一部上佳之作。</w:t>
      </w:r>
    </w:p>
    <w:p w14:paraId="4513D44D" w14:textId="77777777" w:rsidR="00A53FEB" w:rsidRDefault="00A53FEB" w:rsidP="004209F2">
      <w:pPr>
        <w:rPr>
          <w:color w:val="000000"/>
          <w:szCs w:val="21"/>
        </w:rPr>
      </w:pPr>
    </w:p>
    <w:p w14:paraId="4AA902D2" w14:textId="6BD6E214" w:rsidR="00A53FEB" w:rsidRPr="00A53FEB" w:rsidRDefault="00A53FEB" w:rsidP="00A53FE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2F8E35D" w14:textId="77777777" w:rsidR="00A53FEB" w:rsidRPr="00A53FEB" w:rsidRDefault="00A53FEB" w:rsidP="00A53FEB">
      <w:pPr>
        <w:rPr>
          <w:color w:val="000000"/>
          <w:szCs w:val="21"/>
        </w:rPr>
      </w:pPr>
    </w:p>
    <w:p w14:paraId="7137287F" w14:textId="77777777" w:rsidR="00A53FEB" w:rsidRPr="00A53FEB" w:rsidRDefault="00A53FEB" w:rsidP="00A53FEB">
      <w:pPr>
        <w:ind w:firstLineChars="200" w:firstLine="420"/>
        <w:rPr>
          <w:rFonts w:hint="eastAsia"/>
          <w:color w:val="000000"/>
          <w:szCs w:val="21"/>
        </w:rPr>
      </w:pPr>
      <w:r w:rsidRPr="00A53FEB">
        <w:rPr>
          <w:rFonts w:hint="eastAsia"/>
          <w:color w:val="000000"/>
          <w:szCs w:val="21"/>
        </w:rPr>
        <w:t>如果你救不了所有人。那你会选谁？</w:t>
      </w:r>
    </w:p>
    <w:p w14:paraId="6C197570" w14:textId="77777777" w:rsidR="00A53FEB" w:rsidRPr="00A53FEB" w:rsidRDefault="00A53FEB" w:rsidP="00A53FEB">
      <w:pPr>
        <w:rPr>
          <w:color w:val="000000"/>
          <w:szCs w:val="21"/>
        </w:rPr>
      </w:pPr>
    </w:p>
    <w:p w14:paraId="27BB39B5" w14:textId="77777777" w:rsidR="00A53FEB" w:rsidRPr="00A53FEB" w:rsidRDefault="00A53FEB" w:rsidP="00A53FEB">
      <w:pPr>
        <w:ind w:firstLineChars="200" w:firstLine="420"/>
        <w:rPr>
          <w:rFonts w:hint="eastAsia"/>
          <w:color w:val="000000"/>
          <w:szCs w:val="21"/>
        </w:rPr>
      </w:pPr>
      <w:r w:rsidRPr="00A53FEB">
        <w:rPr>
          <w:rFonts w:hint="eastAsia"/>
          <w:color w:val="000000"/>
          <w:szCs w:val="21"/>
        </w:rPr>
        <w:t>今年，这所高中的毕业舞会将首次在湖上的一艘豪华游轮上举行。艾米（</w:t>
      </w:r>
      <w:r w:rsidRPr="00A53FEB">
        <w:rPr>
          <w:rFonts w:hint="eastAsia"/>
          <w:color w:val="000000"/>
          <w:szCs w:val="21"/>
        </w:rPr>
        <w:t>Amy</w:t>
      </w:r>
      <w:r w:rsidRPr="00A53FEB">
        <w:rPr>
          <w:rFonts w:hint="eastAsia"/>
          <w:color w:val="000000"/>
          <w:szCs w:val="21"/>
        </w:rPr>
        <w:t>）和艾丽丝（</w:t>
      </w:r>
      <w:r w:rsidRPr="00A53FEB">
        <w:rPr>
          <w:rFonts w:hint="eastAsia"/>
          <w:color w:val="000000"/>
          <w:szCs w:val="21"/>
        </w:rPr>
        <w:t>Iris</w:t>
      </w:r>
      <w:r w:rsidRPr="00A53FEB">
        <w:rPr>
          <w:rFonts w:hint="eastAsia"/>
          <w:color w:val="000000"/>
          <w:szCs w:val="21"/>
        </w:rPr>
        <w:t>）姐妹二人满心欢喜地担任随行监护，看着自己的儿子们穿上笔挺西装、擦亮皮鞋，迎来人生中这一重要时刻。这本该是一个充满骄傲、庆祝与希望的夜晚。</w:t>
      </w:r>
    </w:p>
    <w:p w14:paraId="54A19D82" w14:textId="77777777" w:rsidR="00A53FEB" w:rsidRPr="00A53FEB" w:rsidRDefault="00A53FEB" w:rsidP="00A53FEB">
      <w:pPr>
        <w:rPr>
          <w:color w:val="000000"/>
          <w:szCs w:val="21"/>
        </w:rPr>
      </w:pPr>
    </w:p>
    <w:p w14:paraId="57246C60" w14:textId="77777777" w:rsidR="00A53FEB" w:rsidRPr="00A53FEB" w:rsidRDefault="00A53FEB" w:rsidP="00A53FEB">
      <w:pPr>
        <w:ind w:firstLineChars="200" w:firstLine="420"/>
        <w:rPr>
          <w:rFonts w:hint="eastAsia"/>
          <w:color w:val="000000"/>
          <w:szCs w:val="21"/>
        </w:rPr>
      </w:pPr>
      <w:r w:rsidRPr="00A53FEB">
        <w:rPr>
          <w:rFonts w:hint="eastAsia"/>
          <w:color w:val="000000"/>
          <w:szCs w:val="21"/>
        </w:rPr>
        <w:t>直到船沉了。</w:t>
      </w:r>
    </w:p>
    <w:p w14:paraId="2B5E8B26" w14:textId="77777777" w:rsidR="00A53FEB" w:rsidRPr="00A53FEB" w:rsidRDefault="00A53FEB" w:rsidP="00A53FEB">
      <w:pPr>
        <w:rPr>
          <w:color w:val="000000"/>
          <w:szCs w:val="21"/>
        </w:rPr>
      </w:pPr>
    </w:p>
    <w:p w14:paraId="650CF656" w14:textId="77777777" w:rsidR="00A53FEB" w:rsidRPr="00A53FEB" w:rsidRDefault="00A53FEB" w:rsidP="00A53FEB">
      <w:pPr>
        <w:ind w:firstLineChars="200" w:firstLine="420"/>
        <w:rPr>
          <w:rFonts w:hint="eastAsia"/>
          <w:color w:val="000000"/>
          <w:szCs w:val="21"/>
        </w:rPr>
      </w:pPr>
      <w:r w:rsidRPr="00A53FEB">
        <w:rPr>
          <w:rFonts w:hint="eastAsia"/>
          <w:color w:val="000000"/>
          <w:szCs w:val="21"/>
        </w:rPr>
        <w:t>随着夜色降临，氧气一点点耗尽，深埋已久的秘密也随之浮出水面。被困湖底时，姐妹中的一人被迫</w:t>
      </w:r>
      <w:proofErr w:type="gramStart"/>
      <w:r w:rsidRPr="00A53FEB">
        <w:rPr>
          <w:rFonts w:hint="eastAsia"/>
          <w:color w:val="000000"/>
          <w:szCs w:val="21"/>
        </w:rPr>
        <w:t>作出</w:t>
      </w:r>
      <w:proofErr w:type="gramEnd"/>
      <w:r w:rsidRPr="00A53FEB">
        <w:rPr>
          <w:rFonts w:hint="eastAsia"/>
          <w:color w:val="000000"/>
          <w:szCs w:val="21"/>
        </w:rPr>
        <w:t>一个骇人选择：牺牲自己的儿子，还是任由她的侄子和另外二十一名少年溺亡。</w:t>
      </w:r>
    </w:p>
    <w:p w14:paraId="3D5330A9" w14:textId="77777777" w:rsidR="00A53FEB" w:rsidRPr="00A53FEB" w:rsidRDefault="00A53FEB" w:rsidP="00A53FEB">
      <w:pPr>
        <w:rPr>
          <w:color w:val="000000"/>
          <w:szCs w:val="21"/>
        </w:rPr>
      </w:pPr>
    </w:p>
    <w:p w14:paraId="3B7EA10E" w14:textId="40427820" w:rsidR="00A53FEB" w:rsidRPr="00A53FEB" w:rsidRDefault="00A53FEB" w:rsidP="00A53FEB">
      <w:pPr>
        <w:ind w:firstLineChars="200" w:firstLine="420"/>
        <w:rPr>
          <w:rFonts w:hint="eastAsia"/>
          <w:color w:val="000000"/>
          <w:szCs w:val="21"/>
        </w:rPr>
      </w:pPr>
      <w:r w:rsidRPr="00A53FEB">
        <w:rPr>
          <w:rFonts w:hint="eastAsia"/>
          <w:color w:val="000000"/>
          <w:szCs w:val="21"/>
        </w:rPr>
        <w:t>一年后，一个女孩将从昏迷中醒来，准备说出湖底到底发生了什么。</w:t>
      </w:r>
    </w:p>
    <w:p w14:paraId="03F571E1" w14:textId="77777777" w:rsidR="00A53FEB" w:rsidRPr="00A53FEB" w:rsidRDefault="00A53FEB" w:rsidP="00A53FEB">
      <w:pPr>
        <w:rPr>
          <w:color w:val="000000"/>
          <w:szCs w:val="21"/>
        </w:rPr>
      </w:pPr>
    </w:p>
    <w:p w14:paraId="7A1E6567" w14:textId="77777777" w:rsidR="00A53FEB" w:rsidRPr="00A53FEB" w:rsidRDefault="00A53FEB" w:rsidP="00A53FEB">
      <w:pPr>
        <w:ind w:firstLineChars="200" w:firstLine="420"/>
        <w:rPr>
          <w:rFonts w:hint="eastAsia"/>
          <w:color w:val="000000"/>
          <w:szCs w:val="21"/>
        </w:rPr>
      </w:pPr>
      <w:r w:rsidRPr="00A53FEB">
        <w:rPr>
          <w:rFonts w:hint="eastAsia"/>
          <w:color w:val="000000"/>
          <w:szCs w:val="21"/>
        </w:rPr>
        <w:t>而有人必须让她永远闭嘴——这一次，是彻底闭嘴。</w:t>
      </w:r>
    </w:p>
    <w:p w14:paraId="7B25281C" w14:textId="77777777" w:rsidR="00A53FEB" w:rsidRPr="00A53FEB" w:rsidRDefault="00A53FEB" w:rsidP="00A53FEB">
      <w:pPr>
        <w:rPr>
          <w:color w:val="000000"/>
          <w:szCs w:val="21"/>
        </w:rPr>
      </w:pPr>
    </w:p>
    <w:p w14:paraId="6386DCED" w14:textId="2C8537C8" w:rsidR="00E71A35" w:rsidRDefault="00A53FEB" w:rsidP="00A53FEB">
      <w:pPr>
        <w:ind w:firstLineChars="200" w:firstLine="420"/>
        <w:rPr>
          <w:b/>
          <w:color w:val="000000"/>
        </w:rPr>
      </w:pPr>
      <w:r w:rsidRPr="00A53FEB">
        <w:rPr>
          <w:rFonts w:hint="eastAsia"/>
          <w:color w:val="000000"/>
          <w:szCs w:val="21"/>
        </w:rPr>
        <w:t>这是一部令人肾上腺素飙升的小说，写尽小镇秘密、谎言与背叛，并埋藏了一个你绝对猜不到的反转。</w:t>
      </w:r>
    </w:p>
    <w:p w14:paraId="47D65C12" w14:textId="5E025F9B" w:rsidR="004209F2" w:rsidRDefault="004209F2">
      <w:pPr>
        <w:rPr>
          <w:b/>
          <w:color w:val="000000"/>
        </w:rPr>
      </w:pPr>
    </w:p>
    <w:p w14:paraId="3AF5C966" w14:textId="77777777" w:rsidR="00A53FEB" w:rsidRDefault="00A53FEB">
      <w:pPr>
        <w:rPr>
          <w:rFonts w:hint="eastAsia"/>
          <w:b/>
          <w:color w:val="000000"/>
        </w:rPr>
      </w:pPr>
    </w:p>
    <w:p w14:paraId="0596EE9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A4AE3DB" w14:textId="2762BB0B" w:rsidR="004209F2" w:rsidRPr="004209F2" w:rsidRDefault="00A53FEB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ADDF21" wp14:editId="152D8A16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871855" cy="1314450"/>
            <wp:effectExtent l="0" t="0" r="4445" b="0"/>
            <wp:wrapSquare wrapText="bothSides"/>
            <wp:docPr id="10858088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284" cy="131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3C602" w14:textId="7611E3F2" w:rsidR="004209F2" w:rsidRPr="004209F2" w:rsidRDefault="00A53FEB" w:rsidP="00A53FEB">
      <w:pPr>
        <w:ind w:firstLineChars="200" w:firstLine="422"/>
        <w:rPr>
          <w:b/>
          <w:szCs w:val="21"/>
        </w:rPr>
      </w:pPr>
      <w:r w:rsidRPr="00A53FEB">
        <w:rPr>
          <w:rFonts w:hint="eastAsia"/>
          <w:b/>
          <w:bCs/>
          <w:color w:val="000000"/>
          <w:szCs w:val="21"/>
          <w:lang w:val="en"/>
        </w:rPr>
        <w:t>苔丝·</w:t>
      </w:r>
      <w:r w:rsidRPr="00A53FEB">
        <w:rPr>
          <w:rFonts w:hint="eastAsia"/>
          <w:b/>
          <w:bCs/>
          <w:color w:val="000000"/>
          <w:szCs w:val="21"/>
          <w:lang w:val="en"/>
        </w:rPr>
        <w:t>史汀生</w:t>
      </w:r>
      <w:r w:rsidRPr="00A53FEB">
        <w:rPr>
          <w:rFonts w:hint="eastAsia"/>
          <w:b/>
          <w:bCs/>
          <w:color w:val="000000"/>
          <w:szCs w:val="21"/>
          <w:lang w:val="en"/>
        </w:rPr>
        <w:t>（</w:t>
      </w:r>
      <w:r w:rsidRPr="00A53FEB">
        <w:rPr>
          <w:rFonts w:hint="eastAsia"/>
          <w:b/>
          <w:bCs/>
          <w:color w:val="000000"/>
          <w:szCs w:val="21"/>
          <w:lang w:val="en"/>
        </w:rPr>
        <w:t>Tess Stimson</w:t>
      </w:r>
      <w:r w:rsidRPr="00A53FEB">
        <w:rPr>
          <w:rFonts w:hint="eastAsia"/>
          <w:b/>
          <w:bCs/>
          <w:color w:val="000000"/>
          <w:szCs w:val="21"/>
          <w:lang w:val="en"/>
        </w:rPr>
        <w:t>）</w:t>
      </w:r>
      <w:r w:rsidRPr="00A53FEB">
        <w:rPr>
          <w:rFonts w:hint="eastAsia"/>
          <w:color w:val="000000"/>
          <w:szCs w:val="21"/>
          <w:lang w:val="en"/>
        </w:rPr>
        <w:t>是英国作家，已出版</w:t>
      </w:r>
      <w:r w:rsidRPr="00A53FEB">
        <w:rPr>
          <w:rFonts w:hint="eastAsia"/>
          <w:color w:val="000000"/>
          <w:szCs w:val="21"/>
          <w:lang w:val="en"/>
        </w:rPr>
        <w:t xml:space="preserve"> 13 </w:t>
      </w:r>
      <w:r w:rsidRPr="00A53FEB">
        <w:rPr>
          <w:rFonts w:hint="eastAsia"/>
          <w:color w:val="000000"/>
          <w:szCs w:val="21"/>
          <w:lang w:val="en"/>
        </w:rPr>
        <w:t>部小说，其中包括跻身畅销榜前十的《婚外情俱乐部》（</w:t>
      </w:r>
      <w:r w:rsidRPr="00A53FEB">
        <w:rPr>
          <w:rFonts w:hint="eastAsia"/>
          <w:i/>
          <w:iCs/>
          <w:color w:val="000000"/>
          <w:szCs w:val="21"/>
          <w:lang w:val="en"/>
        </w:rPr>
        <w:t>The Adultery Club</w:t>
      </w:r>
      <w:r w:rsidRPr="00A53FEB">
        <w:rPr>
          <w:rFonts w:hint="eastAsia"/>
          <w:color w:val="000000"/>
          <w:szCs w:val="21"/>
          <w:lang w:val="en"/>
        </w:rPr>
        <w:t>），另著有两部非虚构作品；这些作品合计已被译成数十种语言。她现与丈夫</w:t>
      </w:r>
      <w:r w:rsidRPr="00A53FEB">
        <w:rPr>
          <w:rFonts w:hint="eastAsia"/>
          <w:color w:val="000000"/>
          <w:szCs w:val="21"/>
          <w:lang w:val="en"/>
        </w:rPr>
        <w:t xml:space="preserve"> Erik</w:t>
      </w:r>
      <w:r w:rsidRPr="00A53FEB">
        <w:rPr>
          <w:rFonts w:hint="eastAsia"/>
          <w:color w:val="000000"/>
          <w:szCs w:val="21"/>
          <w:lang w:val="en"/>
        </w:rPr>
        <w:t>、三个孩子，以及——截至最近一次清点——两只猫、三条鱼、一只沙鼠，外加阁楼里数量可观的蝙蝠，一同生活和工作于佛蒙特州。</w:t>
      </w:r>
    </w:p>
    <w:p w14:paraId="7A1FB4F3" w14:textId="77777777" w:rsidR="004209F2" w:rsidRPr="004209F2" w:rsidRDefault="004209F2">
      <w:pPr>
        <w:rPr>
          <w:b/>
          <w:color w:val="000000"/>
        </w:rPr>
      </w:pPr>
    </w:p>
    <w:p w14:paraId="15630ECA" w14:textId="679C6352" w:rsidR="00A53FEB" w:rsidRDefault="00A53FEB">
      <w:pPr>
        <w:rPr>
          <w:b/>
          <w:color w:val="000000"/>
        </w:rPr>
      </w:pPr>
    </w:p>
    <w:p w14:paraId="5DD19C32" w14:textId="77777777" w:rsidR="00A53FEB" w:rsidRPr="00A53FEB" w:rsidRDefault="00A53FEB">
      <w:pPr>
        <w:rPr>
          <w:rFonts w:hint="eastAsia"/>
          <w:b/>
          <w:color w:val="000000"/>
        </w:rPr>
      </w:pPr>
    </w:p>
    <w:p w14:paraId="0DFF98FC" w14:textId="77777777" w:rsidR="00A53FEB" w:rsidRPr="004209F2" w:rsidRDefault="00A53FEB">
      <w:pPr>
        <w:rPr>
          <w:rFonts w:hint="eastAsia"/>
          <w:b/>
          <w:color w:val="000000"/>
        </w:rPr>
      </w:pPr>
    </w:p>
    <w:p w14:paraId="6854F954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EEDF6F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A282757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17A04A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1106E0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E59DEB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8C1894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3BBC26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51ECFC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A16BD2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5630DF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41C3259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C443D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C6B823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E920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F6C1" w14:textId="77777777" w:rsidR="00892C1B" w:rsidRDefault="00892C1B">
      <w:r>
        <w:separator/>
      </w:r>
    </w:p>
  </w:endnote>
  <w:endnote w:type="continuationSeparator" w:id="0">
    <w:p w14:paraId="2FEE5026" w14:textId="77777777" w:rsidR="00892C1B" w:rsidRDefault="0089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BF0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D3352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4AAE93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BC0D65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FEBA3C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E9BC" w14:textId="77777777" w:rsidR="00892C1B" w:rsidRDefault="00892C1B">
      <w:r>
        <w:separator/>
      </w:r>
    </w:p>
  </w:footnote>
  <w:footnote w:type="continuationSeparator" w:id="0">
    <w:p w14:paraId="7C2053B5" w14:textId="77777777" w:rsidR="00892C1B" w:rsidRDefault="0089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F07F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6014C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53FE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773FB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2C1B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3FEB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3A78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4F9B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6B416C"/>
  <w15:docId w15:val="{5CA9A6A4-20D1-4882-B85E-F786762B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24</TotalTime>
  <Pages>3</Pages>
  <Words>874</Words>
  <Characters>1190</Characters>
  <Application>Microsoft Office Word</Application>
  <DocSecurity>0</DocSecurity>
  <Lines>45</Lines>
  <Paragraphs>31</Paragraphs>
  <ScaleCrop>false</ScaleCrop>
  <Company>2ndSpAcE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2026-04-15T09:54:00Z</dcterms:created>
  <dcterms:modified xsi:type="dcterms:W3CDTF">2026-04-15T10:38:00Z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