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A89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5241F6B" w14:textId="0882D6A9" w:rsidR="00E94906" w:rsidRDefault="00355B8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5D603B2" w14:textId="16EF870A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E588381" w14:textId="68420DAF" w:rsidR="00E94906" w:rsidRDefault="00E94906">
      <w:pPr>
        <w:rPr>
          <w:b/>
          <w:color w:val="000000"/>
          <w:szCs w:val="21"/>
        </w:rPr>
      </w:pPr>
    </w:p>
    <w:p w14:paraId="44B9BC69" w14:textId="67220056" w:rsidR="004209F2" w:rsidRPr="004209F2" w:rsidRDefault="00E56EEE" w:rsidP="004209F2">
      <w:pPr>
        <w:rPr>
          <w:b/>
          <w:szCs w:val="21"/>
        </w:rPr>
      </w:pPr>
      <w:r w:rsidRPr="0051390B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CC6A3CA" wp14:editId="1E71C0AD">
            <wp:simplePos x="0" y="0"/>
            <wp:positionH relativeFrom="margin">
              <wp:posOffset>3937635</wp:posOffset>
            </wp:positionH>
            <wp:positionV relativeFrom="paragraph">
              <wp:posOffset>18415</wp:posOffset>
            </wp:positionV>
            <wp:extent cx="1459230" cy="2114550"/>
            <wp:effectExtent l="0" t="0" r="7620" b="0"/>
            <wp:wrapSquare wrapText="bothSides"/>
            <wp:docPr id="2090296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9615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钢铁巾帼：</w:t>
      </w:r>
      <w:r w:rsidR="003C6352">
        <w:rPr>
          <w:rFonts w:hint="eastAsia"/>
          <w:b/>
          <w:szCs w:val="21"/>
        </w:rPr>
        <w:t>被遗忘的</w:t>
      </w:r>
      <w:r w:rsidR="003C6352" w:rsidRPr="003C6352">
        <w:rPr>
          <w:b/>
          <w:szCs w:val="21"/>
        </w:rPr>
        <w:t>二战</w:t>
      </w:r>
      <w:r w:rsidR="003C6352">
        <w:rPr>
          <w:rFonts w:hint="eastAsia"/>
          <w:b/>
          <w:szCs w:val="21"/>
        </w:rPr>
        <w:t>钢厂</w:t>
      </w:r>
      <w:r w:rsidR="003C6352" w:rsidRPr="003C6352">
        <w:rPr>
          <w:b/>
          <w:szCs w:val="21"/>
        </w:rPr>
        <w:t>女英雄</w:t>
      </w:r>
      <w:r w:rsidR="004209F2" w:rsidRPr="004209F2">
        <w:rPr>
          <w:b/>
          <w:szCs w:val="21"/>
        </w:rPr>
        <w:t>》</w:t>
      </w:r>
    </w:p>
    <w:p w14:paraId="247DEC1A" w14:textId="21BDC7E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355B8C">
        <w:rPr>
          <w:rFonts w:hint="eastAsia"/>
          <w:b/>
          <w:szCs w:val="21"/>
        </w:rPr>
        <w:t>WOMEN OF STEEL: The Feisty Factory Sisters Who Helped Win the War</w:t>
      </w:r>
    </w:p>
    <w:p w14:paraId="0DD760C3" w14:textId="4389EEA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A2F50" w:rsidRPr="00FA2F50">
        <w:rPr>
          <w:b/>
          <w:color w:val="000000"/>
          <w:szCs w:val="21"/>
        </w:rPr>
        <w:t>Michelle Rawlins</w:t>
      </w:r>
    </w:p>
    <w:p w14:paraId="1AA7DEFA" w14:textId="1B910EE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A2F50" w:rsidRPr="00FA2F50">
        <w:rPr>
          <w:b/>
          <w:color w:val="000000"/>
          <w:szCs w:val="21"/>
        </w:rPr>
        <w:t>Headline Book Publishing</w:t>
      </w:r>
    </w:p>
    <w:p w14:paraId="15CE2D6A" w14:textId="77777777" w:rsidR="00FA2F50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FA2F50" w:rsidRPr="00FA2F50">
        <w:rPr>
          <w:b/>
          <w:color w:val="000000"/>
          <w:szCs w:val="21"/>
        </w:rPr>
        <w:t>Northbank/ANA/Brady</w:t>
      </w:r>
    </w:p>
    <w:p w14:paraId="6D57C43F" w14:textId="7080404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A2F50"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14:paraId="5B1083AB" w14:textId="3892BF8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A2F50">
        <w:rPr>
          <w:rFonts w:hint="eastAsia"/>
          <w:b/>
          <w:color w:val="000000"/>
          <w:szCs w:val="21"/>
        </w:rPr>
        <w:t>2020</w:t>
      </w:r>
      <w:r w:rsidRPr="004209F2">
        <w:rPr>
          <w:b/>
          <w:color w:val="000000"/>
          <w:szCs w:val="21"/>
        </w:rPr>
        <w:t>年</w:t>
      </w:r>
      <w:r w:rsidR="00FA2F50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23982EC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0478B9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3C21C81" w14:textId="50A2D12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proofErr w:type="gramStart"/>
      <w:r w:rsidR="00E56EEE">
        <w:rPr>
          <w:rFonts w:hint="eastAsia"/>
          <w:b/>
          <w:color w:val="000000"/>
          <w:szCs w:val="21"/>
        </w:rPr>
        <w:t>一</w:t>
      </w:r>
      <w:proofErr w:type="gramEnd"/>
      <w:r w:rsidR="00E56EEE">
        <w:rPr>
          <w:rFonts w:hint="eastAsia"/>
          <w:b/>
          <w:color w:val="000000"/>
          <w:szCs w:val="21"/>
        </w:rPr>
        <w:t>战和二战历史</w:t>
      </w:r>
    </w:p>
    <w:p w14:paraId="78CC711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61BF68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9CE155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2150165" w14:textId="77777777" w:rsidR="004209F2" w:rsidRDefault="004209F2" w:rsidP="004209F2">
      <w:pPr>
        <w:rPr>
          <w:color w:val="000000"/>
          <w:szCs w:val="21"/>
        </w:rPr>
      </w:pPr>
    </w:p>
    <w:p w14:paraId="053E30C1" w14:textId="74F093B9" w:rsidR="00DD3CEB" w:rsidRPr="00DD3CEB" w:rsidRDefault="00DD3CEB" w:rsidP="00DD3CEB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DD3CEB">
        <w:rPr>
          <w:rFonts w:ascii="楷体" w:eastAsia="楷体" w:hAnsi="楷体" w:hint="eastAsia"/>
          <w:bCs/>
          <w:color w:val="000000"/>
          <w:szCs w:val="21"/>
        </w:rPr>
        <w:t>在二战的阴影笼罩英格兰北部时，有一群平凡的女性，用最朴素的坚守，书写了一段被历史深埋的传奇。她们不是奔赴前线的战士，却用双手撑起了家国的后盾，用坚韧对抗着乱世的苦难。</w:t>
      </w:r>
    </w:p>
    <w:p w14:paraId="2F466AB1" w14:textId="77777777" w:rsidR="00DD3CEB" w:rsidRPr="00DD3CEB" w:rsidRDefault="00DD3CEB" w:rsidP="00DD3CEB">
      <w:pPr>
        <w:ind w:firstLine="420"/>
        <w:rPr>
          <w:rFonts w:ascii="楷体" w:eastAsia="楷体" w:hAnsi="楷体"/>
          <w:bCs/>
          <w:color w:val="000000"/>
          <w:szCs w:val="21"/>
        </w:rPr>
      </w:pPr>
    </w:p>
    <w:p w14:paraId="4E6637B4" w14:textId="77777777" w:rsidR="00DD3CEB" w:rsidRDefault="00DD3CEB" w:rsidP="00DD3CEB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DD3CEB">
        <w:rPr>
          <w:rFonts w:ascii="楷体" w:eastAsia="楷体" w:hAnsi="楷体" w:hint="eastAsia"/>
          <w:bCs/>
          <w:color w:val="000000"/>
          <w:szCs w:val="21"/>
        </w:rPr>
        <w:t>她们相伴走过最黑暗的日子，在轰鸣的机器声中彼此温暖，在疲惫与恐惧中相互支撑。没有惊天动地的壮举，没有载入史册的荣耀，却用日复一日的坚持，为前线输送着希望，为胜利积蓄着力量。</w:t>
      </w:r>
    </w:p>
    <w:p w14:paraId="7347D63C" w14:textId="77777777" w:rsidR="00DD3CEB" w:rsidRDefault="00DD3CEB" w:rsidP="00DD3CEB">
      <w:pPr>
        <w:ind w:firstLine="420"/>
        <w:rPr>
          <w:rFonts w:ascii="楷体" w:eastAsia="楷体" w:hAnsi="楷体"/>
          <w:bCs/>
          <w:color w:val="000000"/>
          <w:szCs w:val="21"/>
        </w:rPr>
      </w:pPr>
    </w:p>
    <w:p w14:paraId="00E025D9" w14:textId="4273E5E8" w:rsidR="00DD3CEB" w:rsidRPr="00DD3CEB" w:rsidRDefault="00DD3CEB" w:rsidP="00DD3CEB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DD3CEB">
        <w:rPr>
          <w:rFonts w:ascii="楷体" w:eastAsia="楷体" w:hAnsi="楷体" w:hint="eastAsia"/>
          <w:bCs/>
          <w:color w:val="000000"/>
          <w:szCs w:val="21"/>
        </w:rPr>
        <w:t>可当和平降临，</w:t>
      </w:r>
      <w:proofErr w:type="gramStart"/>
      <w:r w:rsidRPr="00DD3CEB">
        <w:rPr>
          <w:rFonts w:ascii="楷体" w:eastAsia="楷体" w:hAnsi="楷体" w:hint="eastAsia"/>
          <w:bCs/>
          <w:color w:val="000000"/>
          <w:szCs w:val="21"/>
        </w:rPr>
        <w:t>当曾经</w:t>
      </w:r>
      <w:proofErr w:type="gramEnd"/>
      <w:r w:rsidRPr="00DD3CEB">
        <w:rPr>
          <w:rFonts w:ascii="楷体" w:eastAsia="楷体" w:hAnsi="楷体" w:hint="eastAsia"/>
          <w:bCs/>
          <w:color w:val="000000"/>
          <w:szCs w:val="21"/>
        </w:rPr>
        <w:t>奔赴战场的人载誉归来，这些曾撑起钢铁产业的女性，却悄然褪去了光芒，被时代轻轻搁置，她们的付出，险些被彻底遗忘。</w:t>
      </w:r>
    </w:p>
    <w:p w14:paraId="6C625AE6" w14:textId="77777777" w:rsidR="00DD3CEB" w:rsidRDefault="00DD3CEB" w:rsidP="00DD3CEB">
      <w:pPr>
        <w:rPr>
          <w:rFonts w:ascii="楷体" w:eastAsia="楷体" w:hAnsi="楷体"/>
          <w:bCs/>
          <w:color w:val="000000"/>
          <w:szCs w:val="21"/>
        </w:rPr>
      </w:pPr>
    </w:p>
    <w:p w14:paraId="340FBBDB" w14:textId="25F2BDA6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3B38FC7" w14:textId="77777777" w:rsidR="00DD3CEB" w:rsidRDefault="00DD3CEB" w:rsidP="0051390B">
      <w:pPr>
        <w:rPr>
          <w:rFonts w:ascii="楷体" w:eastAsia="楷体" w:hAnsi="楷体"/>
          <w:b/>
          <w:color w:val="000000"/>
          <w:szCs w:val="21"/>
        </w:rPr>
      </w:pPr>
    </w:p>
    <w:p w14:paraId="332E39D0" w14:textId="1AE87A96" w:rsidR="004209F2" w:rsidRPr="00DD3CEB" w:rsidRDefault="00DD3CEB" w:rsidP="00DD3CEB">
      <w:pPr>
        <w:ind w:firstLine="420"/>
        <w:rPr>
          <w:rFonts w:ascii="宋体" w:hAnsi="宋体"/>
          <w:b/>
          <w:color w:val="000000"/>
          <w:szCs w:val="21"/>
        </w:rPr>
      </w:pPr>
      <w:r w:rsidRPr="00DD3CEB">
        <w:rPr>
          <w:rFonts w:ascii="宋体" w:hAnsi="宋体" w:hint="eastAsia"/>
          <w:b/>
          <w:color w:val="000000"/>
          <w:szCs w:val="21"/>
        </w:rPr>
        <w:t>这是二战期间关于爱与别离的真实故事，讲述了那群坚守铸造厂炉火、性格坚毅的英格兰北方女性的过往。</w:t>
      </w:r>
    </w:p>
    <w:p w14:paraId="594F6585" w14:textId="77777777" w:rsidR="00DD3CEB" w:rsidRPr="004209F2" w:rsidRDefault="00DD3CEB" w:rsidP="00DD3CEB">
      <w:pPr>
        <w:ind w:firstLine="420"/>
        <w:rPr>
          <w:color w:val="000000"/>
          <w:szCs w:val="21"/>
        </w:rPr>
      </w:pPr>
    </w:p>
    <w:p w14:paraId="088A9FE7" w14:textId="6FEE1306" w:rsidR="00DD3CEB" w:rsidRDefault="00DD3CEB" w:rsidP="00DD3CE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战争</w:t>
      </w:r>
      <w:r w:rsidRPr="00DD3CEB">
        <w:rPr>
          <w:rFonts w:hint="eastAsia"/>
          <w:color w:val="000000"/>
          <w:szCs w:val="21"/>
        </w:rPr>
        <w:t>打响后，谢菲尔德年轻女性无忧无虑的生活彻底被颠覆。心上人奉命奔赴战场，她们别无选择，只能扛起男性的重任，成为这座城市钢铁产业的中坚力量。她们凭借辛勤劳作与彼此扶持，誓要让铸造厂炉火长燃不息，为前线将士源源不断供给武器、战机与舰船，为击败希特勒、赢得胜利筑牢根基。</w:t>
      </w:r>
    </w:p>
    <w:p w14:paraId="77219422" w14:textId="77777777" w:rsidR="00DD3CEB" w:rsidRPr="00DD3CEB" w:rsidRDefault="00DD3CEB" w:rsidP="00DD3CEB">
      <w:pPr>
        <w:ind w:firstLine="420"/>
        <w:rPr>
          <w:color w:val="000000"/>
          <w:szCs w:val="21"/>
        </w:rPr>
      </w:pPr>
    </w:p>
    <w:p w14:paraId="49251E36" w14:textId="77777777" w:rsidR="00DD3CEB" w:rsidRPr="00DD3CEB" w:rsidRDefault="00DD3CEB" w:rsidP="00DD3CEB">
      <w:pPr>
        <w:ind w:firstLine="420"/>
        <w:rPr>
          <w:color w:val="000000"/>
          <w:szCs w:val="21"/>
        </w:rPr>
      </w:pPr>
      <w:r w:rsidRPr="00DD3CEB">
        <w:rPr>
          <w:rFonts w:hint="eastAsia"/>
          <w:color w:val="000000"/>
          <w:szCs w:val="21"/>
        </w:rPr>
        <w:t xml:space="preserve">1945 </w:t>
      </w:r>
      <w:r w:rsidRPr="00DD3CEB">
        <w:rPr>
          <w:rFonts w:hint="eastAsia"/>
          <w:color w:val="000000"/>
          <w:szCs w:val="21"/>
        </w:rPr>
        <w:t>年，前线士兵凯旋归来，可悲的是，许多女性竟像隔夜的炸鱼薯条包装袋一般，被</w:t>
      </w:r>
      <w:r w:rsidRPr="00DD3CEB">
        <w:rPr>
          <w:rFonts w:hint="eastAsia"/>
          <w:color w:val="000000"/>
          <w:szCs w:val="21"/>
        </w:rPr>
        <w:lastRenderedPageBreak/>
        <w:t>轻易抛弃、无人铭记。数十年后，由年迈的</w:t>
      </w:r>
      <w:r w:rsidRPr="00DD3CEB">
        <w:rPr>
          <w:rFonts w:hint="eastAsia"/>
          <w:color w:val="000000"/>
          <w:szCs w:val="21"/>
        </w:rPr>
        <w:t xml:space="preserve"> </w:t>
      </w:r>
      <w:r w:rsidRPr="00DD3CEB">
        <w:rPr>
          <w:rFonts w:hint="eastAsia"/>
          <w:color w:val="000000"/>
          <w:szCs w:val="21"/>
        </w:rPr>
        <w:t>“钢铁巾帼”</w:t>
      </w:r>
      <w:r w:rsidRPr="00DD3CEB">
        <w:rPr>
          <w:rFonts w:hint="eastAsia"/>
          <w:color w:val="000000"/>
          <w:szCs w:val="21"/>
        </w:rPr>
        <w:t xml:space="preserve"> </w:t>
      </w:r>
      <w:r w:rsidRPr="00DD3CEB">
        <w:rPr>
          <w:rFonts w:hint="eastAsia"/>
          <w:color w:val="000000"/>
          <w:szCs w:val="21"/>
        </w:rPr>
        <w:t>们牵头发起民间倡议，这段不凡的往事才终于走入大众视野。</w:t>
      </w:r>
    </w:p>
    <w:p w14:paraId="5DA43F67" w14:textId="77777777" w:rsidR="00DD3CEB" w:rsidRDefault="00DD3CEB" w:rsidP="00DD3CEB">
      <w:pPr>
        <w:rPr>
          <w:color w:val="000000"/>
          <w:szCs w:val="21"/>
        </w:rPr>
      </w:pPr>
    </w:p>
    <w:p w14:paraId="26AC1DCA" w14:textId="5E3CCD7E" w:rsidR="0051390B" w:rsidRDefault="00DD3CEB" w:rsidP="00DD3CEB">
      <w:pPr>
        <w:ind w:firstLine="420"/>
        <w:rPr>
          <w:color w:val="000000"/>
          <w:szCs w:val="21"/>
        </w:rPr>
      </w:pPr>
      <w:r w:rsidRPr="00DD3CEB">
        <w:rPr>
          <w:rFonts w:hint="eastAsia"/>
          <w:color w:val="000000"/>
          <w:szCs w:val="21"/>
        </w:rPr>
        <w:t>《钢铁巾帼》让我们得以最后一次聆听这些无名女英雄的心声。她们以亲身经历娓娓讲述，一群勇敢果敢的年轻女性如何同心聚力，为英国赢得战争倾力奉献。</w:t>
      </w:r>
    </w:p>
    <w:p w14:paraId="69B883F4" w14:textId="77777777" w:rsidR="00E71A35" w:rsidRDefault="00E71A35">
      <w:pPr>
        <w:rPr>
          <w:b/>
          <w:color w:val="000000"/>
        </w:rPr>
      </w:pPr>
    </w:p>
    <w:p w14:paraId="66AB1F60" w14:textId="77777777" w:rsidR="004209F2" w:rsidRDefault="004209F2">
      <w:pPr>
        <w:rPr>
          <w:b/>
          <w:color w:val="000000"/>
        </w:rPr>
      </w:pPr>
    </w:p>
    <w:p w14:paraId="4DDF89C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3B48FD3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20DB592" w14:textId="62A19B02" w:rsidR="00DD3CEB" w:rsidRDefault="0051390B" w:rsidP="00DD3CEB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DD3CEB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74A3C1C" wp14:editId="7C34C596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104900" cy="1104900"/>
            <wp:effectExtent l="0" t="0" r="0" b="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21" cy="111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CEB" w:rsidRPr="00DD3CEB">
        <w:rPr>
          <w:rFonts w:hint="eastAsia"/>
          <w:b/>
          <w:bCs/>
          <w:color w:val="000000"/>
          <w:szCs w:val="21"/>
          <w:lang w:val="en"/>
        </w:rPr>
        <w:t>米歇尔</w:t>
      </w:r>
      <w:r w:rsidR="00DD3CEB" w:rsidRPr="00DD3CEB">
        <w:rPr>
          <w:rFonts w:eastAsia="微软雅黑"/>
          <w:b/>
          <w:bCs/>
          <w:color w:val="000000"/>
          <w:szCs w:val="21"/>
          <w:lang w:val="en"/>
        </w:rPr>
        <w:t>·</w:t>
      </w:r>
      <w:r w:rsidR="00DD3CEB" w:rsidRPr="00DD3CEB">
        <w:rPr>
          <w:rFonts w:ascii="宋体" w:hAnsi="宋体" w:cs="宋体" w:hint="eastAsia"/>
          <w:b/>
          <w:bCs/>
          <w:color w:val="000000"/>
          <w:szCs w:val="21"/>
          <w:lang w:val="en"/>
        </w:rPr>
        <w:t>罗林斯（</w:t>
      </w:r>
      <w:r w:rsidR="00DD3CEB" w:rsidRPr="00DD3CEB">
        <w:rPr>
          <w:b/>
          <w:bCs/>
          <w:color w:val="000000"/>
          <w:szCs w:val="21"/>
          <w:lang w:val="en"/>
        </w:rPr>
        <w:t>Michelle Rawlins</w:t>
      </w:r>
      <w:r w:rsidR="00DD3CEB" w:rsidRPr="00DD3CEB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DD3CEB" w:rsidRPr="00DD3CEB">
        <w:rPr>
          <w:rFonts w:ascii="宋体" w:hAnsi="宋体" w:cs="宋体" w:hint="eastAsia"/>
          <w:color w:val="000000"/>
          <w:szCs w:val="21"/>
          <w:lang w:val="en"/>
        </w:rPr>
        <w:t>是一名获奖记者，拥有二十余年从业经验，常年为全国性报纸、杂志及网络刊物撰稿。她同时还担任专业代笔作家。</w:t>
      </w:r>
    </w:p>
    <w:p w14:paraId="3A56F97C" w14:textId="77777777" w:rsidR="00174071" w:rsidRPr="00DD3CEB" w:rsidRDefault="00174071" w:rsidP="00DD3CEB">
      <w:pPr>
        <w:ind w:firstLineChars="200" w:firstLine="420"/>
        <w:rPr>
          <w:rFonts w:hint="eastAsia"/>
          <w:color w:val="000000"/>
          <w:szCs w:val="21"/>
          <w:lang w:val="en"/>
        </w:rPr>
      </w:pPr>
    </w:p>
    <w:p w14:paraId="10FE5BE9" w14:textId="52FB816C" w:rsidR="004209F2" w:rsidRPr="004209F2" w:rsidRDefault="00DD3CEB" w:rsidP="00DD3CEB">
      <w:pPr>
        <w:ind w:firstLineChars="200" w:firstLine="420"/>
        <w:rPr>
          <w:color w:val="000000"/>
          <w:szCs w:val="21"/>
          <w:lang w:val="en"/>
        </w:rPr>
      </w:pPr>
      <w:r w:rsidRPr="00DD3CEB">
        <w:rPr>
          <w:rFonts w:hint="eastAsia"/>
          <w:color w:val="000000"/>
          <w:szCs w:val="21"/>
          <w:lang w:val="en"/>
        </w:rPr>
        <w:t>她定居约克郡，与本书中所有受访的老年女性都建立了深厚情谊，并赢得了她们的信任，得以执笔讲述她们的人生故事。</w:t>
      </w:r>
    </w:p>
    <w:p w14:paraId="0DA1DD78" w14:textId="77777777" w:rsidR="0051390B" w:rsidRPr="004209F2" w:rsidRDefault="0051390B">
      <w:pPr>
        <w:rPr>
          <w:b/>
          <w:color w:val="000000"/>
        </w:rPr>
      </w:pPr>
    </w:p>
    <w:p w14:paraId="39181EB8" w14:textId="77777777" w:rsidR="004209F2" w:rsidRPr="004209F2" w:rsidRDefault="004209F2">
      <w:pPr>
        <w:rPr>
          <w:b/>
          <w:color w:val="000000"/>
        </w:rPr>
      </w:pPr>
    </w:p>
    <w:p w14:paraId="6D5F58F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DE54A61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0636A3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0EFA1D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421973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7B3037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998574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458117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1A396B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BD9CE1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DC2FEA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CB0010A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724DB9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C07F1C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A94CC73" wp14:editId="79743C6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A67F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EAC6" w14:textId="77777777" w:rsidR="002524B6" w:rsidRDefault="002524B6">
      <w:r>
        <w:separator/>
      </w:r>
    </w:p>
  </w:endnote>
  <w:endnote w:type="continuationSeparator" w:id="0">
    <w:p w14:paraId="320A8AB4" w14:textId="77777777" w:rsidR="002524B6" w:rsidRDefault="0025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1DE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EB566C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034CDE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CC59E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EA0FEB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C356" w14:textId="77777777" w:rsidR="002524B6" w:rsidRDefault="002524B6">
      <w:r>
        <w:separator/>
      </w:r>
    </w:p>
  </w:footnote>
  <w:footnote w:type="continuationSeparator" w:id="0">
    <w:p w14:paraId="1A2CA25C" w14:textId="77777777" w:rsidR="002524B6" w:rsidRDefault="0025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588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6E3DC8" wp14:editId="6144FE7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F816C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073D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CDA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74071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524B6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5B8C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C6352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1CB5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390B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3C36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073DB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573A"/>
    <w:rsid w:val="00931DDB"/>
    <w:rsid w:val="00937973"/>
    <w:rsid w:val="00953C63"/>
    <w:rsid w:val="0095747D"/>
    <w:rsid w:val="00961692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8520A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D3CEB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56EEE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A2F50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576124"/>
  <w15:docId w15:val="{54C92DC0-3299-4101-93A7-E0B0853B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44</TotalTime>
  <Pages>2</Pages>
  <Words>751</Words>
  <Characters>1046</Characters>
  <Application>Microsoft Office Word</Application>
  <DocSecurity>0</DocSecurity>
  <Lines>55</Lines>
  <Paragraphs>48</Paragraphs>
  <ScaleCrop>false</ScaleCrop>
  <Company>2ndSpAcE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7</cp:revision>
  <cp:lastPrinted>2005-06-10T06:33:00Z</cp:lastPrinted>
  <dcterms:created xsi:type="dcterms:W3CDTF">2026-05-12T07:10:00Z</dcterms:created>
  <dcterms:modified xsi:type="dcterms:W3CDTF">2026-05-12T11:48:00Z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