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93A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B9743F2" w14:textId="1D4B3C03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5164433" w14:textId="0AB4BA6B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2433598" w14:textId="66D8B72A" w:rsidR="00E94906" w:rsidRDefault="00E94906">
      <w:pPr>
        <w:rPr>
          <w:b/>
          <w:color w:val="000000"/>
          <w:szCs w:val="21"/>
        </w:rPr>
      </w:pPr>
    </w:p>
    <w:p w14:paraId="676BAC42" w14:textId="7AC35C58" w:rsidR="004209F2" w:rsidRPr="004209F2" w:rsidRDefault="00C078F0" w:rsidP="004209F2">
      <w:pPr>
        <w:rPr>
          <w:b/>
          <w:szCs w:val="21"/>
        </w:rPr>
      </w:pPr>
      <w:r w:rsidRPr="00C078F0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186FBD10" wp14:editId="0340ECD1">
            <wp:simplePos x="0" y="0"/>
            <wp:positionH relativeFrom="column">
              <wp:posOffset>3899535</wp:posOffset>
            </wp:positionH>
            <wp:positionV relativeFrom="paragraph">
              <wp:posOffset>18415</wp:posOffset>
            </wp:positionV>
            <wp:extent cx="1442085" cy="2085975"/>
            <wp:effectExtent l="0" t="0" r="5715" b="9525"/>
            <wp:wrapSquare wrapText="bothSides"/>
            <wp:docPr id="14267319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3199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EF4CE1" w:rsidRPr="00EF4CE1">
        <w:rPr>
          <w:rFonts w:hint="eastAsia"/>
          <w:b/>
          <w:szCs w:val="21"/>
        </w:rPr>
        <w:t>女王与首相：改变时代的非凡情谊</w:t>
      </w:r>
      <w:r w:rsidR="004209F2" w:rsidRPr="004209F2">
        <w:rPr>
          <w:b/>
          <w:szCs w:val="21"/>
        </w:rPr>
        <w:t>》</w:t>
      </w:r>
    </w:p>
    <w:p w14:paraId="28BC47FB" w14:textId="097B5A5A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D85551">
        <w:rPr>
          <w:rFonts w:hint="eastAsia"/>
          <w:b/>
          <w:szCs w:val="21"/>
        </w:rPr>
        <w:t>CHURCHILL'S QUEEN: The Remarkable Friendship that Shaped Our Age</w:t>
      </w:r>
    </w:p>
    <w:p w14:paraId="5A223728" w14:textId="160B896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25488">
        <w:rPr>
          <w:rFonts w:hint="eastAsia"/>
          <w:b/>
          <w:color w:val="000000"/>
          <w:szCs w:val="21"/>
        </w:rPr>
        <w:t xml:space="preserve">Dr </w:t>
      </w:r>
      <w:r w:rsidR="00D85551">
        <w:rPr>
          <w:rFonts w:hint="eastAsia"/>
          <w:b/>
          <w:color w:val="000000"/>
          <w:szCs w:val="21"/>
        </w:rPr>
        <w:t>Nigel Fletcher</w:t>
      </w:r>
    </w:p>
    <w:p w14:paraId="6DAAE49A" w14:textId="3805002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078F0" w:rsidRPr="00C078F0">
        <w:rPr>
          <w:b/>
          <w:color w:val="000000"/>
          <w:szCs w:val="21"/>
        </w:rPr>
        <w:t>Ebury Press</w:t>
      </w:r>
    </w:p>
    <w:p w14:paraId="5010D770" w14:textId="76176CC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D85551">
        <w:rPr>
          <w:rFonts w:hint="eastAsia"/>
          <w:b/>
          <w:color w:val="000000"/>
          <w:szCs w:val="21"/>
        </w:rPr>
        <w:t>Northbank/</w:t>
      </w:r>
      <w:r>
        <w:rPr>
          <w:b/>
          <w:color w:val="000000"/>
          <w:szCs w:val="21"/>
        </w:rPr>
        <w:t>ANA/Brady</w:t>
      </w:r>
    </w:p>
    <w:p w14:paraId="3125C851" w14:textId="28147753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078F0"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1182A318" w14:textId="5B04028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25488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25488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5BB7972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D2D847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63E800C" w14:textId="55E1EEF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70A07">
        <w:rPr>
          <w:rFonts w:hint="eastAsia"/>
          <w:b/>
          <w:color w:val="000000"/>
          <w:szCs w:val="21"/>
        </w:rPr>
        <w:t>传记和回忆录</w:t>
      </w:r>
    </w:p>
    <w:p w14:paraId="66C3318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94F50A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2D6A76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FE12137" w14:textId="77777777" w:rsidR="004209F2" w:rsidRDefault="004209F2" w:rsidP="004209F2">
      <w:pPr>
        <w:rPr>
          <w:color w:val="000000"/>
          <w:szCs w:val="21"/>
        </w:rPr>
      </w:pPr>
    </w:p>
    <w:p w14:paraId="197EC6E9" w14:textId="77777777" w:rsidR="00EF4CE1" w:rsidRPr="00EF4CE1" w:rsidRDefault="00EF4CE1" w:rsidP="00EF4CE1">
      <w:pPr>
        <w:ind w:firstLine="420"/>
        <w:rPr>
          <w:rFonts w:ascii="楷体" w:eastAsia="楷体" w:hAnsi="楷体"/>
          <w:b/>
          <w:color w:val="000000"/>
          <w:szCs w:val="21"/>
        </w:rPr>
      </w:pPr>
      <w:r w:rsidRPr="00EF4CE1">
        <w:rPr>
          <w:rFonts w:ascii="楷体" w:eastAsia="楷体" w:hAnsi="楷体" w:hint="eastAsia"/>
          <w:b/>
          <w:color w:val="000000"/>
          <w:szCs w:val="21"/>
        </w:rPr>
        <w:t>聚焦二十世纪英国两大传奇人物 —— 伊丽莎白二</w:t>
      </w:r>
      <w:proofErr w:type="gramStart"/>
      <w:r w:rsidRPr="00EF4CE1">
        <w:rPr>
          <w:rFonts w:ascii="楷体" w:eastAsia="楷体" w:hAnsi="楷体" w:hint="eastAsia"/>
          <w:b/>
          <w:color w:val="000000"/>
          <w:szCs w:val="21"/>
        </w:rPr>
        <w:t>世</w:t>
      </w:r>
      <w:proofErr w:type="gramEnd"/>
      <w:r w:rsidRPr="00EF4CE1">
        <w:rPr>
          <w:rFonts w:ascii="楷体" w:eastAsia="楷体" w:hAnsi="楷体" w:hint="eastAsia"/>
          <w:b/>
          <w:color w:val="000000"/>
          <w:szCs w:val="21"/>
        </w:rPr>
        <w:t>女王与丘吉尔，解锁一段改写英国历史、独一无二的君臣知己情缘。</w:t>
      </w:r>
    </w:p>
    <w:p w14:paraId="24EC630D" w14:textId="77777777" w:rsidR="00EF4CE1" w:rsidRDefault="00EF4CE1" w:rsidP="00EF4CE1">
      <w:pPr>
        <w:rPr>
          <w:rFonts w:ascii="楷体" w:eastAsia="楷体" w:hAnsi="楷体"/>
          <w:bCs/>
          <w:color w:val="000000"/>
          <w:szCs w:val="21"/>
        </w:rPr>
      </w:pPr>
    </w:p>
    <w:p w14:paraId="2FA1A91E" w14:textId="277A9680" w:rsidR="00EF4CE1" w:rsidRDefault="00EF4CE1" w:rsidP="00EF4CE1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F4CE1">
        <w:rPr>
          <w:rFonts w:ascii="楷体" w:eastAsia="楷体" w:hAnsi="楷体" w:hint="eastAsia"/>
          <w:bCs/>
          <w:color w:val="000000"/>
          <w:szCs w:val="21"/>
        </w:rPr>
        <w:t>从 1952 年女王骤然继位、二</w:t>
      </w:r>
      <w:proofErr w:type="gramStart"/>
      <w:r w:rsidRPr="00EF4CE1">
        <w:rPr>
          <w:rFonts w:ascii="楷体" w:eastAsia="楷体" w:hAnsi="楷体" w:hint="eastAsia"/>
          <w:bCs/>
          <w:color w:val="000000"/>
          <w:szCs w:val="21"/>
        </w:rPr>
        <w:t>人机场</w:t>
      </w:r>
      <w:proofErr w:type="gramEnd"/>
      <w:r w:rsidRPr="00EF4CE1">
        <w:rPr>
          <w:rFonts w:ascii="楷体" w:eastAsia="楷体" w:hAnsi="楷体" w:hint="eastAsia"/>
          <w:bCs/>
          <w:color w:val="000000"/>
          <w:szCs w:val="21"/>
        </w:rPr>
        <w:t>初见的经典一幕切入，还原年轻君主与政坛元老跨越身份、跨越岁月的相互扶持与彼此成就。</w:t>
      </w:r>
    </w:p>
    <w:p w14:paraId="0086E7FB" w14:textId="77777777" w:rsidR="00EF4CE1" w:rsidRPr="00EF4CE1" w:rsidRDefault="00EF4CE1" w:rsidP="00EF4CE1">
      <w:pPr>
        <w:ind w:firstLine="420"/>
        <w:rPr>
          <w:rFonts w:ascii="楷体" w:eastAsia="楷体" w:hAnsi="楷体"/>
          <w:bCs/>
          <w:color w:val="000000"/>
          <w:szCs w:val="21"/>
        </w:rPr>
      </w:pPr>
    </w:p>
    <w:p w14:paraId="5AB187E6" w14:textId="77777777" w:rsidR="00EF4CE1" w:rsidRPr="00EF4CE1" w:rsidRDefault="00EF4CE1" w:rsidP="00EF4CE1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F4CE1">
        <w:rPr>
          <w:rFonts w:ascii="楷体" w:eastAsia="楷体" w:hAnsi="楷体" w:hint="eastAsia"/>
          <w:bCs/>
          <w:color w:val="000000"/>
          <w:szCs w:val="21"/>
        </w:rPr>
        <w:t>依托大量从未公开的政府档案与私人馆藏史料，跳出常规历史叙事，深度拆解二人特殊的政治伙伴关系，揭秘他们如何深刻塑造英国君主制格局与国家走向。</w:t>
      </w:r>
    </w:p>
    <w:p w14:paraId="2B48AE43" w14:textId="77777777" w:rsidR="00EF4CE1" w:rsidRDefault="00EF4CE1" w:rsidP="00EF4CE1">
      <w:pPr>
        <w:rPr>
          <w:rFonts w:ascii="楷体" w:eastAsia="楷体" w:hAnsi="楷体"/>
          <w:bCs/>
          <w:color w:val="000000"/>
          <w:szCs w:val="21"/>
        </w:rPr>
      </w:pPr>
    </w:p>
    <w:p w14:paraId="67B76EAD" w14:textId="2766C9D0" w:rsidR="00EF4CE1" w:rsidRPr="00EF4CE1" w:rsidRDefault="00EF4CE1" w:rsidP="00EF4CE1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F4CE1">
        <w:rPr>
          <w:rFonts w:ascii="楷体" w:eastAsia="楷体" w:hAnsi="楷体" w:hint="eastAsia"/>
          <w:bCs/>
          <w:color w:val="000000"/>
          <w:szCs w:val="21"/>
        </w:rPr>
        <w:t>英国知名政治历史学家</w:t>
      </w:r>
      <w:r w:rsidR="00D85551" w:rsidRPr="00D85551">
        <w:rPr>
          <w:rFonts w:ascii="楷体" w:eastAsia="楷体" w:hAnsi="楷体"/>
          <w:bCs/>
          <w:color w:val="000000"/>
          <w:szCs w:val="21"/>
        </w:rPr>
        <w:t>奈杰尔·弗莱彻</w:t>
      </w:r>
      <w:r w:rsidRPr="00EF4CE1">
        <w:rPr>
          <w:rFonts w:ascii="楷体" w:eastAsia="楷体" w:hAnsi="楷体" w:cs="楷体" w:hint="eastAsia"/>
          <w:bCs/>
          <w:color w:val="000000"/>
          <w:szCs w:val="21"/>
        </w:rPr>
        <w:t>倾力执笔，兼具严谨史料考据与细腻故事叙事，带你走进英国王室与政坛高层不为人知的幕后往事。</w:t>
      </w:r>
    </w:p>
    <w:p w14:paraId="01398DD1" w14:textId="77777777" w:rsidR="00EF4CE1" w:rsidRDefault="00EF4CE1" w:rsidP="00EF4CE1">
      <w:pPr>
        <w:rPr>
          <w:rFonts w:ascii="楷体" w:eastAsia="楷体" w:hAnsi="楷体"/>
          <w:bCs/>
          <w:color w:val="000000"/>
          <w:szCs w:val="21"/>
        </w:rPr>
      </w:pPr>
    </w:p>
    <w:p w14:paraId="062CDF5E" w14:textId="7E258A5A" w:rsidR="00AA7E75" w:rsidRDefault="00EF4CE1" w:rsidP="00EF4CE1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F4CE1">
        <w:rPr>
          <w:rFonts w:ascii="楷体" w:eastAsia="楷体" w:hAnsi="楷体" w:hint="eastAsia"/>
          <w:bCs/>
          <w:color w:val="000000"/>
          <w:szCs w:val="21"/>
        </w:rPr>
        <w:t>比起各自举世瞩目的人生成就，二人之间默契十足、双向成全的特殊羁绊，</w:t>
      </w:r>
      <w:proofErr w:type="gramStart"/>
      <w:r w:rsidRPr="00EF4CE1">
        <w:rPr>
          <w:rFonts w:ascii="楷体" w:eastAsia="楷体" w:hAnsi="楷体" w:hint="eastAsia"/>
          <w:bCs/>
          <w:color w:val="000000"/>
          <w:szCs w:val="21"/>
        </w:rPr>
        <w:t>更是英</w:t>
      </w:r>
      <w:proofErr w:type="gramEnd"/>
      <w:r w:rsidRPr="00EF4CE1">
        <w:rPr>
          <w:rFonts w:ascii="楷体" w:eastAsia="楷体" w:hAnsi="楷体" w:hint="eastAsia"/>
          <w:bCs/>
          <w:color w:val="000000"/>
          <w:szCs w:val="21"/>
        </w:rPr>
        <w:t>伦近代史上最值得品读的动人篇章。</w:t>
      </w:r>
    </w:p>
    <w:p w14:paraId="4CD34EB1" w14:textId="77777777" w:rsidR="00EF4CE1" w:rsidRPr="00EF4CE1" w:rsidRDefault="00EF4CE1" w:rsidP="00EF4CE1">
      <w:pPr>
        <w:ind w:firstLine="420"/>
        <w:rPr>
          <w:bCs/>
          <w:color w:val="000000"/>
          <w:szCs w:val="21"/>
        </w:rPr>
      </w:pPr>
    </w:p>
    <w:p w14:paraId="0D4AD299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6B1BAA1" w14:textId="5E506665" w:rsidR="004209F2" w:rsidRPr="004209F2" w:rsidRDefault="004209F2" w:rsidP="00C078F0">
      <w:pPr>
        <w:rPr>
          <w:color w:val="000000"/>
          <w:szCs w:val="21"/>
        </w:rPr>
      </w:pPr>
    </w:p>
    <w:p w14:paraId="62EBB3EC" w14:textId="6C966B7C" w:rsidR="00C078F0" w:rsidRPr="00C078F0" w:rsidRDefault="00C078F0" w:rsidP="00C078F0">
      <w:pPr>
        <w:ind w:firstLine="420"/>
        <w:rPr>
          <w:b/>
          <w:bCs/>
          <w:color w:val="000000"/>
          <w:szCs w:val="21"/>
        </w:rPr>
      </w:pPr>
      <w:r w:rsidRPr="00C078F0">
        <w:rPr>
          <w:rFonts w:hint="eastAsia"/>
          <w:b/>
          <w:bCs/>
          <w:color w:val="000000"/>
          <w:szCs w:val="21"/>
        </w:rPr>
        <w:t>本书开创性地深度解读英国两位伟大领袖——伊丽莎白二</w:t>
      </w:r>
      <w:proofErr w:type="gramStart"/>
      <w:r w:rsidRPr="00C078F0">
        <w:rPr>
          <w:rFonts w:hint="eastAsia"/>
          <w:b/>
          <w:bCs/>
          <w:color w:val="000000"/>
          <w:szCs w:val="21"/>
        </w:rPr>
        <w:t>世</w:t>
      </w:r>
      <w:proofErr w:type="gramEnd"/>
      <w:r w:rsidRPr="00C078F0">
        <w:rPr>
          <w:rFonts w:hint="eastAsia"/>
          <w:b/>
          <w:bCs/>
          <w:color w:val="000000"/>
          <w:szCs w:val="21"/>
        </w:rPr>
        <w:t>女王（</w:t>
      </w:r>
      <w:r w:rsidRPr="00C078F0">
        <w:rPr>
          <w:rFonts w:hint="eastAsia"/>
          <w:b/>
          <w:bCs/>
          <w:color w:val="000000"/>
          <w:szCs w:val="21"/>
        </w:rPr>
        <w:t xml:space="preserve">Queen Elizabeth </w:t>
      </w:r>
      <w:r w:rsidRPr="00C078F0">
        <w:rPr>
          <w:b/>
          <w:bCs/>
          <w:color w:val="000000"/>
          <w:szCs w:val="21"/>
        </w:rPr>
        <w:t>II</w:t>
      </w:r>
      <w:r w:rsidRPr="00C078F0">
        <w:rPr>
          <w:rFonts w:hint="eastAsia"/>
          <w:b/>
          <w:bCs/>
          <w:color w:val="000000"/>
          <w:szCs w:val="21"/>
        </w:rPr>
        <w:t>）与温斯顿</w:t>
      </w:r>
      <w:r w:rsidRPr="00C078F0">
        <w:rPr>
          <w:b/>
          <w:bCs/>
          <w:color w:val="000000"/>
          <w:szCs w:val="21"/>
        </w:rPr>
        <w:t>·</w:t>
      </w:r>
      <w:r w:rsidRPr="00C078F0">
        <w:rPr>
          <w:rFonts w:hint="eastAsia"/>
          <w:b/>
          <w:bCs/>
          <w:color w:val="000000"/>
          <w:szCs w:val="21"/>
        </w:rPr>
        <w:t>丘吉尔（</w:t>
      </w:r>
      <w:r w:rsidRPr="00C078F0">
        <w:rPr>
          <w:rFonts w:hint="eastAsia"/>
          <w:b/>
          <w:bCs/>
          <w:color w:val="000000"/>
          <w:szCs w:val="21"/>
        </w:rPr>
        <w:t>Winston Churchill</w:t>
      </w:r>
      <w:r w:rsidRPr="00C078F0">
        <w:rPr>
          <w:rFonts w:hint="eastAsia"/>
          <w:b/>
          <w:bCs/>
          <w:color w:val="000000"/>
          <w:szCs w:val="21"/>
        </w:rPr>
        <w:t>）之间非同寻常的深厚渊源。</w:t>
      </w:r>
    </w:p>
    <w:p w14:paraId="45B31BDE" w14:textId="77777777" w:rsidR="00C078F0" w:rsidRPr="00C078F0" w:rsidRDefault="00C078F0" w:rsidP="00C078F0">
      <w:pPr>
        <w:ind w:firstLine="420"/>
        <w:rPr>
          <w:color w:val="000000"/>
          <w:szCs w:val="21"/>
        </w:rPr>
      </w:pPr>
    </w:p>
    <w:p w14:paraId="07625F65" w14:textId="2143BA88" w:rsidR="00C078F0" w:rsidRPr="00C078F0" w:rsidRDefault="00C078F0" w:rsidP="00C078F0">
      <w:pPr>
        <w:ind w:firstLine="420"/>
        <w:rPr>
          <w:color w:val="000000"/>
          <w:szCs w:val="21"/>
        </w:rPr>
      </w:pPr>
      <w:r w:rsidRPr="00C078F0">
        <w:rPr>
          <w:rFonts w:hint="eastAsia"/>
          <w:color w:val="000000"/>
          <w:szCs w:val="21"/>
        </w:rPr>
        <w:t>1952</w:t>
      </w:r>
      <w:r w:rsidRPr="00C078F0">
        <w:rPr>
          <w:rFonts w:hint="eastAsia"/>
          <w:color w:val="000000"/>
          <w:szCs w:val="21"/>
        </w:rPr>
        <w:t>年</w:t>
      </w:r>
      <w:r w:rsidRPr="00C078F0">
        <w:rPr>
          <w:rFonts w:hint="eastAsia"/>
          <w:color w:val="000000"/>
          <w:szCs w:val="21"/>
        </w:rPr>
        <w:t>2</w:t>
      </w:r>
      <w:r w:rsidRPr="00C078F0">
        <w:rPr>
          <w:rFonts w:hint="eastAsia"/>
          <w:color w:val="000000"/>
          <w:szCs w:val="21"/>
        </w:rPr>
        <w:t>月，年轻的伊丽莎白骤然继位后返回伦敦，当她走下飞机时，第一个上前迎接她的人</w:t>
      </w:r>
      <w:r w:rsidR="00274692">
        <w:rPr>
          <w:rFonts w:hint="eastAsia"/>
          <w:color w:val="000000"/>
          <w:szCs w:val="21"/>
        </w:rPr>
        <w:t>正是丘吉尔</w:t>
      </w:r>
      <w:r w:rsidRPr="00C078F0">
        <w:rPr>
          <w:rFonts w:hint="eastAsia"/>
          <w:color w:val="000000"/>
          <w:szCs w:val="21"/>
        </w:rPr>
        <w:t>。这一幕</w:t>
      </w:r>
      <w:r w:rsidR="00274692">
        <w:rPr>
          <w:rFonts w:hint="eastAsia"/>
          <w:color w:val="000000"/>
          <w:szCs w:val="21"/>
        </w:rPr>
        <w:t>格外引人注目：</w:t>
      </w:r>
      <w:r w:rsidRPr="00C078F0">
        <w:rPr>
          <w:rFonts w:hint="eastAsia"/>
          <w:color w:val="000000"/>
          <w:szCs w:val="21"/>
        </w:rPr>
        <w:t>一位仕途已至暮年的资深政治家，</w:t>
      </w:r>
      <w:r w:rsidR="00274692">
        <w:rPr>
          <w:rFonts w:hint="eastAsia"/>
          <w:color w:val="000000"/>
          <w:szCs w:val="21"/>
        </w:rPr>
        <w:t>正在</w:t>
      </w:r>
      <w:r w:rsidRPr="00C078F0">
        <w:rPr>
          <w:rFonts w:hint="eastAsia"/>
          <w:color w:val="000000"/>
          <w:szCs w:val="21"/>
        </w:rPr>
        <w:t>向</w:t>
      </w:r>
      <w:r w:rsidR="00274692">
        <w:rPr>
          <w:rFonts w:hint="eastAsia"/>
          <w:color w:val="000000"/>
          <w:szCs w:val="21"/>
        </w:rPr>
        <w:t>一位</w:t>
      </w:r>
      <w:r w:rsidRPr="00C078F0">
        <w:rPr>
          <w:rFonts w:hint="eastAsia"/>
          <w:color w:val="000000"/>
          <w:szCs w:val="21"/>
        </w:rPr>
        <w:t>刚刚</w:t>
      </w:r>
      <w:r w:rsidR="00274692">
        <w:rPr>
          <w:rFonts w:hint="eastAsia"/>
          <w:color w:val="000000"/>
          <w:szCs w:val="21"/>
        </w:rPr>
        <w:lastRenderedPageBreak/>
        <w:t>登基，即将</w:t>
      </w:r>
      <w:r w:rsidRPr="00C078F0">
        <w:rPr>
          <w:rFonts w:hint="eastAsia"/>
          <w:color w:val="000000"/>
          <w:szCs w:val="21"/>
        </w:rPr>
        <w:t>开启英国王室史上最长统治生涯的年轻君主致以崇高敬意。丘吉尔已然拥有毕生积淀的阅历，而女王的毕生履职之路才刚刚启程。</w:t>
      </w:r>
    </w:p>
    <w:p w14:paraId="63F2666D" w14:textId="77777777" w:rsidR="00C078F0" w:rsidRPr="00C078F0" w:rsidRDefault="00C078F0" w:rsidP="00C078F0">
      <w:pPr>
        <w:rPr>
          <w:color w:val="000000"/>
          <w:szCs w:val="21"/>
        </w:rPr>
      </w:pPr>
    </w:p>
    <w:p w14:paraId="65506166" w14:textId="0E7AA174" w:rsidR="00C078F0" w:rsidRPr="00C078F0" w:rsidRDefault="00C078F0" w:rsidP="00274692">
      <w:pPr>
        <w:ind w:firstLine="420"/>
        <w:rPr>
          <w:color w:val="000000"/>
          <w:szCs w:val="21"/>
        </w:rPr>
      </w:pPr>
      <w:r w:rsidRPr="00C078F0">
        <w:rPr>
          <w:rFonts w:hint="eastAsia"/>
          <w:color w:val="000000"/>
          <w:szCs w:val="21"/>
        </w:rPr>
        <w:t>温斯顿</w:t>
      </w:r>
      <w:r w:rsidR="00274692" w:rsidRPr="00274692">
        <w:rPr>
          <w:color w:val="000000"/>
          <w:szCs w:val="21"/>
        </w:rPr>
        <w:t>·</w:t>
      </w:r>
      <w:r w:rsidRPr="00C078F0">
        <w:rPr>
          <w:rFonts w:hint="eastAsia"/>
          <w:color w:val="000000"/>
          <w:szCs w:val="21"/>
        </w:rPr>
        <w:t>丘吉尔与伊丽莎白二</w:t>
      </w:r>
      <w:proofErr w:type="gramStart"/>
      <w:r w:rsidRPr="00C078F0">
        <w:rPr>
          <w:rFonts w:hint="eastAsia"/>
          <w:color w:val="000000"/>
          <w:szCs w:val="21"/>
        </w:rPr>
        <w:t>世</w:t>
      </w:r>
      <w:proofErr w:type="gramEnd"/>
      <w:r w:rsidRPr="00C078F0">
        <w:rPr>
          <w:rFonts w:hint="eastAsia"/>
          <w:color w:val="000000"/>
          <w:szCs w:val="21"/>
        </w:rPr>
        <w:t>女王是</w:t>
      </w:r>
      <w:r w:rsidRPr="00C078F0">
        <w:rPr>
          <w:rFonts w:hint="eastAsia"/>
          <w:color w:val="000000"/>
          <w:szCs w:val="21"/>
        </w:rPr>
        <w:t>20</w:t>
      </w:r>
      <w:r w:rsidRPr="00C078F0">
        <w:rPr>
          <w:rFonts w:hint="eastAsia"/>
          <w:color w:val="000000"/>
          <w:szCs w:val="21"/>
        </w:rPr>
        <w:t>世纪最负盛名的两位英国人，</w:t>
      </w:r>
      <w:r w:rsidR="00274692">
        <w:rPr>
          <w:rFonts w:hint="eastAsia"/>
          <w:color w:val="000000"/>
          <w:szCs w:val="21"/>
        </w:rPr>
        <w:t>亦可跻身人类历史上</w:t>
      </w:r>
      <w:r w:rsidRPr="00C078F0">
        <w:rPr>
          <w:rFonts w:hint="eastAsia"/>
          <w:color w:val="000000"/>
          <w:szCs w:val="21"/>
        </w:rPr>
        <w:t>最具标志性的历史人物之列。</w:t>
      </w:r>
      <w:r w:rsidR="00274692">
        <w:rPr>
          <w:rFonts w:hint="eastAsia"/>
          <w:color w:val="000000"/>
          <w:szCs w:val="21"/>
        </w:rPr>
        <w:t>他们</w:t>
      </w:r>
      <w:r w:rsidRPr="00C078F0">
        <w:rPr>
          <w:rFonts w:hint="eastAsia"/>
          <w:color w:val="000000"/>
          <w:szCs w:val="21"/>
        </w:rPr>
        <w:t>定义了各自所处的时代，对全球数千万民众的生活产生了深远影响。但比起二人各自的卓越成就，更非同寻常的是他们之间</w:t>
      </w:r>
      <w:r w:rsidR="00274692">
        <w:rPr>
          <w:rFonts w:hint="eastAsia"/>
          <w:color w:val="000000"/>
          <w:szCs w:val="21"/>
        </w:rPr>
        <w:t>的</w:t>
      </w:r>
      <w:r w:rsidRPr="00C078F0">
        <w:rPr>
          <w:rFonts w:hint="eastAsia"/>
          <w:color w:val="000000"/>
          <w:szCs w:val="21"/>
        </w:rPr>
        <w:t>独特羁绊：丘吉尔辅佐女王平稳开启统治生涯，伊丽莎白也让丘吉尔得以体面从容地卸任退休，在其政治生涯落幕之际，稳固了他的历史功绩与声望。</w:t>
      </w:r>
    </w:p>
    <w:p w14:paraId="57B58548" w14:textId="77777777" w:rsidR="00C078F0" w:rsidRPr="00C078F0" w:rsidRDefault="00C078F0" w:rsidP="00C078F0">
      <w:pPr>
        <w:rPr>
          <w:color w:val="000000"/>
          <w:szCs w:val="21"/>
        </w:rPr>
      </w:pPr>
    </w:p>
    <w:p w14:paraId="16191ACE" w14:textId="69C70554" w:rsidR="004209F2" w:rsidRPr="004209F2" w:rsidRDefault="00C078F0" w:rsidP="00274692">
      <w:pPr>
        <w:ind w:firstLine="420"/>
        <w:rPr>
          <w:color w:val="000000"/>
          <w:szCs w:val="21"/>
        </w:rPr>
      </w:pPr>
      <w:r w:rsidRPr="00C078F0">
        <w:rPr>
          <w:rFonts w:hint="eastAsia"/>
          <w:color w:val="000000"/>
          <w:szCs w:val="21"/>
        </w:rPr>
        <w:t>本书依托政府档案与私人馆藏中此前从未公开的史料，为这段具有历史意义的君臣关系带来全新解读，揭示了二人富有成效的合作，如何深刻影响并塑造了英国君主制与国家发展格局。</w:t>
      </w:r>
    </w:p>
    <w:p w14:paraId="2386C3B1" w14:textId="77777777" w:rsidR="00E71A35" w:rsidRDefault="00E71A35">
      <w:pPr>
        <w:rPr>
          <w:b/>
          <w:color w:val="000000"/>
        </w:rPr>
      </w:pPr>
    </w:p>
    <w:p w14:paraId="040E2490" w14:textId="77777777" w:rsidR="004209F2" w:rsidRDefault="004209F2">
      <w:pPr>
        <w:rPr>
          <w:b/>
          <w:color w:val="000000"/>
        </w:rPr>
      </w:pPr>
    </w:p>
    <w:p w14:paraId="2D9D51D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758D742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6666F07" w14:textId="3315B1F5" w:rsidR="00274692" w:rsidRDefault="004209F2" w:rsidP="00274692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274692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0E0FBB8" wp14:editId="762F1798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310640" cy="1319530"/>
            <wp:effectExtent l="0" t="0" r="3810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32" cy="13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5551" w:rsidRPr="00274692">
        <w:rPr>
          <w:rFonts w:hint="eastAsia"/>
          <w:b/>
          <w:bCs/>
          <w:color w:val="000000"/>
          <w:szCs w:val="21"/>
          <w:lang w:val="en"/>
        </w:rPr>
        <w:t>奈杰尔</w:t>
      </w:r>
      <w:r w:rsidR="00D85551" w:rsidRPr="00274692">
        <w:rPr>
          <w:rFonts w:eastAsia="微软雅黑"/>
          <w:b/>
          <w:bCs/>
          <w:color w:val="000000"/>
          <w:szCs w:val="21"/>
          <w:lang w:val="en"/>
        </w:rPr>
        <w:t>·</w:t>
      </w:r>
      <w:r w:rsidR="00D85551" w:rsidRPr="00274692">
        <w:rPr>
          <w:rFonts w:ascii="宋体" w:hAnsi="宋体" w:cs="宋体" w:hint="eastAsia"/>
          <w:b/>
          <w:bCs/>
          <w:color w:val="000000"/>
          <w:szCs w:val="21"/>
          <w:lang w:val="en"/>
        </w:rPr>
        <w:t>弗莱彻</w:t>
      </w:r>
      <w:r w:rsidR="00274692" w:rsidRPr="00274692">
        <w:rPr>
          <w:rFonts w:ascii="宋体" w:hAnsi="宋体" w:cs="宋体" w:hint="eastAsia"/>
          <w:b/>
          <w:bCs/>
          <w:color w:val="000000"/>
          <w:szCs w:val="21"/>
          <w:lang w:val="en"/>
        </w:rPr>
        <w:t>博士（</w:t>
      </w:r>
      <w:r w:rsidR="00274692" w:rsidRPr="00274692">
        <w:rPr>
          <w:b/>
          <w:bCs/>
          <w:color w:val="000000"/>
          <w:szCs w:val="21"/>
          <w:lang w:val="en"/>
        </w:rPr>
        <w:t>Dr Nigel Fletcher</w:t>
      </w:r>
      <w:r w:rsidR="00274692" w:rsidRPr="00274692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="00274692" w:rsidRPr="00274692">
        <w:rPr>
          <w:rFonts w:ascii="宋体" w:hAnsi="宋体" w:cs="宋体" w:hint="eastAsia"/>
          <w:color w:val="000000"/>
          <w:szCs w:val="21"/>
          <w:lang w:val="en"/>
        </w:rPr>
        <w:t>是政治历史学家、作家兼媒体评论人，专攻当代英国政治与英国宪法领域，同时深耕王室职能及王室历史相关研究。他现任伦敦国王学院客座研究员，亦是反对党研究中心联合创始人。</w:t>
      </w:r>
    </w:p>
    <w:p w14:paraId="564CDE9A" w14:textId="77777777" w:rsidR="00D85551" w:rsidRPr="00274692" w:rsidRDefault="00D85551" w:rsidP="00D85551">
      <w:pPr>
        <w:rPr>
          <w:rFonts w:hint="eastAsia"/>
          <w:color w:val="000000"/>
          <w:szCs w:val="21"/>
          <w:lang w:val="en"/>
        </w:rPr>
      </w:pPr>
    </w:p>
    <w:p w14:paraId="7646BD04" w14:textId="19656280" w:rsidR="004209F2" w:rsidRPr="004209F2" w:rsidRDefault="00274692" w:rsidP="00274692">
      <w:pPr>
        <w:ind w:firstLineChars="200" w:firstLine="420"/>
        <w:rPr>
          <w:color w:val="000000"/>
          <w:szCs w:val="21"/>
          <w:lang w:val="en"/>
        </w:rPr>
      </w:pPr>
      <w:r w:rsidRPr="00274692">
        <w:rPr>
          <w:rFonts w:hint="eastAsia"/>
          <w:color w:val="000000"/>
          <w:szCs w:val="21"/>
          <w:lang w:val="en"/>
        </w:rPr>
        <w:t>奈杰尔</w:t>
      </w:r>
      <w:r w:rsidRPr="00274692">
        <w:rPr>
          <w:rFonts w:eastAsia="微软雅黑"/>
          <w:color w:val="000000"/>
          <w:szCs w:val="21"/>
          <w:lang w:val="en"/>
        </w:rPr>
        <w:t>·</w:t>
      </w:r>
      <w:r w:rsidRPr="00274692">
        <w:rPr>
          <w:rFonts w:ascii="宋体" w:hAnsi="宋体" w:cs="宋体" w:hint="eastAsia"/>
          <w:color w:val="000000"/>
          <w:szCs w:val="21"/>
          <w:lang w:val="en"/>
        </w:rPr>
        <w:t>弗莱彻博士身为政治历史学家，同时创办了反对党研究中心。他担任迈尔恩德研究所肯</w:t>
      </w:r>
      <w:r w:rsidRPr="00274692">
        <w:rPr>
          <w:rFonts w:eastAsia="微软雅黑"/>
          <w:color w:val="000000"/>
          <w:szCs w:val="21"/>
          <w:lang w:val="en"/>
        </w:rPr>
        <w:t>·</w:t>
      </w:r>
      <w:r w:rsidRPr="00274692">
        <w:rPr>
          <w:rFonts w:ascii="宋体" w:hAnsi="宋体" w:cs="宋体" w:hint="eastAsia"/>
          <w:color w:val="000000"/>
          <w:szCs w:val="21"/>
          <w:lang w:val="en"/>
        </w:rPr>
        <w:t>杨纪念研究员，兼任伦敦国王学院客座研究员，并曾在该校讲授政治学与当代史课程，执教时长七年</w:t>
      </w:r>
      <w:r w:rsidRPr="00274692">
        <w:rPr>
          <w:rFonts w:hint="eastAsia"/>
          <w:color w:val="000000"/>
          <w:szCs w:val="21"/>
          <w:lang w:val="en"/>
        </w:rPr>
        <w:t>。</w:t>
      </w:r>
      <w:r w:rsidR="00EF4CE1" w:rsidRPr="00EF4CE1">
        <w:rPr>
          <w:rFonts w:hint="eastAsia"/>
          <w:color w:val="000000"/>
          <w:szCs w:val="21"/>
          <w:lang w:val="en"/>
        </w:rPr>
        <w:t>除从事学术写作与教学工作外，弗莱彻还频繁受邀出镜媒体，针对当代及历史层面的政治与宪制议题发表专业评论与深度分析。</w:t>
      </w:r>
    </w:p>
    <w:p w14:paraId="73A63106" w14:textId="77777777" w:rsidR="004209F2" w:rsidRPr="004209F2" w:rsidRDefault="004209F2">
      <w:pPr>
        <w:rPr>
          <w:b/>
          <w:color w:val="000000"/>
        </w:rPr>
      </w:pPr>
    </w:p>
    <w:p w14:paraId="49B3A346" w14:textId="77777777" w:rsidR="004209F2" w:rsidRPr="004209F2" w:rsidRDefault="004209F2">
      <w:pPr>
        <w:rPr>
          <w:b/>
          <w:color w:val="000000"/>
        </w:rPr>
      </w:pPr>
    </w:p>
    <w:p w14:paraId="0B8B841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256D05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782F0E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5614F5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12EE4D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F0E43E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4FE46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0FA74C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35EA7A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1533FD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1C5B49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8AEAEC5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739D34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E627B0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5850D48E" wp14:editId="2FF72F7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A828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613B" w14:textId="77777777" w:rsidR="005C010C" w:rsidRDefault="005C010C">
      <w:r>
        <w:separator/>
      </w:r>
    </w:p>
  </w:endnote>
  <w:endnote w:type="continuationSeparator" w:id="0">
    <w:p w14:paraId="17622EDC" w14:textId="77777777" w:rsidR="005C010C" w:rsidRDefault="005C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444E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964EE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65D192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C9BD4D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14077B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6551" w14:textId="77777777" w:rsidR="005C010C" w:rsidRDefault="005C010C">
      <w:r>
        <w:separator/>
      </w:r>
    </w:p>
  </w:footnote>
  <w:footnote w:type="continuationSeparator" w:id="0">
    <w:p w14:paraId="6A6EF509" w14:textId="77777777" w:rsidR="005C010C" w:rsidRDefault="005C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939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80D29" wp14:editId="1E9DABD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96FB9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3F4895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471BA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54C8F"/>
    <w:rsid w:val="00265795"/>
    <w:rsid w:val="002727E9"/>
    <w:rsid w:val="00274692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895"/>
    <w:rsid w:val="003F4DC2"/>
    <w:rsid w:val="003F745B"/>
    <w:rsid w:val="004039C9"/>
    <w:rsid w:val="004209F2"/>
    <w:rsid w:val="00422383"/>
    <w:rsid w:val="00422C0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010C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C5D5A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0A07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342D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8F0"/>
    <w:rsid w:val="00C117A9"/>
    <w:rsid w:val="00C1399B"/>
    <w:rsid w:val="00C16D2E"/>
    <w:rsid w:val="00C25488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5551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4CE1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749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9E2F82"/>
  <w15:docId w15:val="{7D27B7A9-75D2-4997-8E87-15335589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53</TotalTime>
  <Pages>3</Pages>
  <Words>915</Words>
  <Characters>1200</Characters>
  <Application>Microsoft Office Word</Application>
  <DocSecurity>0</DocSecurity>
  <Lines>60</Lines>
  <Paragraphs>49</Paragraphs>
  <ScaleCrop>false</ScaleCrop>
  <Company>2ndSpAcE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6</cp:revision>
  <cp:lastPrinted>2005-06-10T06:33:00Z</cp:lastPrinted>
  <dcterms:created xsi:type="dcterms:W3CDTF">2026-05-12T04:20:00Z</dcterms:created>
  <dcterms:modified xsi:type="dcterms:W3CDTF">2026-05-13T05:59:00Z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