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4269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DE76EB7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28F41A4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CD5FE48" w14:textId="77777777" w:rsidR="00E94906" w:rsidRDefault="00E94906">
      <w:pPr>
        <w:rPr>
          <w:b/>
          <w:color w:val="000000"/>
          <w:szCs w:val="21"/>
        </w:rPr>
      </w:pPr>
    </w:p>
    <w:p w14:paraId="0888D17F" w14:textId="5804C83A" w:rsidR="004209F2" w:rsidRPr="004209F2" w:rsidRDefault="00C72AD7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B1D1628" wp14:editId="296B6715">
            <wp:simplePos x="0" y="0"/>
            <wp:positionH relativeFrom="margin">
              <wp:posOffset>4088765</wp:posOffset>
            </wp:positionH>
            <wp:positionV relativeFrom="paragraph">
              <wp:posOffset>18415</wp:posOffset>
            </wp:positionV>
            <wp:extent cx="1310005" cy="2018030"/>
            <wp:effectExtent l="0" t="0" r="4445" b="1270"/>
            <wp:wrapSquare wrapText="bothSides"/>
            <wp:docPr id="5476064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857568">
        <w:rPr>
          <w:rFonts w:hint="eastAsia"/>
          <w:b/>
          <w:szCs w:val="21"/>
        </w:rPr>
        <w:t>逃亡者</w:t>
      </w:r>
      <w:r w:rsidR="004209F2" w:rsidRPr="004209F2">
        <w:rPr>
          <w:b/>
          <w:szCs w:val="21"/>
        </w:rPr>
        <w:t>》</w:t>
      </w:r>
    </w:p>
    <w:p w14:paraId="03D9B79A" w14:textId="16EEB95C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5D7BF6">
        <w:rPr>
          <w:rFonts w:hint="eastAsia"/>
          <w:b/>
          <w:szCs w:val="21"/>
        </w:rPr>
        <w:t>THE RUNNER</w:t>
      </w:r>
    </w:p>
    <w:p w14:paraId="526546D7" w14:textId="03A8B12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C72AD7" w:rsidRPr="00C72AD7">
        <w:rPr>
          <w:b/>
          <w:color w:val="000000"/>
          <w:szCs w:val="21"/>
        </w:rPr>
        <w:t>Scarlett Thomas</w:t>
      </w:r>
    </w:p>
    <w:p w14:paraId="125B9347" w14:textId="1CD3F9E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F11F4D" w:rsidRPr="004B3658">
        <w:rPr>
          <w:b/>
          <w:bCs/>
          <w:color w:val="000000"/>
          <w:szCs w:val="21"/>
        </w:rPr>
        <w:t>Scribner UK</w:t>
      </w:r>
      <w:r w:rsidR="00F11F4D">
        <w:rPr>
          <w:rFonts w:hint="eastAsia"/>
          <w:b/>
          <w:bCs/>
          <w:color w:val="000000"/>
          <w:szCs w:val="21"/>
        </w:rPr>
        <w:t>/</w:t>
      </w:r>
      <w:r w:rsidR="00F11F4D" w:rsidRPr="00B83CAC">
        <w:rPr>
          <w:b/>
          <w:bCs/>
          <w:color w:val="000000"/>
          <w:szCs w:val="21"/>
        </w:rPr>
        <w:t>Simon &amp; Schuster</w:t>
      </w:r>
    </w:p>
    <w:p w14:paraId="5E2DD738" w14:textId="5D88132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F7580F">
        <w:rPr>
          <w:rFonts w:hint="eastAsia"/>
          <w:b/>
          <w:color w:val="000000"/>
          <w:szCs w:val="21"/>
        </w:rPr>
        <w:t>DHA/</w:t>
      </w:r>
      <w:r>
        <w:rPr>
          <w:b/>
          <w:color w:val="000000"/>
          <w:szCs w:val="21"/>
        </w:rPr>
        <w:t>ANA/Brady</w:t>
      </w:r>
    </w:p>
    <w:p w14:paraId="1FA663AD" w14:textId="2F22352E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C72AD7">
        <w:rPr>
          <w:rFonts w:hint="eastAsia"/>
          <w:b/>
          <w:color w:val="000000"/>
          <w:szCs w:val="21"/>
        </w:rPr>
        <w:t>336</w:t>
      </w:r>
      <w:r>
        <w:rPr>
          <w:b/>
          <w:color w:val="000000"/>
          <w:szCs w:val="21"/>
        </w:rPr>
        <w:t>页</w:t>
      </w:r>
    </w:p>
    <w:p w14:paraId="4D4A9FA4" w14:textId="194AF11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C72AD7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C72AD7">
        <w:rPr>
          <w:rFonts w:hint="eastAsia"/>
          <w:b/>
          <w:color w:val="000000"/>
          <w:szCs w:val="21"/>
        </w:rPr>
        <w:t>7</w:t>
      </w:r>
      <w:r w:rsidRPr="004209F2">
        <w:rPr>
          <w:b/>
          <w:color w:val="000000"/>
          <w:szCs w:val="21"/>
        </w:rPr>
        <w:t>月</w:t>
      </w:r>
    </w:p>
    <w:p w14:paraId="42DB2E78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6D928DE7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A5ACEBB" w14:textId="763B324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857568">
        <w:rPr>
          <w:rFonts w:hint="eastAsia"/>
          <w:b/>
          <w:color w:val="000000"/>
          <w:szCs w:val="21"/>
        </w:rPr>
        <w:t>文学小说</w:t>
      </w:r>
    </w:p>
    <w:p w14:paraId="78B9A07D" w14:textId="4AB80425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044EE356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173FA89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BE1F5AB" w14:textId="77777777" w:rsidR="004209F2" w:rsidRPr="004209F2" w:rsidRDefault="004209F2" w:rsidP="004209F2">
      <w:pPr>
        <w:rPr>
          <w:color w:val="000000"/>
          <w:szCs w:val="21"/>
        </w:rPr>
      </w:pPr>
    </w:p>
    <w:p w14:paraId="6A62B240" w14:textId="05C4731E" w:rsidR="00F11F4D" w:rsidRPr="00857568" w:rsidRDefault="00F11F4D" w:rsidP="00F11F4D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857568">
        <w:rPr>
          <w:rFonts w:ascii="楷体" w:eastAsia="楷体" w:hAnsi="楷体" w:hint="eastAsia"/>
          <w:b/>
          <w:bCs/>
          <w:color w:val="000000"/>
          <w:szCs w:val="21"/>
        </w:rPr>
        <w:t>《梦游者》（</w:t>
      </w:r>
      <w:r w:rsidRPr="00857568">
        <w:rPr>
          <w:rFonts w:eastAsia="楷体"/>
          <w:b/>
          <w:bCs/>
          <w:i/>
          <w:iCs/>
          <w:color w:val="000000"/>
          <w:szCs w:val="21"/>
        </w:rPr>
        <w:t>The Sleepwalkers</w:t>
      </w:r>
      <w:r w:rsidRPr="00857568">
        <w:rPr>
          <w:rFonts w:ascii="楷体" w:eastAsia="楷体" w:hAnsi="楷体" w:hint="eastAsia"/>
          <w:b/>
          <w:bCs/>
          <w:color w:val="000000"/>
          <w:szCs w:val="21"/>
        </w:rPr>
        <w:t>）与《Y先生的结局》（</w:t>
      </w:r>
      <w:r w:rsidRPr="00857568">
        <w:rPr>
          <w:rFonts w:eastAsia="楷体"/>
          <w:b/>
          <w:bCs/>
          <w:i/>
          <w:iCs/>
          <w:color w:val="000000"/>
          <w:szCs w:val="21"/>
        </w:rPr>
        <w:t>The End of Mr. Y</w:t>
      </w:r>
      <w:r w:rsidRPr="00857568">
        <w:rPr>
          <w:rFonts w:ascii="楷体" w:eastAsia="楷体" w:hAnsi="楷体" w:hint="eastAsia"/>
          <w:b/>
          <w:bCs/>
          <w:color w:val="000000"/>
          <w:szCs w:val="21"/>
        </w:rPr>
        <w:t>）畅销书作者、英国最令人瞩目的小说家之一斯嘉丽·托马斯（</w:t>
      </w:r>
      <w:r w:rsidRPr="00857568">
        <w:rPr>
          <w:rFonts w:eastAsia="楷体"/>
          <w:b/>
          <w:bCs/>
          <w:color w:val="000000"/>
          <w:szCs w:val="21"/>
        </w:rPr>
        <w:t>Scarlett Thomas</w:t>
      </w:r>
      <w:r w:rsidRPr="00857568">
        <w:rPr>
          <w:rFonts w:ascii="楷体" w:eastAsia="楷体" w:hAnsi="楷体" w:hint="eastAsia"/>
          <w:b/>
          <w:bCs/>
          <w:color w:val="000000"/>
          <w:szCs w:val="21"/>
        </w:rPr>
        <w:t>）将为我们带来又一部拓展思维边界</w:t>
      </w:r>
      <w:r w:rsidR="00FA660E" w:rsidRPr="00857568">
        <w:rPr>
          <w:rFonts w:ascii="楷体" w:eastAsia="楷体" w:hAnsi="楷体" w:hint="eastAsia"/>
          <w:b/>
          <w:bCs/>
          <w:color w:val="000000"/>
          <w:szCs w:val="21"/>
        </w:rPr>
        <w:t>、节奏飞快、具有黑色幽默感</w:t>
      </w:r>
      <w:r w:rsidRPr="00857568">
        <w:rPr>
          <w:rFonts w:ascii="楷体" w:eastAsia="楷体" w:hAnsi="楷体" w:hint="eastAsia"/>
          <w:b/>
          <w:bCs/>
          <w:color w:val="000000"/>
          <w:szCs w:val="21"/>
        </w:rPr>
        <w:t>的全新</w:t>
      </w:r>
      <w:r w:rsidR="00FA660E" w:rsidRPr="00857568">
        <w:rPr>
          <w:rFonts w:ascii="楷体" w:eastAsia="楷体" w:hAnsi="楷体" w:hint="eastAsia"/>
          <w:b/>
          <w:bCs/>
          <w:color w:val="000000"/>
          <w:szCs w:val="21"/>
        </w:rPr>
        <w:t>文学</w:t>
      </w:r>
      <w:r w:rsidRPr="00857568">
        <w:rPr>
          <w:rFonts w:ascii="楷体" w:eastAsia="楷体" w:hAnsi="楷体" w:hint="eastAsia"/>
          <w:b/>
          <w:bCs/>
          <w:color w:val="000000"/>
          <w:szCs w:val="21"/>
        </w:rPr>
        <w:t>惊悚小说——《</w:t>
      </w:r>
      <w:r w:rsidR="005D7BF6">
        <w:rPr>
          <w:rFonts w:ascii="楷体" w:eastAsia="楷体" w:hAnsi="楷体" w:hint="eastAsia"/>
          <w:b/>
          <w:bCs/>
          <w:color w:val="000000"/>
          <w:szCs w:val="21"/>
        </w:rPr>
        <w:t>逃亡者</w:t>
      </w:r>
      <w:r w:rsidRPr="00857568">
        <w:rPr>
          <w:rFonts w:ascii="楷体" w:eastAsia="楷体" w:hAnsi="楷体" w:hint="eastAsia"/>
          <w:b/>
          <w:bCs/>
          <w:color w:val="000000"/>
          <w:szCs w:val="21"/>
        </w:rPr>
        <w:t>》。</w:t>
      </w:r>
    </w:p>
    <w:p w14:paraId="35A777F8" w14:textId="77777777" w:rsidR="00F11F4D" w:rsidRPr="00857568" w:rsidRDefault="00F11F4D" w:rsidP="00F11F4D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615A5EE2" w14:textId="09DCBF91" w:rsidR="00F11F4D" w:rsidRPr="00857568" w:rsidRDefault="00F11F4D" w:rsidP="00F11F4D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857568">
        <w:rPr>
          <w:rFonts w:ascii="楷体" w:eastAsia="楷体" w:hAnsi="楷体" w:hint="eastAsia"/>
          <w:color w:val="000000"/>
          <w:szCs w:val="21"/>
        </w:rPr>
        <w:t>故事</w:t>
      </w:r>
      <w:r w:rsidR="00FA660E" w:rsidRPr="00857568">
        <w:rPr>
          <w:rFonts w:ascii="楷体" w:eastAsia="楷体" w:hAnsi="楷体" w:hint="eastAsia"/>
          <w:color w:val="000000"/>
          <w:szCs w:val="21"/>
        </w:rPr>
        <w:t>从</w:t>
      </w:r>
      <w:r w:rsidRPr="00857568">
        <w:rPr>
          <w:rFonts w:ascii="楷体" w:eastAsia="楷体" w:hAnsi="楷体" w:hint="eastAsia"/>
          <w:color w:val="000000"/>
          <w:szCs w:val="21"/>
        </w:rPr>
        <w:t>主人公</w:t>
      </w:r>
      <w:r w:rsidR="00FA660E" w:rsidRPr="00857568">
        <w:rPr>
          <w:rFonts w:ascii="楷体" w:eastAsia="楷体" w:hAnsi="楷体" w:hint="eastAsia"/>
          <w:color w:val="000000"/>
          <w:szCs w:val="21"/>
        </w:rPr>
        <w:t>杰伊（</w:t>
      </w:r>
      <w:r w:rsidR="00FA660E" w:rsidRPr="00857568">
        <w:rPr>
          <w:rFonts w:eastAsia="楷体"/>
          <w:color w:val="000000"/>
          <w:szCs w:val="21"/>
        </w:rPr>
        <w:t>Jay</w:t>
      </w:r>
      <w:r w:rsidR="00FA660E" w:rsidRPr="00857568">
        <w:rPr>
          <w:rFonts w:ascii="楷体" w:eastAsia="楷体" w:hAnsi="楷体" w:hint="eastAsia"/>
          <w:color w:val="000000"/>
          <w:szCs w:val="21"/>
        </w:rPr>
        <w:t>）</w:t>
      </w:r>
      <w:r w:rsidRPr="00857568">
        <w:rPr>
          <w:rFonts w:ascii="楷体" w:eastAsia="楷体" w:hAnsi="楷体" w:hint="eastAsia"/>
          <w:color w:val="000000"/>
          <w:szCs w:val="21"/>
        </w:rPr>
        <w:t>在希腊小岛上</w:t>
      </w:r>
      <w:r w:rsidR="00FA660E" w:rsidRPr="00857568">
        <w:rPr>
          <w:rFonts w:ascii="楷体" w:eastAsia="楷体" w:hAnsi="楷体" w:hint="eastAsia"/>
          <w:color w:val="000000"/>
          <w:szCs w:val="21"/>
        </w:rPr>
        <w:t>的</w:t>
      </w:r>
      <w:r w:rsidRPr="00857568">
        <w:rPr>
          <w:rFonts w:ascii="楷体" w:eastAsia="楷体" w:hAnsi="楷体" w:hint="eastAsia"/>
          <w:color w:val="000000"/>
          <w:szCs w:val="21"/>
        </w:rPr>
        <w:t>逃命</w:t>
      </w:r>
      <w:r w:rsidR="00FA660E" w:rsidRPr="00857568">
        <w:rPr>
          <w:rFonts w:ascii="楷体" w:eastAsia="楷体" w:hAnsi="楷体" w:hint="eastAsia"/>
          <w:color w:val="000000"/>
          <w:szCs w:val="21"/>
        </w:rPr>
        <w:t>开始</w:t>
      </w:r>
      <w:r w:rsidRPr="00857568">
        <w:rPr>
          <w:rFonts w:ascii="楷体" w:eastAsia="楷体" w:hAnsi="楷体" w:hint="eastAsia"/>
          <w:color w:val="000000"/>
          <w:szCs w:val="21"/>
        </w:rPr>
        <w:t>：他</w:t>
      </w:r>
      <w:r w:rsidR="00FA660E" w:rsidRPr="00857568">
        <w:rPr>
          <w:rFonts w:ascii="楷体" w:eastAsia="楷体" w:hAnsi="楷体" w:hint="eastAsia"/>
          <w:color w:val="000000"/>
          <w:szCs w:val="21"/>
        </w:rPr>
        <w:t>身上</w:t>
      </w:r>
      <w:r w:rsidRPr="00857568">
        <w:rPr>
          <w:rFonts w:ascii="楷体" w:eastAsia="楷体" w:hAnsi="楷体" w:hint="eastAsia"/>
          <w:color w:val="000000"/>
          <w:szCs w:val="21"/>
        </w:rPr>
        <w:t>没有护照，几乎没有现金，唯一能动用的“货币”竟然是上一</w:t>
      </w:r>
      <w:r w:rsidR="00FA660E" w:rsidRPr="00857568">
        <w:rPr>
          <w:rFonts w:ascii="楷体" w:eastAsia="楷体" w:hAnsi="楷体" w:hint="eastAsia"/>
          <w:color w:val="000000"/>
          <w:szCs w:val="21"/>
        </w:rPr>
        <w:t>个身份剩下</w:t>
      </w:r>
      <w:r w:rsidRPr="00857568">
        <w:rPr>
          <w:rFonts w:ascii="楷体" w:eastAsia="楷体" w:hAnsi="楷体" w:hint="eastAsia"/>
          <w:color w:val="000000"/>
          <w:szCs w:val="21"/>
        </w:rPr>
        <w:t>的航空里程和酒店积分</w:t>
      </w:r>
      <w:r w:rsidR="00FA660E" w:rsidRPr="00857568">
        <w:rPr>
          <w:rFonts w:ascii="楷体" w:eastAsia="楷体" w:hAnsi="楷体" w:hint="eastAsia"/>
          <w:color w:val="000000"/>
          <w:szCs w:val="21"/>
        </w:rPr>
        <w:t>。然而，</w:t>
      </w:r>
      <w:r w:rsidRPr="00857568">
        <w:rPr>
          <w:rFonts w:ascii="楷体" w:eastAsia="楷体" w:hAnsi="楷体" w:hint="eastAsia"/>
          <w:color w:val="000000"/>
          <w:szCs w:val="21"/>
        </w:rPr>
        <w:t>追杀他的刺客已经逼近，</w:t>
      </w:r>
      <w:r w:rsidR="00FA660E" w:rsidRPr="00857568">
        <w:rPr>
          <w:rFonts w:ascii="楷体" w:eastAsia="楷体" w:hAnsi="楷体"/>
          <w:color w:val="000000"/>
          <w:szCs w:val="21"/>
        </w:rPr>
        <w:t>他</w:t>
      </w:r>
      <w:r w:rsidR="00FA660E" w:rsidRPr="00857568">
        <w:rPr>
          <w:rFonts w:ascii="楷体" w:eastAsia="楷体" w:hAnsi="楷体" w:hint="eastAsia"/>
          <w:color w:val="000000"/>
          <w:szCs w:val="21"/>
        </w:rPr>
        <w:t>只能</w:t>
      </w:r>
      <w:r w:rsidR="00FA660E" w:rsidRPr="00857568">
        <w:rPr>
          <w:rFonts w:ascii="楷体" w:eastAsia="楷体" w:hAnsi="楷体"/>
          <w:color w:val="000000"/>
          <w:szCs w:val="21"/>
        </w:rPr>
        <w:t>跳上一艘开往塞浦路斯的双体船，先与两个自称驱魔人的怪人同行，随后又被卷入一桩为独裁者处理</w:t>
      </w:r>
      <w:r w:rsidR="00FD3C0F">
        <w:rPr>
          <w:rFonts w:ascii="楷体" w:eastAsia="楷体" w:hAnsi="楷体" w:hint="eastAsia"/>
          <w:color w:val="000000"/>
          <w:szCs w:val="21"/>
        </w:rPr>
        <w:t>“</w:t>
      </w:r>
      <w:r w:rsidR="00FA660E" w:rsidRPr="00857568">
        <w:rPr>
          <w:rFonts w:ascii="楷体" w:eastAsia="楷体" w:hAnsi="楷体"/>
          <w:color w:val="000000"/>
          <w:szCs w:val="21"/>
        </w:rPr>
        <w:t>鬼魂</w:t>
      </w:r>
      <w:r w:rsidR="00FD3C0F">
        <w:rPr>
          <w:rFonts w:ascii="楷体" w:eastAsia="楷体" w:hAnsi="楷体" w:hint="eastAsia"/>
          <w:color w:val="000000"/>
          <w:szCs w:val="21"/>
        </w:rPr>
        <w:t>”</w:t>
      </w:r>
      <w:r w:rsidR="00FA660E" w:rsidRPr="00857568">
        <w:rPr>
          <w:rFonts w:ascii="楷体" w:eastAsia="楷体" w:hAnsi="楷体"/>
          <w:color w:val="000000"/>
          <w:szCs w:val="21"/>
        </w:rPr>
        <w:t>的荒诞任务。</w:t>
      </w:r>
      <w:r w:rsidRPr="00857568">
        <w:rPr>
          <w:rFonts w:ascii="楷体" w:eastAsia="楷体" w:hAnsi="楷体" w:hint="eastAsia"/>
          <w:color w:val="000000"/>
          <w:szCs w:val="21"/>
        </w:rPr>
        <w:t>这个</w:t>
      </w:r>
      <w:r w:rsidR="006B4C81" w:rsidRPr="00857568">
        <w:rPr>
          <w:rFonts w:ascii="楷体" w:eastAsia="楷体" w:hAnsi="楷体" w:hint="eastAsia"/>
          <w:color w:val="000000"/>
          <w:szCs w:val="21"/>
        </w:rPr>
        <w:t>逃亡故事的</w:t>
      </w:r>
      <w:r w:rsidRPr="00857568">
        <w:rPr>
          <w:rFonts w:ascii="楷体" w:eastAsia="楷体" w:hAnsi="楷体" w:hint="eastAsia"/>
          <w:color w:val="000000"/>
          <w:szCs w:val="21"/>
        </w:rPr>
        <w:t>设定本身足够荒诞，</w:t>
      </w:r>
      <w:r w:rsidR="006B4C81" w:rsidRPr="00857568">
        <w:rPr>
          <w:rFonts w:ascii="楷体" w:eastAsia="楷体" w:hAnsi="楷体" w:hint="eastAsia"/>
          <w:color w:val="000000"/>
          <w:szCs w:val="21"/>
        </w:rPr>
        <w:t>而且融合了</w:t>
      </w:r>
      <w:r w:rsidRPr="00857568">
        <w:rPr>
          <w:rFonts w:ascii="楷体" w:eastAsia="楷体" w:hAnsi="楷体" w:hint="eastAsia"/>
          <w:color w:val="000000"/>
          <w:szCs w:val="21"/>
        </w:rPr>
        <w:t>加密货币、</w:t>
      </w:r>
      <w:proofErr w:type="gramStart"/>
      <w:r w:rsidRPr="00857568">
        <w:rPr>
          <w:rFonts w:ascii="楷体" w:eastAsia="楷体" w:hAnsi="楷体" w:hint="eastAsia"/>
          <w:color w:val="000000"/>
          <w:szCs w:val="21"/>
        </w:rPr>
        <w:t>暗网追杀</w:t>
      </w:r>
      <w:proofErr w:type="gramEnd"/>
      <w:r w:rsidRPr="00857568">
        <w:rPr>
          <w:rFonts w:ascii="楷体" w:eastAsia="楷体" w:hAnsi="楷体" w:hint="eastAsia"/>
          <w:color w:val="000000"/>
          <w:szCs w:val="21"/>
        </w:rPr>
        <w:t>、宗教驱魔、金融骗局和《约拿书》式的命运隐喻</w:t>
      </w:r>
      <w:r w:rsidR="006B4C81" w:rsidRPr="00857568">
        <w:rPr>
          <w:rFonts w:ascii="楷体" w:eastAsia="楷体" w:hAnsi="楷体" w:hint="eastAsia"/>
          <w:color w:val="000000"/>
          <w:szCs w:val="21"/>
        </w:rPr>
        <w:t>等元素</w:t>
      </w:r>
      <w:r w:rsidRPr="00857568">
        <w:rPr>
          <w:rFonts w:ascii="楷体" w:eastAsia="楷体" w:hAnsi="楷体" w:hint="eastAsia"/>
          <w:color w:val="000000"/>
          <w:szCs w:val="21"/>
        </w:rPr>
        <w:t>，</w:t>
      </w:r>
      <w:proofErr w:type="gramStart"/>
      <w:r w:rsidR="006B4C81" w:rsidRPr="00857568">
        <w:rPr>
          <w:rFonts w:ascii="楷体" w:eastAsia="楷体" w:hAnsi="楷体" w:hint="eastAsia"/>
          <w:color w:val="000000"/>
          <w:szCs w:val="21"/>
        </w:rPr>
        <w:t>描绘受</w:t>
      </w:r>
      <w:proofErr w:type="gramEnd"/>
      <w:r w:rsidR="006B4C81" w:rsidRPr="00857568">
        <w:rPr>
          <w:rFonts w:ascii="楷体" w:eastAsia="楷体" w:hAnsi="楷体" w:hint="eastAsia"/>
          <w:color w:val="000000"/>
          <w:szCs w:val="21"/>
        </w:rPr>
        <w:t>金钱、身份、欲望、恐惧支配的</w:t>
      </w:r>
      <w:r w:rsidRPr="00857568">
        <w:rPr>
          <w:rFonts w:ascii="楷体" w:eastAsia="楷体" w:hAnsi="楷体" w:hint="eastAsia"/>
          <w:color w:val="000000"/>
          <w:szCs w:val="21"/>
        </w:rPr>
        <w:t>荒诞人生。</w:t>
      </w:r>
    </w:p>
    <w:p w14:paraId="62F6F1A5" w14:textId="77777777" w:rsidR="00F11F4D" w:rsidRPr="00857568" w:rsidRDefault="00F11F4D" w:rsidP="00F11F4D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36A13636" w14:textId="315DCBFB" w:rsidR="00F11F4D" w:rsidRPr="00857568" w:rsidRDefault="006B4C81" w:rsidP="00F11F4D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857568">
        <w:rPr>
          <w:rFonts w:ascii="楷体" w:eastAsia="楷体" w:hAnsi="楷体" w:hint="eastAsia"/>
          <w:color w:val="000000"/>
          <w:szCs w:val="21"/>
        </w:rPr>
        <w:t>杰伊作为书中</w:t>
      </w:r>
      <w:r w:rsidR="00F11F4D" w:rsidRPr="00857568">
        <w:rPr>
          <w:rFonts w:ascii="楷体" w:eastAsia="楷体" w:hAnsi="楷体" w:hint="eastAsia"/>
          <w:color w:val="000000"/>
          <w:szCs w:val="21"/>
        </w:rPr>
        <w:t>主角</w:t>
      </w:r>
      <w:r w:rsidRPr="00857568">
        <w:rPr>
          <w:rFonts w:ascii="楷体" w:eastAsia="楷体" w:hAnsi="楷体" w:hint="eastAsia"/>
          <w:color w:val="000000"/>
          <w:szCs w:val="21"/>
        </w:rPr>
        <w:t>，</w:t>
      </w:r>
      <w:r w:rsidR="00F11F4D" w:rsidRPr="00857568">
        <w:rPr>
          <w:rFonts w:ascii="楷体" w:eastAsia="楷体" w:hAnsi="楷体" w:hint="eastAsia"/>
          <w:color w:val="000000"/>
          <w:szCs w:val="21"/>
        </w:rPr>
        <w:t>聪明</w:t>
      </w:r>
      <w:r w:rsidRPr="00857568">
        <w:rPr>
          <w:rFonts w:ascii="楷体" w:eastAsia="楷体" w:hAnsi="楷体" w:hint="eastAsia"/>
          <w:color w:val="000000"/>
          <w:szCs w:val="21"/>
        </w:rPr>
        <w:t>、理性又擅长</w:t>
      </w:r>
      <w:r w:rsidR="00F11F4D" w:rsidRPr="00857568">
        <w:rPr>
          <w:rFonts w:ascii="楷体" w:eastAsia="楷体" w:hAnsi="楷体" w:hint="eastAsia"/>
          <w:color w:val="000000"/>
          <w:szCs w:val="21"/>
        </w:rPr>
        <w:t>计算</w:t>
      </w:r>
      <w:r w:rsidRPr="00857568">
        <w:rPr>
          <w:rFonts w:ascii="楷体" w:eastAsia="楷体" w:hAnsi="楷体" w:hint="eastAsia"/>
          <w:color w:val="000000"/>
          <w:szCs w:val="21"/>
        </w:rPr>
        <w:t>和</w:t>
      </w:r>
      <w:r w:rsidR="00F11F4D" w:rsidRPr="00857568">
        <w:rPr>
          <w:rFonts w:ascii="楷体" w:eastAsia="楷体" w:hAnsi="楷体" w:hint="eastAsia"/>
          <w:color w:val="000000"/>
          <w:szCs w:val="21"/>
        </w:rPr>
        <w:t>自我包装。但他越</w:t>
      </w:r>
      <w:r w:rsidRPr="00857568">
        <w:rPr>
          <w:rFonts w:ascii="楷体" w:eastAsia="楷体" w:hAnsi="楷体" w:hint="eastAsia"/>
          <w:color w:val="000000"/>
          <w:szCs w:val="21"/>
        </w:rPr>
        <w:t>想掌控人生</w:t>
      </w:r>
      <w:r w:rsidR="00F11F4D" w:rsidRPr="00857568">
        <w:rPr>
          <w:rFonts w:ascii="楷体" w:eastAsia="楷体" w:hAnsi="楷体" w:hint="eastAsia"/>
          <w:color w:val="000000"/>
          <w:szCs w:val="21"/>
        </w:rPr>
        <w:t>，生活</w:t>
      </w:r>
      <w:r w:rsidRPr="00857568">
        <w:rPr>
          <w:rFonts w:ascii="楷体" w:eastAsia="楷体" w:hAnsi="楷体" w:hint="eastAsia"/>
          <w:color w:val="000000"/>
          <w:szCs w:val="21"/>
        </w:rPr>
        <w:t>却更走向失控</w:t>
      </w:r>
      <w:r w:rsidR="00F11F4D" w:rsidRPr="00857568">
        <w:rPr>
          <w:rFonts w:ascii="楷体" w:eastAsia="楷体" w:hAnsi="楷体" w:hint="eastAsia"/>
          <w:color w:val="000000"/>
          <w:szCs w:val="21"/>
        </w:rPr>
        <w:t>。</w:t>
      </w:r>
      <w:r w:rsidRPr="00857568">
        <w:rPr>
          <w:rFonts w:ascii="楷体" w:eastAsia="楷体" w:hAnsi="楷体"/>
          <w:color w:val="000000"/>
          <w:szCs w:val="21"/>
        </w:rPr>
        <w:t>从少年时代</w:t>
      </w:r>
      <w:r w:rsidRPr="00857568">
        <w:rPr>
          <w:rFonts w:ascii="楷体" w:eastAsia="楷体" w:hAnsi="楷体" w:hint="eastAsia"/>
          <w:color w:val="000000"/>
          <w:szCs w:val="21"/>
        </w:rPr>
        <w:t>经历</w:t>
      </w:r>
      <w:r w:rsidRPr="00857568">
        <w:rPr>
          <w:rFonts w:ascii="楷体" w:eastAsia="楷体" w:hAnsi="楷体"/>
          <w:color w:val="000000"/>
          <w:szCs w:val="21"/>
        </w:rPr>
        <w:t>贫穷与创伤，到2011年第一次真正逃亡，再到成年后不断更换身份、躲避杀手</w:t>
      </w:r>
      <w:r w:rsidRPr="00857568">
        <w:rPr>
          <w:rFonts w:ascii="楷体" w:eastAsia="楷体" w:hAnsi="楷体" w:hint="eastAsia"/>
          <w:color w:val="000000"/>
          <w:szCs w:val="21"/>
        </w:rPr>
        <w:t>，他</w:t>
      </w:r>
      <w:r w:rsidR="00F11F4D" w:rsidRPr="00857568">
        <w:rPr>
          <w:rFonts w:ascii="楷体" w:eastAsia="楷体" w:hAnsi="楷体" w:hint="eastAsia"/>
          <w:color w:val="000000"/>
          <w:szCs w:val="21"/>
        </w:rPr>
        <w:t>一直在“跑”——跑向财富</w:t>
      </w:r>
      <w:r w:rsidRPr="00857568">
        <w:rPr>
          <w:rFonts w:ascii="楷体" w:eastAsia="楷体" w:hAnsi="楷体" w:hint="eastAsia"/>
          <w:color w:val="000000"/>
          <w:szCs w:val="21"/>
        </w:rPr>
        <w:t>，</w:t>
      </w:r>
      <w:r w:rsidR="00F11F4D" w:rsidRPr="00857568">
        <w:rPr>
          <w:rFonts w:ascii="楷体" w:eastAsia="楷体" w:hAnsi="楷体" w:hint="eastAsia"/>
          <w:color w:val="000000"/>
          <w:szCs w:val="21"/>
        </w:rPr>
        <w:t>跑向新生活</w:t>
      </w:r>
      <w:r w:rsidRPr="00857568">
        <w:rPr>
          <w:rFonts w:ascii="楷体" w:eastAsia="楷体" w:hAnsi="楷体" w:hint="eastAsia"/>
          <w:color w:val="000000"/>
          <w:szCs w:val="21"/>
        </w:rPr>
        <w:t>，希望逃离</w:t>
      </w:r>
      <w:r w:rsidR="00F11F4D" w:rsidRPr="00857568">
        <w:rPr>
          <w:rFonts w:ascii="楷体" w:eastAsia="楷体" w:hAnsi="楷体" w:hint="eastAsia"/>
          <w:color w:val="000000"/>
          <w:szCs w:val="21"/>
        </w:rPr>
        <w:t>过去，也</w:t>
      </w:r>
      <w:r w:rsidRPr="00857568">
        <w:rPr>
          <w:rFonts w:ascii="楷体" w:eastAsia="楷体" w:hAnsi="楷体" w:hint="eastAsia"/>
          <w:color w:val="000000"/>
          <w:szCs w:val="21"/>
        </w:rPr>
        <w:t>逃离</w:t>
      </w:r>
      <w:r w:rsidR="00F11F4D" w:rsidRPr="00857568">
        <w:rPr>
          <w:rFonts w:ascii="楷体" w:eastAsia="楷体" w:hAnsi="楷体" w:hint="eastAsia"/>
          <w:color w:val="000000"/>
          <w:szCs w:val="21"/>
        </w:rPr>
        <w:t>自己内心不愿面对的</w:t>
      </w:r>
      <w:r w:rsidRPr="00857568">
        <w:rPr>
          <w:rFonts w:ascii="楷体" w:eastAsia="楷体" w:hAnsi="楷体" w:hint="eastAsia"/>
          <w:color w:val="000000"/>
          <w:szCs w:val="21"/>
        </w:rPr>
        <w:t>愧疚感</w:t>
      </w:r>
      <w:r w:rsidR="00F11F4D" w:rsidRPr="00857568">
        <w:rPr>
          <w:rFonts w:ascii="楷体" w:eastAsia="楷体" w:hAnsi="楷体" w:hint="eastAsia"/>
          <w:color w:val="000000"/>
          <w:szCs w:val="21"/>
        </w:rPr>
        <w:t>。</w:t>
      </w:r>
      <w:r w:rsidRPr="00857568">
        <w:rPr>
          <w:rFonts w:ascii="楷体" w:eastAsia="楷体" w:hAnsi="楷体" w:hint="eastAsia"/>
          <w:color w:val="000000"/>
          <w:szCs w:val="21"/>
        </w:rPr>
        <w:t>从故事情节看，这本小说表面</w:t>
      </w:r>
      <w:r w:rsidR="00F11F4D" w:rsidRPr="00857568">
        <w:rPr>
          <w:rFonts w:ascii="楷体" w:eastAsia="楷体" w:hAnsi="楷体" w:hint="eastAsia"/>
          <w:color w:val="000000"/>
          <w:szCs w:val="21"/>
        </w:rPr>
        <w:t>写</w:t>
      </w:r>
      <w:r w:rsidRPr="00857568">
        <w:rPr>
          <w:rFonts w:ascii="楷体" w:eastAsia="楷体" w:hAnsi="楷体" w:hint="eastAsia"/>
          <w:color w:val="000000"/>
          <w:szCs w:val="21"/>
        </w:rPr>
        <w:t>了</w:t>
      </w:r>
      <w:r w:rsidR="00F11F4D" w:rsidRPr="00857568">
        <w:rPr>
          <w:rFonts w:ascii="楷体" w:eastAsia="楷体" w:hAnsi="楷体" w:hint="eastAsia"/>
          <w:color w:val="000000"/>
          <w:szCs w:val="21"/>
        </w:rPr>
        <w:t>一个男人如何逃过一场又一场追杀；</w:t>
      </w:r>
      <w:r w:rsidRPr="00857568">
        <w:rPr>
          <w:rFonts w:ascii="楷体" w:eastAsia="楷体" w:hAnsi="楷体" w:hint="eastAsia"/>
          <w:color w:val="000000"/>
          <w:szCs w:val="21"/>
        </w:rPr>
        <w:t>但更深层面地</w:t>
      </w:r>
      <w:r w:rsidR="00F11F4D" w:rsidRPr="00857568">
        <w:rPr>
          <w:rFonts w:ascii="楷体" w:eastAsia="楷体" w:hAnsi="楷体" w:hint="eastAsia"/>
          <w:color w:val="000000"/>
          <w:szCs w:val="21"/>
        </w:rPr>
        <w:t>，它写的是一个人如何</w:t>
      </w:r>
      <w:r w:rsidRPr="00857568">
        <w:rPr>
          <w:rFonts w:ascii="楷体" w:eastAsia="楷体" w:hAnsi="楷体" w:hint="eastAsia"/>
          <w:color w:val="000000"/>
          <w:szCs w:val="21"/>
        </w:rPr>
        <w:t>想要逃离</w:t>
      </w:r>
      <w:r w:rsidR="00F11F4D" w:rsidRPr="00857568">
        <w:rPr>
          <w:rFonts w:ascii="楷体" w:eastAsia="楷体" w:hAnsi="楷体" w:hint="eastAsia"/>
          <w:color w:val="000000"/>
          <w:szCs w:val="21"/>
        </w:rPr>
        <w:t>自己曾经的选择、恐惧</w:t>
      </w:r>
      <w:r w:rsidRPr="00857568">
        <w:rPr>
          <w:rFonts w:ascii="楷体" w:eastAsia="楷体" w:hAnsi="楷体" w:hint="eastAsia"/>
          <w:color w:val="000000"/>
          <w:szCs w:val="21"/>
        </w:rPr>
        <w:t>与</w:t>
      </w:r>
      <w:r w:rsidR="00F11F4D" w:rsidRPr="00857568">
        <w:rPr>
          <w:rFonts w:ascii="楷体" w:eastAsia="楷体" w:hAnsi="楷体" w:hint="eastAsia"/>
          <w:color w:val="000000"/>
          <w:szCs w:val="21"/>
        </w:rPr>
        <w:t>道德亏欠。</w:t>
      </w:r>
    </w:p>
    <w:p w14:paraId="61A98557" w14:textId="77777777" w:rsidR="00F11F4D" w:rsidRPr="00857568" w:rsidRDefault="00F11F4D" w:rsidP="00F11F4D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5EE6D71A" w14:textId="03E5282F" w:rsidR="00857568" w:rsidRPr="00307375" w:rsidRDefault="006B4C81" w:rsidP="00857568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307375">
        <w:rPr>
          <w:rFonts w:ascii="楷体" w:eastAsia="楷体" w:hAnsi="楷体" w:hint="eastAsia"/>
          <w:b/>
          <w:bCs/>
          <w:color w:val="000000"/>
          <w:szCs w:val="21"/>
        </w:rPr>
        <w:t>所以这本小说</w:t>
      </w:r>
      <w:r w:rsidR="00F11F4D" w:rsidRPr="00307375">
        <w:rPr>
          <w:rFonts w:ascii="楷体" w:eastAsia="楷体" w:hAnsi="楷体" w:hint="eastAsia"/>
          <w:b/>
          <w:bCs/>
          <w:color w:val="000000"/>
          <w:szCs w:val="21"/>
        </w:rPr>
        <w:t>既</w:t>
      </w:r>
      <w:r w:rsidRPr="00307375">
        <w:rPr>
          <w:rFonts w:ascii="楷体" w:eastAsia="楷体" w:hAnsi="楷体" w:hint="eastAsia"/>
          <w:b/>
          <w:bCs/>
          <w:color w:val="000000"/>
          <w:szCs w:val="21"/>
        </w:rPr>
        <w:t>带着</w:t>
      </w:r>
      <w:r w:rsidR="00F11F4D" w:rsidRPr="00307375">
        <w:rPr>
          <w:rFonts w:ascii="楷体" w:eastAsia="楷体" w:hAnsi="楷体" w:hint="eastAsia"/>
          <w:b/>
          <w:bCs/>
          <w:color w:val="000000"/>
          <w:szCs w:val="21"/>
        </w:rPr>
        <w:t>惊悚小说的</w:t>
      </w:r>
      <w:r w:rsidRPr="00307375">
        <w:rPr>
          <w:rFonts w:ascii="楷体" w:eastAsia="楷体" w:hAnsi="楷体" w:hint="eastAsia"/>
          <w:b/>
          <w:bCs/>
          <w:color w:val="000000"/>
          <w:szCs w:val="21"/>
        </w:rPr>
        <w:t>快感</w:t>
      </w:r>
      <w:r w:rsidR="00F11F4D" w:rsidRPr="00307375">
        <w:rPr>
          <w:rFonts w:ascii="楷体" w:eastAsia="楷体" w:hAnsi="楷体" w:hint="eastAsia"/>
          <w:b/>
          <w:bCs/>
          <w:color w:val="000000"/>
          <w:szCs w:val="21"/>
        </w:rPr>
        <w:t>，又</w:t>
      </w:r>
      <w:r w:rsidRPr="00307375">
        <w:rPr>
          <w:rFonts w:ascii="楷体" w:eastAsia="楷体" w:hAnsi="楷体" w:hint="eastAsia"/>
          <w:b/>
          <w:bCs/>
          <w:color w:val="000000"/>
          <w:szCs w:val="21"/>
        </w:rPr>
        <w:t>有</w:t>
      </w:r>
      <w:r w:rsidR="00F11F4D" w:rsidRPr="00307375">
        <w:rPr>
          <w:rFonts w:ascii="楷体" w:eastAsia="楷体" w:hAnsi="楷体" w:hint="eastAsia"/>
          <w:b/>
          <w:bCs/>
          <w:color w:val="000000"/>
          <w:szCs w:val="21"/>
        </w:rPr>
        <w:t>文学小说对人物心理的剖析</w:t>
      </w:r>
      <w:r w:rsidR="00857568" w:rsidRPr="00307375">
        <w:rPr>
          <w:rFonts w:ascii="楷体" w:eastAsia="楷体" w:hAnsi="楷体" w:hint="eastAsia"/>
          <w:b/>
          <w:bCs/>
          <w:color w:val="000000"/>
          <w:szCs w:val="21"/>
        </w:rPr>
        <w:t>；既有黑色幽默，又性感迷人，还带着哲理，</w:t>
      </w:r>
      <w:r w:rsidR="00F11F4D" w:rsidRPr="00307375">
        <w:rPr>
          <w:rFonts w:ascii="楷体" w:eastAsia="楷体" w:hAnsi="楷体" w:hint="eastAsia"/>
          <w:b/>
          <w:bCs/>
          <w:color w:val="000000"/>
          <w:szCs w:val="21"/>
        </w:rPr>
        <w:t>不断抛出关于金钱、信仰、身份和救赎的问题。一个曾经追求“极简生活”</w:t>
      </w:r>
      <w:r w:rsidR="00857568" w:rsidRPr="00307375">
        <w:rPr>
          <w:rFonts w:ascii="楷体" w:eastAsia="楷体" w:hAnsi="楷体" w:hint="eastAsia"/>
          <w:b/>
          <w:bCs/>
          <w:color w:val="000000"/>
          <w:szCs w:val="21"/>
        </w:rPr>
        <w:t>、做着财富规划的</w:t>
      </w:r>
      <w:r w:rsidR="00F11F4D" w:rsidRPr="00307375">
        <w:rPr>
          <w:rFonts w:ascii="楷体" w:eastAsia="楷体" w:hAnsi="楷体" w:hint="eastAsia"/>
          <w:b/>
          <w:bCs/>
          <w:color w:val="000000"/>
          <w:szCs w:val="21"/>
        </w:rPr>
        <w:t>男人，</w:t>
      </w:r>
      <w:r w:rsidR="00857568" w:rsidRPr="00307375">
        <w:rPr>
          <w:rFonts w:ascii="楷体" w:eastAsia="楷体" w:hAnsi="楷体" w:hint="eastAsia"/>
          <w:b/>
          <w:bCs/>
          <w:color w:val="000000"/>
          <w:szCs w:val="21"/>
        </w:rPr>
        <w:t>能狼狈到</w:t>
      </w:r>
      <w:r w:rsidR="00F11F4D" w:rsidRPr="00307375">
        <w:rPr>
          <w:rFonts w:ascii="楷体" w:eastAsia="楷体" w:hAnsi="楷体" w:hint="eastAsia"/>
          <w:b/>
          <w:bCs/>
          <w:color w:val="000000"/>
          <w:szCs w:val="21"/>
        </w:rPr>
        <w:t>为几欧元、一双旧跑鞋、一张酒店代金券拼命盘算</w:t>
      </w:r>
      <w:r w:rsidR="00857568" w:rsidRPr="00307375">
        <w:rPr>
          <w:rFonts w:ascii="楷体" w:eastAsia="楷体" w:hAnsi="楷体" w:hint="eastAsia"/>
          <w:b/>
          <w:bCs/>
          <w:color w:val="000000"/>
          <w:szCs w:val="21"/>
        </w:rPr>
        <w:t>。这场大逃亡也不再</w:t>
      </w:r>
      <w:r w:rsidR="00857568" w:rsidRPr="00307375">
        <w:rPr>
          <w:rFonts w:ascii="楷体" w:eastAsia="楷体" w:hAnsi="楷体"/>
          <w:b/>
          <w:bCs/>
          <w:color w:val="000000"/>
          <w:szCs w:val="21"/>
        </w:rPr>
        <w:t>为</w:t>
      </w:r>
      <w:r w:rsidR="00857568" w:rsidRPr="00307375">
        <w:rPr>
          <w:rFonts w:ascii="楷体" w:eastAsia="楷体" w:hAnsi="楷体" w:hint="eastAsia"/>
          <w:b/>
          <w:bCs/>
          <w:color w:val="000000"/>
          <w:szCs w:val="21"/>
        </w:rPr>
        <w:t>了</w:t>
      </w:r>
      <w:r w:rsidR="00857568" w:rsidRPr="00307375">
        <w:rPr>
          <w:rFonts w:ascii="楷体" w:eastAsia="楷体" w:hAnsi="楷体"/>
          <w:b/>
          <w:bCs/>
          <w:color w:val="000000"/>
          <w:szCs w:val="21"/>
        </w:rPr>
        <w:t>生存，</w:t>
      </w:r>
      <w:r w:rsidR="00857568" w:rsidRPr="00307375">
        <w:rPr>
          <w:rFonts w:ascii="楷体" w:eastAsia="楷体" w:hAnsi="楷体" w:hint="eastAsia"/>
          <w:b/>
          <w:bCs/>
          <w:color w:val="000000"/>
          <w:szCs w:val="21"/>
        </w:rPr>
        <w:t>而变成面对主人公内心的</w:t>
      </w:r>
      <w:r w:rsidR="00857568" w:rsidRPr="00307375">
        <w:rPr>
          <w:rFonts w:ascii="楷体" w:eastAsia="楷体" w:hAnsi="楷体"/>
          <w:b/>
          <w:bCs/>
          <w:color w:val="000000"/>
          <w:szCs w:val="21"/>
        </w:rPr>
        <w:t>罪</w:t>
      </w:r>
      <w:proofErr w:type="gramStart"/>
      <w:r w:rsidR="00857568" w:rsidRPr="00307375">
        <w:rPr>
          <w:rFonts w:ascii="楷体" w:eastAsia="楷体" w:hAnsi="楷体"/>
          <w:b/>
          <w:bCs/>
          <w:color w:val="000000"/>
          <w:szCs w:val="21"/>
        </w:rPr>
        <w:t>疚</w:t>
      </w:r>
      <w:proofErr w:type="gramEnd"/>
      <w:r w:rsidR="00857568" w:rsidRPr="00307375">
        <w:rPr>
          <w:rFonts w:ascii="楷体" w:eastAsia="楷体" w:hAnsi="楷体" w:hint="eastAsia"/>
          <w:b/>
          <w:bCs/>
          <w:color w:val="000000"/>
          <w:szCs w:val="21"/>
        </w:rPr>
        <w:t>与</w:t>
      </w:r>
      <w:r w:rsidR="00857568" w:rsidRPr="00307375">
        <w:rPr>
          <w:rFonts w:ascii="楷体" w:eastAsia="楷体" w:hAnsi="楷体"/>
          <w:b/>
          <w:bCs/>
          <w:color w:val="000000"/>
          <w:szCs w:val="21"/>
        </w:rPr>
        <w:t>寻找赎罪</w:t>
      </w:r>
      <w:r w:rsidR="00857568" w:rsidRPr="00307375">
        <w:rPr>
          <w:rFonts w:ascii="楷体" w:eastAsia="楷体" w:hAnsi="楷体" w:hint="eastAsia"/>
          <w:b/>
          <w:bCs/>
          <w:color w:val="000000"/>
          <w:szCs w:val="21"/>
        </w:rPr>
        <w:t>的</w:t>
      </w:r>
      <w:r w:rsidR="00857568" w:rsidRPr="00307375">
        <w:rPr>
          <w:rFonts w:ascii="楷体" w:eastAsia="楷体" w:hAnsi="楷体"/>
          <w:b/>
          <w:bCs/>
          <w:color w:val="000000"/>
          <w:szCs w:val="21"/>
        </w:rPr>
        <w:t>可能。</w:t>
      </w:r>
    </w:p>
    <w:p w14:paraId="1C25D3DD" w14:textId="77777777" w:rsidR="00857568" w:rsidRDefault="00857568" w:rsidP="00857568">
      <w:pPr>
        <w:rPr>
          <w:color w:val="000000"/>
          <w:szCs w:val="21"/>
        </w:rPr>
      </w:pPr>
    </w:p>
    <w:p w14:paraId="05E91155" w14:textId="73FBC0F1" w:rsidR="00F11F4D" w:rsidRPr="00F11F4D" w:rsidRDefault="00FA660E" w:rsidP="00FA660E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6EFA691F" w14:textId="77777777" w:rsidR="00F11F4D" w:rsidRDefault="00F11F4D" w:rsidP="00F11F4D">
      <w:pPr>
        <w:rPr>
          <w:color w:val="000000"/>
          <w:szCs w:val="21"/>
        </w:rPr>
      </w:pPr>
    </w:p>
    <w:p w14:paraId="7E8DFD5B" w14:textId="35754590" w:rsidR="00F11F4D" w:rsidRPr="00F11F4D" w:rsidRDefault="00F11F4D" w:rsidP="00F11F4D">
      <w:pPr>
        <w:ind w:firstLineChars="200" w:firstLine="420"/>
        <w:rPr>
          <w:color w:val="000000"/>
          <w:szCs w:val="21"/>
        </w:rPr>
      </w:pPr>
      <w:r w:rsidRPr="00F11F4D">
        <w:rPr>
          <w:rFonts w:hint="eastAsia"/>
          <w:color w:val="000000"/>
          <w:szCs w:val="21"/>
        </w:rPr>
        <w:t>他正在亡命奔逃。留给他的时间也所剩无几。</w:t>
      </w:r>
    </w:p>
    <w:p w14:paraId="649D91A3" w14:textId="77777777" w:rsidR="00F11F4D" w:rsidRDefault="00F11F4D" w:rsidP="00F11F4D">
      <w:pPr>
        <w:rPr>
          <w:color w:val="000000"/>
          <w:szCs w:val="21"/>
        </w:rPr>
      </w:pPr>
    </w:p>
    <w:p w14:paraId="58D3BF32" w14:textId="179FB2DD" w:rsidR="00F11F4D" w:rsidRPr="00F11F4D" w:rsidRDefault="00F11F4D" w:rsidP="00F11F4D">
      <w:pPr>
        <w:ind w:firstLineChars="200" w:firstLine="420"/>
        <w:rPr>
          <w:color w:val="000000"/>
          <w:szCs w:val="21"/>
        </w:rPr>
      </w:pPr>
      <w:r w:rsidRPr="00F11F4D">
        <w:rPr>
          <w:rFonts w:hint="eastAsia"/>
          <w:color w:val="000000"/>
          <w:szCs w:val="21"/>
        </w:rPr>
        <w:t>在阳光炽烈的希腊小岛上，杰伊（</w:t>
      </w:r>
      <w:r w:rsidRPr="00F11F4D">
        <w:rPr>
          <w:rFonts w:hint="eastAsia"/>
          <w:color w:val="000000"/>
          <w:szCs w:val="21"/>
        </w:rPr>
        <w:t>Jay</w:t>
      </w:r>
      <w:r w:rsidRPr="00F11F4D">
        <w:rPr>
          <w:rFonts w:hint="eastAsia"/>
          <w:color w:val="000000"/>
          <w:szCs w:val="21"/>
        </w:rPr>
        <w:t>）正在逃亡。自二十岁起，他就一直被人追杀：一份买凶杀他的合约像商品一样被转手交易，价值随着比特</w:t>
      </w:r>
      <w:proofErr w:type="gramStart"/>
      <w:r w:rsidRPr="00F11F4D">
        <w:rPr>
          <w:rFonts w:hint="eastAsia"/>
          <w:color w:val="000000"/>
          <w:szCs w:val="21"/>
        </w:rPr>
        <w:t>币价格</w:t>
      </w:r>
      <w:proofErr w:type="gramEnd"/>
      <w:r w:rsidRPr="00F11F4D">
        <w:rPr>
          <w:rFonts w:hint="eastAsia"/>
          <w:color w:val="000000"/>
          <w:szCs w:val="21"/>
        </w:rPr>
        <w:t>涨跌起伏。</w:t>
      </w:r>
    </w:p>
    <w:p w14:paraId="4E5ACF9C" w14:textId="77777777" w:rsidR="00F11F4D" w:rsidRPr="00F11F4D" w:rsidRDefault="00F11F4D" w:rsidP="00F11F4D">
      <w:pPr>
        <w:rPr>
          <w:color w:val="000000"/>
          <w:szCs w:val="21"/>
        </w:rPr>
      </w:pPr>
    </w:p>
    <w:p w14:paraId="0CDB6379" w14:textId="77777777" w:rsidR="00F11F4D" w:rsidRPr="00F11F4D" w:rsidRDefault="00F11F4D" w:rsidP="00F11F4D">
      <w:pPr>
        <w:ind w:firstLineChars="200" w:firstLine="420"/>
        <w:rPr>
          <w:color w:val="000000"/>
          <w:szCs w:val="21"/>
        </w:rPr>
      </w:pPr>
      <w:r w:rsidRPr="00F11F4D">
        <w:rPr>
          <w:rFonts w:hint="eastAsia"/>
          <w:color w:val="000000"/>
          <w:szCs w:val="21"/>
        </w:rPr>
        <w:t>如今，杰伊被困岛上，没有护照，身上唯一能用的“货币”只剩会员积分，身后还有杀手穷追不舍。他唯一的希望，是搭上一艘双体船逃走——船上的人正要前往一座独裁者的私人岛屿，为其举行驱魔仪式。可当杰伊发现同行者远比最初看上去更加可疑时，他不得不再次逃跑——这一次，他奔向了美丽的埃</w:t>
      </w:r>
      <w:proofErr w:type="gramStart"/>
      <w:r w:rsidRPr="00F11F4D">
        <w:rPr>
          <w:rFonts w:hint="eastAsia"/>
          <w:color w:val="000000"/>
          <w:szCs w:val="21"/>
        </w:rPr>
        <w:t>莉</w:t>
      </w:r>
      <w:proofErr w:type="gramEnd"/>
      <w:r w:rsidRPr="00F11F4D">
        <w:rPr>
          <w:rFonts w:hint="eastAsia"/>
          <w:color w:val="000000"/>
          <w:szCs w:val="21"/>
        </w:rPr>
        <w:t>（</w:t>
      </w:r>
      <w:r w:rsidRPr="00F11F4D">
        <w:rPr>
          <w:rFonts w:hint="eastAsia"/>
          <w:color w:val="000000"/>
          <w:szCs w:val="21"/>
        </w:rPr>
        <w:t>Ellie</w:t>
      </w:r>
      <w:r w:rsidRPr="00F11F4D">
        <w:rPr>
          <w:rFonts w:hint="eastAsia"/>
          <w:color w:val="000000"/>
          <w:szCs w:val="21"/>
        </w:rPr>
        <w:t>）的怀抱；而她究竟会成为他的毁灭，还是他的救赎？</w:t>
      </w:r>
    </w:p>
    <w:p w14:paraId="5783DD97" w14:textId="77777777" w:rsidR="00F11F4D" w:rsidRPr="00F11F4D" w:rsidRDefault="00F11F4D" w:rsidP="00F11F4D">
      <w:pPr>
        <w:rPr>
          <w:color w:val="000000"/>
          <w:szCs w:val="21"/>
        </w:rPr>
      </w:pPr>
    </w:p>
    <w:p w14:paraId="78D8D261" w14:textId="4A822B6B" w:rsidR="00F11F4D" w:rsidRPr="00F11F4D" w:rsidRDefault="00F11F4D" w:rsidP="00F11F4D">
      <w:pPr>
        <w:ind w:firstLineChars="200" w:firstLine="420"/>
        <w:rPr>
          <w:color w:val="000000"/>
          <w:szCs w:val="21"/>
        </w:rPr>
      </w:pPr>
      <w:r w:rsidRPr="00F11F4D">
        <w:rPr>
          <w:rFonts w:hint="eastAsia"/>
          <w:color w:val="000000"/>
          <w:szCs w:val="21"/>
        </w:rPr>
        <w:t>卷入高级金融、骗子、《约拿书》与超级马拉松交织而成的重重罗网，杰伊必须在爱情与生存之间做出选择，并为保命一路狂奔！</w:t>
      </w:r>
    </w:p>
    <w:p w14:paraId="7E305957" w14:textId="77777777" w:rsidR="004209F2" w:rsidRDefault="004209F2">
      <w:pPr>
        <w:rPr>
          <w:b/>
          <w:color w:val="000000"/>
        </w:rPr>
      </w:pPr>
    </w:p>
    <w:p w14:paraId="07A7780F" w14:textId="77777777" w:rsidR="00F11F4D" w:rsidRDefault="00F11F4D">
      <w:pPr>
        <w:rPr>
          <w:b/>
          <w:color w:val="000000"/>
        </w:rPr>
      </w:pPr>
    </w:p>
    <w:p w14:paraId="1FE06C86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7FB0055A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4A3CD294" w14:textId="77777777" w:rsidR="005D7BF6" w:rsidRPr="005D7BF6" w:rsidRDefault="005D7BF6" w:rsidP="005D7BF6">
      <w:pPr>
        <w:ind w:firstLine="420"/>
      </w:pPr>
      <w:r w:rsidRPr="005D7BF6">
        <w:rPr>
          <w:noProof/>
        </w:rPr>
        <w:drawing>
          <wp:anchor distT="0" distB="0" distL="114300" distR="114300" simplePos="0" relativeHeight="251664384" behindDoc="0" locked="0" layoutInCell="1" allowOverlap="0" wp14:anchorId="0E1618C0" wp14:editId="00C02EAF">
            <wp:simplePos x="0" y="0"/>
            <wp:positionH relativeFrom="column">
              <wp:posOffset>87630</wp:posOffset>
            </wp:positionH>
            <wp:positionV relativeFrom="line">
              <wp:posOffset>24765</wp:posOffset>
            </wp:positionV>
            <wp:extent cx="1207770" cy="1237615"/>
            <wp:effectExtent l="0" t="0" r="0" b="0"/>
            <wp:wrapSquare wrapText="bothSides"/>
            <wp:docPr id="48" name="图片 3" descr="C:\Users\hu\AppData\Roaming\Foxmail7\Temp-6052-20220119094740\Attach\A7B3AA8A@69B9EB2(01-19-14-04-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hu\AppData\Roaming\Foxmail7\Temp-6052-20220119094740\Attach\A7B3AA8A@69B9EB2(01-19-14-04-1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BF6">
        <w:rPr>
          <w:b/>
        </w:rPr>
        <w:t>斯嘉丽</w:t>
      </w:r>
      <w:r w:rsidRPr="005D7BF6">
        <w:rPr>
          <w:b/>
        </w:rPr>
        <w:t>·</w:t>
      </w:r>
      <w:r w:rsidRPr="005D7BF6">
        <w:rPr>
          <w:b/>
        </w:rPr>
        <w:t>托马斯（</w:t>
      </w:r>
      <w:r w:rsidRPr="005D7BF6">
        <w:rPr>
          <w:b/>
        </w:rPr>
        <w:t>Scarlett Thomas</w:t>
      </w:r>
      <w:r w:rsidRPr="005D7BF6">
        <w:rPr>
          <w:b/>
        </w:rPr>
        <w:t>）</w:t>
      </w:r>
      <w:r w:rsidRPr="005D7BF6">
        <w:t>出生于伦敦。迄今为止她的小说已在全球售出超过</w:t>
      </w:r>
      <w:r w:rsidRPr="005D7BF6">
        <w:t>50</w:t>
      </w:r>
      <w:r w:rsidRPr="005D7BF6">
        <w:t>万册，作品被译为二十多种语言。她曾入围英国橘子奖（</w:t>
      </w:r>
      <w:r w:rsidRPr="005D7BF6">
        <w:t>Orange Prize</w:t>
      </w:r>
      <w:r w:rsidRPr="005D7BF6">
        <w:t>）初赛、南非波克奖（</w:t>
      </w:r>
      <w:r w:rsidRPr="005D7BF6">
        <w:t>South African Boeke Prize</w:t>
      </w:r>
      <w:r w:rsidRPr="005D7BF6">
        <w:t>）决赛。</w:t>
      </w:r>
      <w:r w:rsidRPr="005D7BF6">
        <w:t>2001</w:t>
      </w:r>
      <w:r w:rsidRPr="005D7BF6">
        <w:t>年入选为《独立报》（</w:t>
      </w:r>
      <w:r w:rsidRPr="005D7BF6">
        <w:t>The Independent</w:t>
      </w:r>
      <w:r w:rsidRPr="005D7BF6">
        <w:t>）英国年轻作家</w:t>
      </w:r>
      <w:r w:rsidRPr="005D7BF6">
        <w:t>20</w:t>
      </w:r>
      <w:r w:rsidRPr="005D7BF6">
        <w:t>强。</w:t>
      </w:r>
      <w:r w:rsidRPr="005D7BF6">
        <w:t>2002</w:t>
      </w:r>
      <w:r w:rsidRPr="005D7BF6">
        <w:t>年荣获</w:t>
      </w:r>
      <w:r w:rsidRPr="005D7BF6">
        <w:t>“</w:t>
      </w:r>
      <w:r w:rsidRPr="005D7BF6">
        <w:t>埃蒂安杂志风格奖</w:t>
      </w:r>
      <w:r w:rsidRPr="005D7BF6">
        <w:t>”</w:t>
      </w:r>
      <w:r w:rsidRPr="005D7BF6">
        <w:t>（</w:t>
      </w:r>
      <w:r w:rsidRPr="005D7BF6">
        <w:t>Elle Style Awards</w:t>
      </w:r>
      <w:r w:rsidRPr="005D7BF6">
        <w:t>）</w:t>
      </w:r>
      <w:r w:rsidRPr="005D7BF6">
        <w:t>“</w:t>
      </w:r>
      <w:r w:rsidRPr="005D7BF6">
        <w:t>最佳新作家</w:t>
      </w:r>
      <w:r w:rsidRPr="005D7BF6">
        <w:t>”</w:t>
      </w:r>
      <w:r w:rsidRPr="005D7BF6">
        <w:t>称号。</w:t>
      </w:r>
    </w:p>
    <w:p w14:paraId="1A676550" w14:textId="77777777" w:rsidR="005D7BF6" w:rsidRPr="005D7BF6" w:rsidRDefault="005D7BF6" w:rsidP="005D7BF6">
      <w:r w:rsidRPr="005D7BF6">
        <w:t> </w:t>
      </w:r>
    </w:p>
    <w:p w14:paraId="0BA676F9" w14:textId="77777777" w:rsidR="005D7BF6" w:rsidRPr="005D7BF6" w:rsidRDefault="005D7BF6" w:rsidP="005D7BF6">
      <w:pPr>
        <w:ind w:firstLine="420"/>
      </w:pPr>
      <w:r w:rsidRPr="005D7BF6">
        <w:t>斯嘉丽为多家刊物撰写文章和短篇小说，其中包括《卫报》《星期日独立报》《文学评论》《苏格兰星期天》《自然》杂志等。</w:t>
      </w:r>
    </w:p>
    <w:p w14:paraId="0C2ED7D2" w14:textId="77777777" w:rsidR="005D7BF6" w:rsidRPr="005D7BF6" w:rsidRDefault="005D7BF6" w:rsidP="005D7BF6">
      <w:r w:rsidRPr="005D7BF6">
        <w:t> </w:t>
      </w:r>
    </w:p>
    <w:p w14:paraId="7C1A50F4" w14:textId="77777777" w:rsidR="005D7BF6" w:rsidRPr="005D7BF6" w:rsidRDefault="005D7BF6" w:rsidP="005D7BF6">
      <w:pPr>
        <w:ind w:firstLine="420"/>
      </w:pPr>
      <w:r w:rsidRPr="005D7BF6">
        <w:t>小说作品有：《光彩年华》</w:t>
      </w:r>
      <w:r w:rsidRPr="005D7BF6">
        <w:t>(Bright Young Things),</w:t>
      </w:r>
      <w:r w:rsidRPr="005D7BF6">
        <w:t>《外出》（</w:t>
      </w:r>
      <w:r w:rsidRPr="005D7BF6">
        <w:t>Going Out</w:t>
      </w:r>
      <w:r w:rsidRPr="005D7BF6">
        <w:t>）</w:t>
      </w:r>
      <w:r w:rsidRPr="005D7BF6">
        <w:t>,</w:t>
      </w:r>
      <w:r w:rsidRPr="005D7BF6">
        <w:t>《流行公司》</w:t>
      </w:r>
      <w:r w:rsidRPr="005D7BF6">
        <w:t>(</w:t>
      </w:r>
      <w:proofErr w:type="spellStart"/>
      <w:r w:rsidRPr="005D7BF6">
        <w:t>PopCo</w:t>
      </w:r>
      <w:proofErr w:type="spellEnd"/>
      <w:r w:rsidRPr="005D7BF6">
        <w:t>),</w:t>
      </w:r>
      <w:r w:rsidRPr="005D7BF6">
        <w:t>《</w:t>
      </w:r>
      <w:r w:rsidRPr="005D7BF6">
        <w:t>Y</w:t>
      </w:r>
      <w:r w:rsidRPr="005D7BF6">
        <w:t>先生的结局》（</w:t>
      </w:r>
      <w:r w:rsidRPr="005D7BF6">
        <w:t>The End of Mr. Y</w:t>
      </w:r>
      <w:r w:rsidRPr="005D7BF6">
        <w:t>）。从</w:t>
      </w:r>
      <w:r w:rsidRPr="005D7BF6">
        <w:t>2004</w:t>
      </w:r>
      <w:r w:rsidRPr="005D7BF6">
        <w:t>年到现在一直在肯特大学教授英国文学与创意写作</w:t>
      </w:r>
      <w:bookmarkStart w:id="0" w:name="awards"/>
      <w:bookmarkEnd w:id="0"/>
      <w:r w:rsidRPr="005D7BF6">
        <w:t>，之前在达特茅斯学院，东南埃塞克斯大学和东伦敦大学教学。业余时间她在攻读民族植物学硕士学位（</w:t>
      </w:r>
      <w:r w:rsidRPr="005D7BF6">
        <w:t>MSc in Ethnobotany</w:t>
      </w:r>
      <w:r w:rsidRPr="005D7BF6">
        <w:t>）。她放松时喜欢弹吉他和徒步行走。她也是</w:t>
      </w:r>
      <w:r w:rsidRPr="005D7BF6">
        <w:t>“</w:t>
      </w:r>
      <w:r w:rsidRPr="005D7BF6">
        <w:t>新清教徒</w:t>
      </w:r>
      <w:r w:rsidRPr="005D7BF6">
        <w:t>”</w:t>
      </w:r>
      <w:r w:rsidRPr="005D7BF6">
        <w:t>（</w:t>
      </w:r>
      <w:r w:rsidRPr="005D7BF6">
        <w:t>New Puritans</w:t>
      </w:r>
      <w:r w:rsidRPr="005D7BF6">
        <w:t>）作家，</w:t>
      </w:r>
      <w:r w:rsidRPr="005D7BF6">
        <w:t>“</w:t>
      </w:r>
      <w:r w:rsidRPr="005D7BF6">
        <w:t>新清教徒</w:t>
      </w:r>
      <w:r w:rsidRPr="005D7BF6">
        <w:t>”</w:t>
      </w:r>
      <w:r w:rsidRPr="005D7BF6">
        <w:t>是一个曾由小说家马特</w:t>
      </w:r>
      <w:r w:rsidRPr="005D7BF6">
        <w:t>·</w:t>
      </w:r>
      <w:r w:rsidRPr="005D7BF6">
        <w:t>所</w:t>
      </w:r>
      <w:r w:rsidRPr="005D7BF6">
        <w:t> </w:t>
      </w:r>
      <w:r w:rsidRPr="005D7BF6">
        <w:t>和尼可拉斯</w:t>
      </w:r>
      <w:r w:rsidRPr="005D7BF6">
        <w:t>·</w:t>
      </w:r>
      <w:r w:rsidRPr="005D7BF6">
        <w:t>比林可领导的组织。</w:t>
      </w:r>
    </w:p>
    <w:p w14:paraId="18A08D4A" w14:textId="77777777" w:rsidR="005D7BF6" w:rsidRPr="005D7BF6" w:rsidRDefault="005D7BF6" w:rsidP="005D7BF6">
      <w:pPr>
        <w:ind w:firstLine="420"/>
      </w:pPr>
    </w:p>
    <w:p w14:paraId="6259120B" w14:textId="77777777" w:rsidR="005D7BF6" w:rsidRPr="005D7BF6" w:rsidRDefault="005D7BF6" w:rsidP="005D7BF6">
      <w:pPr>
        <w:ind w:firstLine="420"/>
      </w:pPr>
      <w:r w:rsidRPr="005D7BF6">
        <w:t>更多信息</w:t>
      </w:r>
      <w:proofErr w:type="gramStart"/>
      <w:r w:rsidRPr="005D7BF6">
        <w:t>请访问</w:t>
      </w:r>
      <w:proofErr w:type="gramEnd"/>
      <w:r w:rsidRPr="005D7BF6">
        <w:fldChar w:fldCharType="begin"/>
      </w:r>
      <w:r w:rsidRPr="005D7BF6">
        <w:instrText>HYPERLINK "https://www.scarthomas.com/"</w:instrText>
      </w:r>
      <w:r w:rsidRPr="005D7BF6">
        <w:fldChar w:fldCharType="separate"/>
      </w:r>
      <w:r w:rsidRPr="005D7BF6">
        <w:rPr>
          <w:color w:val="0000FF"/>
          <w:u w:val="single"/>
        </w:rPr>
        <w:t>ScarThomas.com</w:t>
      </w:r>
      <w:r w:rsidRPr="005D7BF6">
        <w:fldChar w:fldCharType="end"/>
      </w:r>
      <w:r w:rsidRPr="005D7BF6">
        <w:t>。</w:t>
      </w:r>
    </w:p>
    <w:p w14:paraId="1121FD68" w14:textId="77777777" w:rsidR="004209F2" w:rsidRPr="004209F2" w:rsidRDefault="004209F2">
      <w:pPr>
        <w:rPr>
          <w:b/>
          <w:color w:val="000000"/>
        </w:rPr>
      </w:pPr>
    </w:p>
    <w:p w14:paraId="600326B7" w14:textId="77777777" w:rsidR="004209F2" w:rsidRPr="004209F2" w:rsidRDefault="004209F2">
      <w:pPr>
        <w:rPr>
          <w:b/>
          <w:color w:val="000000"/>
        </w:rPr>
      </w:pPr>
    </w:p>
    <w:p w14:paraId="73F13390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07540989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DFE87BD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68AA35A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4D81E6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213491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8E87C0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19EB15F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6AB6CDD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203AFE3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27F57D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A593AFB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C388D4B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0091557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9245A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C208" w14:textId="77777777" w:rsidR="001D1250" w:rsidRDefault="001D1250">
      <w:r>
        <w:separator/>
      </w:r>
    </w:p>
  </w:endnote>
  <w:endnote w:type="continuationSeparator" w:id="0">
    <w:p w14:paraId="6CBBFDC7" w14:textId="77777777" w:rsidR="001D1250" w:rsidRDefault="001D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6EE3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8719D7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9B264A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BCD0C2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457FCC7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06B2" w14:textId="77777777" w:rsidR="001D1250" w:rsidRDefault="001D1250">
      <w:r>
        <w:separator/>
      </w:r>
    </w:p>
  </w:footnote>
  <w:footnote w:type="continuationSeparator" w:id="0">
    <w:p w14:paraId="0BF1A57F" w14:textId="77777777" w:rsidR="001D1250" w:rsidRDefault="001D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6F91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13D157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72AD7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56BC0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1250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07375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D7BF6"/>
    <w:rsid w:val="005E31E5"/>
    <w:rsid w:val="005E6274"/>
    <w:rsid w:val="005F2EC6"/>
    <w:rsid w:val="005F4D4D"/>
    <w:rsid w:val="005F5420"/>
    <w:rsid w:val="00601D54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4C81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5756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A68A8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72AD7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D4F18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11F4D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7580F"/>
    <w:rsid w:val="00F80E8A"/>
    <w:rsid w:val="00FA2346"/>
    <w:rsid w:val="00FA660E"/>
    <w:rsid w:val="00FB277E"/>
    <w:rsid w:val="00FB5963"/>
    <w:rsid w:val="00FC0DAC"/>
    <w:rsid w:val="00FC3699"/>
    <w:rsid w:val="00FD049B"/>
    <w:rsid w:val="00FD2972"/>
    <w:rsid w:val="00FD3BC4"/>
    <w:rsid w:val="00FD3C0F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E3362EA"/>
  <w15:docId w15:val="{4D33285B-FC18-4F9F-80DC-69E29F20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42</TotalTime>
  <Pages>3</Pages>
  <Words>1138</Words>
  <Characters>1503</Characters>
  <Application>Microsoft Office Word</Application>
  <DocSecurity>0</DocSecurity>
  <Lines>65</Lines>
  <Paragraphs>48</Paragraphs>
  <ScaleCrop>false</ScaleCrop>
  <Company>2ndSpAcE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7</cp:revision>
  <cp:lastPrinted>2005-06-10T06:33:00Z</cp:lastPrinted>
  <dcterms:created xsi:type="dcterms:W3CDTF">2026-05-14T05:57:00Z</dcterms:created>
  <dcterms:modified xsi:type="dcterms:W3CDTF">2026-05-14T06:57:00Z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