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9D25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BFAF98" w14:textId="77777777" w:rsidR="00505286" w:rsidRDefault="00505286" w:rsidP="0050528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  <w:lang w:val="en-US" w:eastAsia="zh-CN"/>
        </w:rPr>
      </w:pPr>
      <w:r>
        <w:rPr>
          <w:rFonts w:hint="eastAsia"/>
          <w:b/>
          <w:kern w:val="0"/>
          <w:sz w:val="36"/>
          <w:szCs w:val="36"/>
          <w:shd w:val="pct10" w:color="auto" w:fill="FFFFFF"/>
          <w:lang w:val="en-US"/>
        </w:rPr>
        <w:t>作</w:t>
      </w:r>
      <w:r>
        <w:rPr>
          <w:rFonts w:hint="eastAsia"/>
          <w:b/>
          <w:kern w:val="0"/>
          <w:sz w:val="36"/>
          <w:szCs w:val="36"/>
          <w:shd w:val="pct10" w:color="auto" w:fill="FFFFFF"/>
          <w:lang w:val="en-US"/>
        </w:rPr>
        <w:t xml:space="preserve"> </w:t>
      </w:r>
      <w:r>
        <w:rPr>
          <w:rFonts w:hint="eastAsia"/>
          <w:b/>
          <w:kern w:val="0"/>
          <w:sz w:val="36"/>
          <w:szCs w:val="36"/>
          <w:shd w:val="pct10" w:color="auto" w:fill="FFFFFF"/>
          <w:lang w:val="en-US"/>
        </w:rPr>
        <w:t>者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>推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>荐</w:t>
      </w:r>
    </w:p>
    <w:p w14:paraId="1B515E45" w14:textId="2549F758" w:rsidR="00505286" w:rsidRDefault="00505286" w:rsidP="0050528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lang w:val="en-US"/>
        </w:rPr>
      </w:pPr>
      <w:r>
        <w:rPr>
          <w:rFonts w:hint="eastAsia"/>
          <w:b/>
          <w:kern w:val="0"/>
          <w:sz w:val="36"/>
          <w:szCs w:val="36"/>
          <w:lang w:val="en-US" w:eastAsia="zh-CN"/>
        </w:rPr>
        <w:t>畅销超</w:t>
      </w:r>
      <w:r>
        <w:rPr>
          <w:rFonts w:hint="eastAsia"/>
          <w:b/>
          <w:kern w:val="0"/>
          <w:sz w:val="36"/>
          <w:szCs w:val="36"/>
          <w:lang w:val="en-US"/>
        </w:rPr>
        <w:t>60</w:t>
      </w:r>
      <w:r>
        <w:rPr>
          <w:rFonts w:hint="eastAsia"/>
          <w:b/>
          <w:kern w:val="0"/>
          <w:sz w:val="36"/>
          <w:szCs w:val="36"/>
          <w:lang w:val="en-US"/>
        </w:rPr>
        <w:t>万册的德国作家</w:t>
      </w:r>
    </w:p>
    <w:p w14:paraId="4C4B27AA" w14:textId="3796E066" w:rsidR="00505286" w:rsidRPr="00EB3626" w:rsidRDefault="00505286" w:rsidP="0050528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rFonts w:hint="eastAsia"/>
          <w:b/>
          <w:kern w:val="0"/>
          <w:sz w:val="36"/>
          <w:szCs w:val="36"/>
          <w:lang w:val="en-US"/>
        </w:rPr>
      </w:pPr>
      <w:r w:rsidRPr="00505286">
        <w:rPr>
          <w:b/>
          <w:kern w:val="0"/>
          <w:sz w:val="36"/>
          <w:szCs w:val="36"/>
          <w:lang w:val="en-US"/>
        </w:rPr>
        <w:t>企鹅接棒</w:t>
      </w:r>
      <w:r w:rsidRPr="00505286">
        <w:rPr>
          <w:b/>
          <w:kern w:val="0"/>
          <w:sz w:val="36"/>
          <w:szCs w:val="36"/>
          <w:lang w:val="en-US"/>
        </w:rPr>
        <w:t>dtv</w:t>
      </w:r>
      <w:r>
        <w:rPr>
          <w:rFonts w:hint="eastAsia"/>
          <w:b/>
          <w:kern w:val="0"/>
          <w:sz w:val="36"/>
          <w:szCs w:val="36"/>
          <w:lang w:val="en-US"/>
        </w:rPr>
        <w:t>，</w:t>
      </w:r>
      <w:r w:rsidRPr="00505286">
        <w:rPr>
          <w:b/>
          <w:kern w:val="0"/>
          <w:sz w:val="36"/>
          <w:szCs w:val="36"/>
          <w:lang w:val="en-US"/>
        </w:rPr>
        <w:t>重新推出其畅销旧作</w:t>
      </w:r>
    </w:p>
    <w:p w14:paraId="21287D45" w14:textId="18F521F2" w:rsidR="00E94906" w:rsidRPr="00505286" w:rsidRDefault="00505286" w:rsidP="0050528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rFonts w:hint="eastAsia"/>
          <w:b/>
          <w:kern w:val="0"/>
          <w:sz w:val="36"/>
          <w:szCs w:val="36"/>
          <w:lang w:val="en-US"/>
        </w:rPr>
      </w:pPr>
      <w:r w:rsidRPr="00505286">
        <w:rPr>
          <w:b/>
          <w:kern w:val="0"/>
          <w:sz w:val="36"/>
          <w:szCs w:val="36"/>
          <w:lang w:val="en-US" w:eastAsia="zh-CN"/>
        </w:rPr>
        <w:t>安雅</w:t>
      </w:r>
      <w:r>
        <w:rPr>
          <w:rFonts w:hint="eastAsia"/>
          <w:b/>
          <w:kern w:val="0"/>
          <w:sz w:val="36"/>
          <w:szCs w:val="36"/>
          <w:lang w:val="en-US" w:eastAsia="zh-CN"/>
        </w:rPr>
        <w:t>·</w:t>
      </w:r>
      <w:r w:rsidRPr="00505286">
        <w:rPr>
          <w:b/>
          <w:kern w:val="0"/>
          <w:sz w:val="36"/>
          <w:szCs w:val="36"/>
          <w:lang w:val="en-US" w:eastAsia="zh-CN"/>
        </w:rPr>
        <w:t>约努莱特（</w:t>
      </w:r>
      <w:r w:rsidRPr="00505286">
        <w:rPr>
          <w:b/>
          <w:kern w:val="0"/>
          <w:sz w:val="36"/>
          <w:szCs w:val="36"/>
          <w:lang w:val="en-US" w:eastAsia="zh-CN"/>
        </w:rPr>
        <w:t>Anja Jonuleit</w:t>
      </w:r>
      <w:r w:rsidRPr="00505286">
        <w:rPr>
          <w:b/>
          <w:kern w:val="0"/>
          <w:sz w:val="36"/>
          <w:szCs w:val="36"/>
          <w:lang w:val="en-US" w:eastAsia="zh-CN"/>
        </w:rPr>
        <w:t>）</w:t>
      </w:r>
    </w:p>
    <w:p w14:paraId="295A77F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1E0C4A2" w14:textId="77777777" w:rsidR="00505286" w:rsidRPr="004209F2" w:rsidRDefault="00505286" w:rsidP="00505286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6E44E05" w14:textId="77777777" w:rsidR="00505286" w:rsidRPr="004209F2" w:rsidRDefault="00505286" w:rsidP="00505286">
      <w:pPr>
        <w:spacing w:line="280" w:lineRule="exact"/>
        <w:rPr>
          <w:b/>
          <w:szCs w:val="21"/>
        </w:rPr>
      </w:pPr>
    </w:p>
    <w:p w14:paraId="5F92077B" w14:textId="77777777" w:rsidR="00505286" w:rsidRDefault="00505286" w:rsidP="00505286">
      <w:pPr>
        <w:ind w:firstLineChars="200" w:firstLine="422"/>
        <w:rPr>
          <w:rFonts w:ascii="宋体" w:hAnsi="宋体" w:cs="宋体"/>
          <w:color w:val="000000"/>
          <w:szCs w:val="21"/>
          <w:lang w:val="en"/>
        </w:rPr>
      </w:pPr>
      <w:r w:rsidRPr="00FD2B00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C92A2AB" wp14:editId="10774324">
            <wp:simplePos x="0" y="0"/>
            <wp:positionH relativeFrom="margin">
              <wp:posOffset>-31750</wp:posOffset>
            </wp:positionH>
            <wp:positionV relativeFrom="paragraph">
              <wp:posOffset>110490</wp:posOffset>
            </wp:positionV>
            <wp:extent cx="1728470" cy="1324610"/>
            <wp:effectExtent l="0" t="0" r="5080" b="8890"/>
            <wp:wrapSquare wrapText="bothSides"/>
            <wp:docPr id="1248289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B00">
        <w:rPr>
          <w:rFonts w:hint="eastAsia"/>
          <w:b/>
          <w:bCs/>
          <w:color w:val="000000"/>
          <w:szCs w:val="21"/>
          <w:lang w:val="en"/>
        </w:rPr>
        <w:t>安雅</w:t>
      </w:r>
      <w:r w:rsidRPr="00FD2B00">
        <w:rPr>
          <w:rFonts w:eastAsia="微软雅黑"/>
          <w:b/>
          <w:bCs/>
          <w:color w:val="000000"/>
          <w:szCs w:val="21"/>
          <w:lang w:val="en"/>
        </w:rPr>
        <w:t>·</w:t>
      </w:r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约努莱特（</w:t>
      </w:r>
      <w:r w:rsidRPr="00FD2B00">
        <w:rPr>
          <w:b/>
          <w:bCs/>
          <w:color w:val="000000"/>
          <w:szCs w:val="21"/>
          <w:lang w:val="en"/>
        </w:rPr>
        <w:t xml:space="preserve">Anja </w:t>
      </w:r>
      <w:proofErr w:type="spellStart"/>
      <w:r w:rsidRPr="00FD2B00">
        <w:rPr>
          <w:b/>
          <w:bCs/>
          <w:color w:val="000000"/>
          <w:szCs w:val="21"/>
          <w:lang w:val="en"/>
        </w:rPr>
        <w:t>Jonuleit</w:t>
      </w:r>
      <w:proofErr w:type="spellEnd"/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>
        <w:rPr>
          <w:rFonts w:ascii="宋体" w:hAnsi="宋体" w:cs="宋体" w:hint="eastAsia"/>
          <w:color w:val="000000"/>
          <w:szCs w:val="21"/>
          <w:lang w:val="en"/>
        </w:rPr>
        <w:t>，出</w:t>
      </w:r>
      <w:r w:rsidRPr="004179C6">
        <w:rPr>
          <w:rFonts w:ascii="宋体" w:hAnsi="宋体" w:cs="宋体" w:hint="eastAsia"/>
          <w:color w:val="000000"/>
          <w:szCs w:val="21"/>
          <w:lang w:val="en"/>
        </w:rPr>
        <w:t>生于波恩，在康斯坦茨湖畔长大。她曾在德国驻罗马大使馆工作多年，还曾临时派驻大马士革。此后她在慕尼黑主修意大利语与英语专业。</w:t>
      </w:r>
    </w:p>
    <w:p w14:paraId="0035E895" w14:textId="77777777" w:rsidR="00505286" w:rsidRPr="004179C6" w:rsidRDefault="00505286" w:rsidP="00505286">
      <w:pPr>
        <w:ind w:firstLineChars="200" w:firstLine="420"/>
        <w:rPr>
          <w:color w:val="000000"/>
          <w:szCs w:val="21"/>
          <w:lang w:val="en"/>
        </w:rPr>
      </w:pPr>
    </w:p>
    <w:p w14:paraId="2F284903" w14:textId="77777777" w:rsidR="00505286" w:rsidRDefault="00505286" w:rsidP="00505286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她长期潜心钻研语言，还曾在翻译竞赛中获奖，为日后的文学创作打下了坚实基础。在从事笔译与法庭口译工作数年后，她转而投身文学创作。她从短篇小说起步，屡获文学奖项，并于</w:t>
      </w:r>
      <w:r w:rsidRPr="004179C6">
        <w:rPr>
          <w:rFonts w:hint="eastAsia"/>
          <w:color w:val="000000"/>
          <w:szCs w:val="21"/>
          <w:lang w:val="en"/>
        </w:rPr>
        <w:t xml:space="preserve"> 2007 </w:t>
      </w:r>
      <w:r w:rsidRPr="004179C6">
        <w:rPr>
          <w:rFonts w:hint="eastAsia"/>
          <w:color w:val="000000"/>
          <w:szCs w:val="21"/>
          <w:lang w:val="en"/>
        </w:rPr>
        <w:t>年出版了首部长篇小说。</w:t>
      </w:r>
    </w:p>
    <w:p w14:paraId="3785CA5D" w14:textId="77777777" w:rsidR="00505286" w:rsidRPr="004179C6" w:rsidRDefault="00505286" w:rsidP="00505286">
      <w:pPr>
        <w:ind w:firstLineChars="200" w:firstLine="420"/>
        <w:rPr>
          <w:color w:val="000000"/>
          <w:szCs w:val="21"/>
          <w:lang w:val="en"/>
        </w:rPr>
      </w:pPr>
    </w:p>
    <w:p w14:paraId="22B12495" w14:textId="77777777" w:rsidR="00505286" w:rsidRDefault="00505286" w:rsidP="00505286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如今，她以创作调研严谨细致而闻名：会亲自奔赴小说故事的发生地，走访事件亲历者与相关当事人，并将他们的亲身见闻融入叙事之中。她的作品探讨极端主义、激进意识形态与家族隐秘，并非追求猎奇噱头，而是秉持这样一种信念：这些幽暗的往事与境遇，最能揭示人性的本质。母亲、子女与人生缺憾是她反复书写的主题，这一创作意象根植于她自身的家族经历。她的小说常年登上《明镜周刊》畅销书排行榜。</w:t>
      </w:r>
    </w:p>
    <w:p w14:paraId="00D536F5" w14:textId="77777777" w:rsidR="00505286" w:rsidRPr="004179C6" w:rsidRDefault="00505286" w:rsidP="00505286">
      <w:pPr>
        <w:rPr>
          <w:color w:val="000000"/>
          <w:szCs w:val="21"/>
          <w:lang w:val="en"/>
        </w:rPr>
      </w:pPr>
    </w:p>
    <w:p w14:paraId="0EAA0BC8" w14:textId="77777777" w:rsidR="00505286" w:rsidRPr="004209F2" w:rsidRDefault="00505286" w:rsidP="00505286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个人官网：</w:t>
      </w:r>
      <w:r w:rsidRPr="004179C6">
        <w:rPr>
          <w:rFonts w:hint="eastAsia"/>
          <w:color w:val="000000"/>
          <w:szCs w:val="21"/>
          <w:lang w:val="en"/>
        </w:rPr>
        <w:t>www.anjajonuleit.de</w:t>
      </w:r>
    </w:p>
    <w:p w14:paraId="0EB9058B" w14:textId="77777777" w:rsidR="00E94906" w:rsidRDefault="00E94906">
      <w:pPr>
        <w:rPr>
          <w:b/>
          <w:color w:val="000000"/>
          <w:szCs w:val="21"/>
          <w:lang w:val="en"/>
        </w:rPr>
      </w:pPr>
    </w:p>
    <w:p w14:paraId="70AC8D55" w14:textId="77777777" w:rsidR="00505286" w:rsidRDefault="00505286">
      <w:pPr>
        <w:rPr>
          <w:b/>
          <w:color w:val="000000"/>
          <w:szCs w:val="21"/>
          <w:lang w:val="en"/>
        </w:rPr>
      </w:pPr>
    </w:p>
    <w:p w14:paraId="72FFF678" w14:textId="77777777" w:rsidR="00505286" w:rsidRPr="004209F2" w:rsidRDefault="00505286" w:rsidP="00505286">
      <w:pPr>
        <w:rPr>
          <w:b/>
          <w:szCs w:val="21"/>
        </w:rPr>
      </w:pPr>
      <w:r w:rsidRPr="005245B2">
        <w:rPr>
          <w:b/>
          <w:noProof/>
          <w:color w:val="000000"/>
          <w:szCs w:val="21"/>
        </w:rPr>
        <w:drawing>
          <wp:anchor distT="0" distB="0" distL="114300" distR="114300" simplePos="0" relativeHeight="251665408" behindDoc="0" locked="0" layoutInCell="1" allowOverlap="1" wp14:anchorId="54B099DD" wp14:editId="160B9DE9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89957" cy="2079143"/>
            <wp:effectExtent l="0" t="0" r="5715" b="0"/>
            <wp:wrapSquare wrapText="bothSides"/>
            <wp:docPr id="820104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0420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957" cy="20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9F2">
        <w:rPr>
          <w:b/>
          <w:color w:val="000000"/>
          <w:szCs w:val="21"/>
        </w:rPr>
        <w:t>中文书名：</w:t>
      </w:r>
      <w:r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风吟其名</w:t>
      </w:r>
      <w:r w:rsidRPr="004209F2">
        <w:rPr>
          <w:b/>
          <w:szCs w:val="21"/>
        </w:rPr>
        <w:t>》</w:t>
      </w:r>
    </w:p>
    <w:p w14:paraId="609F403E" w14:textId="77777777" w:rsidR="00505286" w:rsidRPr="004209F2" w:rsidRDefault="00505286" w:rsidP="00505286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>
        <w:rPr>
          <w:rFonts w:hint="eastAsia"/>
          <w:b/>
          <w:szCs w:val="21"/>
        </w:rPr>
        <w:t>WHERE THE WIND WHISPERS THEIR NAMES</w:t>
      </w:r>
    </w:p>
    <w:p w14:paraId="58708508" w14:textId="77777777" w:rsidR="00505286" w:rsidRDefault="00505286" w:rsidP="0050528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Pr="00C2622F">
        <w:rPr>
          <w:b/>
          <w:color w:val="000000"/>
          <w:szCs w:val="21"/>
        </w:rPr>
        <w:t xml:space="preserve">Anja </w:t>
      </w:r>
      <w:proofErr w:type="spellStart"/>
      <w:r w:rsidRPr="00C2622F">
        <w:rPr>
          <w:b/>
          <w:color w:val="000000"/>
          <w:szCs w:val="21"/>
        </w:rPr>
        <w:t>Jonuleit</w:t>
      </w:r>
      <w:proofErr w:type="spellEnd"/>
    </w:p>
    <w:p w14:paraId="6FAC5D11" w14:textId="77777777" w:rsidR="00505286" w:rsidRPr="004209F2" w:rsidRDefault="00505286" w:rsidP="00505286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C2622F">
        <w:rPr>
          <w:b/>
          <w:color w:val="000000"/>
          <w:szCs w:val="21"/>
        </w:rPr>
        <w:t>Wo der Wind die</w:t>
      </w:r>
      <w:r>
        <w:rPr>
          <w:rFonts w:hint="eastAsia"/>
          <w:b/>
          <w:color w:val="000000"/>
          <w:szCs w:val="21"/>
        </w:rPr>
        <w:t xml:space="preserve"> </w:t>
      </w:r>
      <w:r w:rsidRPr="00C2622F">
        <w:rPr>
          <w:b/>
          <w:color w:val="000000"/>
          <w:szCs w:val="21"/>
        </w:rPr>
        <w:t xml:space="preserve">Namen </w:t>
      </w:r>
      <w:proofErr w:type="spellStart"/>
      <w:r w:rsidRPr="00C2622F">
        <w:rPr>
          <w:b/>
          <w:color w:val="000000"/>
          <w:szCs w:val="21"/>
        </w:rPr>
        <w:t>trägt</w:t>
      </w:r>
      <w:proofErr w:type="spellEnd"/>
    </w:p>
    <w:p w14:paraId="427B5B39" w14:textId="77777777" w:rsidR="00505286" w:rsidRPr="004209F2" w:rsidRDefault="00505286" w:rsidP="0050528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Pr="00C2622F">
        <w:rPr>
          <w:b/>
          <w:color w:val="000000"/>
          <w:szCs w:val="21"/>
        </w:rPr>
        <w:t>C.</w:t>
      </w:r>
      <w:r>
        <w:rPr>
          <w:rFonts w:hint="eastAsia"/>
          <w:b/>
          <w:color w:val="000000"/>
          <w:szCs w:val="21"/>
        </w:rPr>
        <w:t xml:space="preserve"> </w:t>
      </w:r>
      <w:r w:rsidRPr="00C2622F">
        <w:rPr>
          <w:b/>
          <w:color w:val="000000"/>
          <w:szCs w:val="21"/>
        </w:rPr>
        <w:t>Bertelsmann</w:t>
      </w:r>
      <w:r w:rsidRPr="005245B2">
        <w:rPr>
          <w:b/>
          <w:color w:val="000000"/>
          <w:szCs w:val="21"/>
        </w:rPr>
        <w:t xml:space="preserve">/Penguin Random House </w:t>
      </w:r>
      <w:proofErr w:type="spellStart"/>
      <w:r w:rsidRPr="005245B2">
        <w:rPr>
          <w:b/>
          <w:color w:val="000000"/>
          <w:szCs w:val="21"/>
        </w:rPr>
        <w:t>Verlagsgruppe</w:t>
      </w:r>
      <w:proofErr w:type="spellEnd"/>
    </w:p>
    <w:p w14:paraId="116771E7" w14:textId="77777777" w:rsidR="00505286" w:rsidRPr="004209F2" w:rsidRDefault="00505286" w:rsidP="0050528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48895660" w14:textId="77777777" w:rsidR="00505286" w:rsidRPr="004209F2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14:paraId="57C38833" w14:textId="77777777" w:rsidR="00505286" w:rsidRPr="004209F2" w:rsidRDefault="00505286" w:rsidP="0050528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034CF8E1" w14:textId="77777777" w:rsidR="00505286" w:rsidRPr="004209F2" w:rsidRDefault="00505286" w:rsidP="0050528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AF475E1" w14:textId="77777777" w:rsidR="00505286" w:rsidRPr="004209F2" w:rsidRDefault="00505286" w:rsidP="0050528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F5AFDAD" w14:textId="77777777" w:rsidR="00505286" w:rsidRPr="00FD2B00" w:rsidRDefault="00505286" w:rsidP="00505286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历史小说</w:t>
      </w:r>
    </w:p>
    <w:p w14:paraId="70C2A485" w14:textId="77777777" w:rsidR="00505286" w:rsidRDefault="00505286" w:rsidP="00505286">
      <w:pPr>
        <w:rPr>
          <w:rFonts w:hint="eastAsia"/>
          <w:b/>
          <w:bCs/>
          <w:color w:val="000000"/>
          <w:szCs w:val="21"/>
        </w:rPr>
      </w:pPr>
    </w:p>
    <w:p w14:paraId="762E77E0" w14:textId="77777777" w:rsidR="00505286" w:rsidRDefault="00505286" w:rsidP="00505286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德国亚马逊畅销书榜排名（</w:t>
      </w:r>
      <w:r>
        <w:rPr>
          <w:rFonts w:hint="eastAsia"/>
          <w:b/>
          <w:bCs/>
          <w:color w:val="000000"/>
          <w:szCs w:val="21"/>
        </w:rPr>
        <w:t>2026.05</w:t>
      </w:r>
      <w:r>
        <w:rPr>
          <w:rFonts w:hint="eastAsia"/>
          <w:b/>
          <w:bCs/>
          <w:color w:val="000000"/>
          <w:szCs w:val="21"/>
        </w:rPr>
        <w:t>）：</w:t>
      </w:r>
    </w:p>
    <w:p w14:paraId="6FB9CC6D" w14:textId="77777777" w:rsidR="00505286" w:rsidRPr="00FD2B00" w:rsidRDefault="00505286" w:rsidP="00505286">
      <w:pPr>
        <w:rPr>
          <w:b/>
          <w:bCs/>
          <w:color w:val="000000"/>
          <w:szCs w:val="21"/>
        </w:rPr>
      </w:pPr>
      <w:r w:rsidRPr="00FD2B00">
        <w:rPr>
          <w:rFonts w:hint="eastAsia"/>
          <w:b/>
          <w:bCs/>
          <w:color w:val="000000"/>
          <w:szCs w:val="21"/>
        </w:rPr>
        <w:t>#14 in Jewish Historical Fiction</w:t>
      </w:r>
    </w:p>
    <w:p w14:paraId="45E45BC5" w14:textId="77777777" w:rsidR="00505286" w:rsidRPr="00FD2B00" w:rsidRDefault="00505286" w:rsidP="00505286">
      <w:pPr>
        <w:rPr>
          <w:b/>
          <w:bCs/>
          <w:color w:val="000000"/>
          <w:szCs w:val="21"/>
        </w:rPr>
      </w:pPr>
      <w:r w:rsidRPr="00FD2B00">
        <w:rPr>
          <w:rFonts w:hint="eastAsia"/>
          <w:b/>
          <w:bCs/>
          <w:color w:val="000000"/>
          <w:szCs w:val="21"/>
        </w:rPr>
        <w:t>#71 in Domestic Life Fiction</w:t>
      </w:r>
    </w:p>
    <w:p w14:paraId="64A17D3D" w14:textId="77777777" w:rsidR="00505286" w:rsidRPr="00FD2B00" w:rsidRDefault="00505286" w:rsidP="00505286">
      <w:pPr>
        <w:rPr>
          <w:b/>
          <w:bCs/>
          <w:color w:val="000000"/>
          <w:szCs w:val="21"/>
        </w:rPr>
      </w:pPr>
      <w:r w:rsidRPr="00FD2B00">
        <w:rPr>
          <w:rFonts w:hint="eastAsia"/>
          <w:b/>
          <w:bCs/>
          <w:color w:val="000000"/>
          <w:szCs w:val="21"/>
        </w:rPr>
        <w:t>#106 in Domestic Thrillers (Books)</w:t>
      </w:r>
    </w:p>
    <w:p w14:paraId="224E83D9" w14:textId="77777777" w:rsidR="00505286" w:rsidRPr="004209F2" w:rsidRDefault="00505286" w:rsidP="00505286">
      <w:pPr>
        <w:rPr>
          <w:rFonts w:hint="eastAsia"/>
          <w:b/>
          <w:bCs/>
          <w:color w:val="000000"/>
          <w:szCs w:val="21"/>
        </w:rPr>
      </w:pPr>
    </w:p>
    <w:p w14:paraId="3924EAE2" w14:textId="77777777" w:rsidR="00505286" w:rsidRPr="004209F2" w:rsidRDefault="00505286" w:rsidP="00505286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853ABC7" w14:textId="77777777" w:rsidR="00505286" w:rsidRPr="00EC73CA" w:rsidRDefault="00505286" w:rsidP="00505286">
      <w:pPr>
        <w:rPr>
          <w:rFonts w:ascii="楷体" w:eastAsia="楷体" w:hAnsi="楷体"/>
          <w:color w:val="000000"/>
          <w:szCs w:val="21"/>
        </w:rPr>
      </w:pPr>
    </w:p>
    <w:p w14:paraId="1CF1DCAB" w14:textId="77777777" w:rsidR="00505286" w:rsidRPr="007F54F4" w:rsidRDefault="00505286" w:rsidP="00505286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7F54F4">
        <w:rPr>
          <w:rFonts w:ascii="楷体" w:eastAsia="楷体" w:hAnsi="楷体" w:hint="eastAsia"/>
          <w:b/>
          <w:bCs/>
          <w:color w:val="000000"/>
          <w:szCs w:val="21"/>
        </w:rPr>
        <w:t>双线时空交织，揭开荒原深处被尘封七十余年的罪恶。</w:t>
      </w:r>
    </w:p>
    <w:p w14:paraId="05AB4AC4" w14:textId="77777777" w:rsidR="00505286" w:rsidRPr="00FD2B00" w:rsidRDefault="00505286" w:rsidP="00505286">
      <w:pPr>
        <w:rPr>
          <w:rFonts w:ascii="楷体" w:eastAsia="楷体" w:hAnsi="楷体"/>
          <w:color w:val="000000"/>
          <w:szCs w:val="21"/>
        </w:rPr>
      </w:pPr>
    </w:p>
    <w:p w14:paraId="175FEEFD" w14:textId="77777777" w:rsidR="00505286" w:rsidRPr="007F54F4" w:rsidRDefault="00505286" w:rsidP="00505286">
      <w:pPr>
        <w:ind w:firstLine="420"/>
        <w:rPr>
          <w:rFonts w:ascii="楷体" w:eastAsia="楷体" w:hAnsi="楷体"/>
          <w:color w:val="000000"/>
          <w:szCs w:val="21"/>
        </w:rPr>
      </w:pPr>
      <w:r w:rsidRPr="007F54F4">
        <w:rPr>
          <w:rFonts w:ascii="楷体" w:eastAsia="楷体" w:hAnsi="楷体" w:hint="eastAsia"/>
          <w:color w:val="000000"/>
          <w:szCs w:val="21"/>
        </w:rPr>
        <w:t>一部沉重又震撼人心的文学力作。在风景如画的吕讷堡荒原表象之下，藏着一段被刻意隐瞒的战争创伤与人性阴霾。一本泛黄的旧日记打破沉寂，牵引着两位女性并肩追寻过往，执意冲破纳粹旧势力的隐秘网络，拒绝让伤痛与罪恶永远被时光掩埋。</w:t>
      </w:r>
    </w:p>
    <w:p w14:paraId="566012B6" w14:textId="77777777" w:rsidR="00505286" w:rsidRPr="007F54F4" w:rsidRDefault="00505286" w:rsidP="00505286">
      <w:pPr>
        <w:rPr>
          <w:rFonts w:ascii="楷体" w:eastAsia="楷体" w:hAnsi="楷体"/>
          <w:color w:val="000000"/>
          <w:szCs w:val="21"/>
        </w:rPr>
      </w:pPr>
    </w:p>
    <w:p w14:paraId="3EBAAFCD" w14:textId="77777777" w:rsidR="00505286" w:rsidRDefault="00505286" w:rsidP="00505286">
      <w:pPr>
        <w:ind w:firstLine="420"/>
        <w:rPr>
          <w:rFonts w:ascii="楷体" w:eastAsia="楷体" w:hAnsi="楷体"/>
          <w:color w:val="000000"/>
          <w:szCs w:val="21"/>
        </w:rPr>
      </w:pPr>
      <w:r w:rsidRPr="007F54F4">
        <w:rPr>
          <w:rFonts w:ascii="楷体" w:eastAsia="楷体" w:hAnsi="楷体" w:hint="eastAsia"/>
          <w:color w:val="000000"/>
          <w:szCs w:val="21"/>
        </w:rPr>
        <w:t>这场跨越近八十载的记忆，深情打捞</w:t>
      </w:r>
      <w:r>
        <w:rPr>
          <w:rFonts w:ascii="楷体" w:eastAsia="楷体" w:hAnsi="楷体" w:hint="eastAsia"/>
          <w:color w:val="000000"/>
          <w:szCs w:val="21"/>
        </w:rPr>
        <w:t>着</w:t>
      </w:r>
      <w:r w:rsidRPr="007F54F4">
        <w:rPr>
          <w:rFonts w:ascii="楷体" w:eastAsia="楷体" w:hAnsi="楷体" w:hint="eastAsia"/>
          <w:color w:val="000000"/>
          <w:szCs w:val="21"/>
        </w:rPr>
        <w:t>被遮蔽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7F54F4">
        <w:rPr>
          <w:rFonts w:ascii="楷体" w:eastAsia="楷体" w:hAnsi="楷体" w:hint="eastAsia"/>
          <w:color w:val="000000"/>
          <w:szCs w:val="21"/>
        </w:rPr>
        <w:t>历史，更是</w:t>
      </w:r>
      <w:r>
        <w:rPr>
          <w:rFonts w:ascii="楷体" w:eastAsia="楷体" w:hAnsi="楷体" w:hint="eastAsia"/>
          <w:color w:val="000000"/>
          <w:szCs w:val="21"/>
        </w:rPr>
        <w:t>讨论了</w:t>
      </w:r>
      <w:r w:rsidRPr="007F54F4">
        <w:rPr>
          <w:rFonts w:ascii="楷体" w:eastAsia="楷体" w:hAnsi="楷体" w:hint="eastAsia"/>
          <w:color w:val="000000"/>
          <w:szCs w:val="21"/>
        </w:rPr>
        <w:t>人性善恶、家族秘辛与时代阴影。作者以实地走访、亲历者访谈为创作基石，用沉静而锋利的文字书写伤痛，证明被风沙与岁月掩埋的真相，终会挣脱尘封，被世人听见、看见。</w:t>
      </w:r>
    </w:p>
    <w:p w14:paraId="1AF72397" w14:textId="77777777" w:rsidR="00505286" w:rsidRDefault="00505286" w:rsidP="00505286">
      <w:pPr>
        <w:rPr>
          <w:color w:val="000000"/>
          <w:szCs w:val="21"/>
        </w:rPr>
      </w:pPr>
    </w:p>
    <w:p w14:paraId="161D22B6" w14:textId="77777777" w:rsidR="00505286" w:rsidRDefault="00505286" w:rsidP="00505286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6C96533" w14:textId="77777777" w:rsidR="00505286" w:rsidRDefault="00505286" w:rsidP="00505286">
      <w:pPr>
        <w:tabs>
          <w:tab w:val="left" w:pos="981"/>
        </w:tabs>
        <w:rPr>
          <w:color w:val="000000"/>
          <w:szCs w:val="21"/>
        </w:rPr>
      </w:pPr>
    </w:p>
    <w:p w14:paraId="273C4180" w14:textId="77777777" w:rsidR="00505286" w:rsidRPr="005245B2" w:rsidRDefault="00505286" w:rsidP="00505286">
      <w:pPr>
        <w:ind w:firstLine="420"/>
        <w:rPr>
          <w:color w:val="000000"/>
          <w:szCs w:val="21"/>
        </w:rPr>
      </w:pPr>
      <w:r w:rsidRPr="005245B2">
        <w:rPr>
          <w:rFonts w:hint="eastAsia"/>
          <w:color w:val="000000"/>
          <w:szCs w:val="21"/>
        </w:rPr>
        <w:t>她决定埋葬过往</w:t>
      </w:r>
      <w:r>
        <w:rPr>
          <w:rFonts w:hint="eastAsia"/>
          <w:color w:val="000000"/>
          <w:szCs w:val="21"/>
        </w:rPr>
        <w:t>，</w:t>
      </w:r>
      <w:r w:rsidRPr="005245B2">
        <w:rPr>
          <w:rFonts w:hint="eastAsia"/>
          <w:color w:val="000000"/>
          <w:szCs w:val="21"/>
        </w:rPr>
        <w:t>埋葬那些地方、那些人，尤其是</w:t>
      </w:r>
      <w:r w:rsidRPr="005245B2">
        <w:rPr>
          <w:rFonts w:hint="eastAsia"/>
          <w:color w:val="000000"/>
          <w:szCs w:val="21"/>
        </w:rPr>
        <w:t>1946</w:t>
      </w:r>
      <w:r w:rsidRPr="005245B2">
        <w:rPr>
          <w:rFonts w:hint="eastAsia"/>
          <w:color w:val="000000"/>
          <w:szCs w:val="21"/>
        </w:rPr>
        <w:t>年夏天发生的一切。那年她八岁，</w:t>
      </w:r>
      <w:r>
        <w:rPr>
          <w:rFonts w:hint="eastAsia"/>
          <w:color w:val="000000"/>
          <w:szCs w:val="21"/>
        </w:rPr>
        <w:t>命运自此彻底改写</w:t>
      </w:r>
      <w:r w:rsidRPr="005245B2">
        <w:rPr>
          <w:rFonts w:hint="eastAsia"/>
          <w:color w:val="000000"/>
          <w:szCs w:val="21"/>
        </w:rPr>
        <w:t>。</w:t>
      </w:r>
    </w:p>
    <w:p w14:paraId="4DA99B99" w14:textId="77777777" w:rsidR="00505286" w:rsidRPr="005245B2" w:rsidRDefault="00505286" w:rsidP="00505286">
      <w:pPr>
        <w:rPr>
          <w:color w:val="000000"/>
          <w:szCs w:val="21"/>
        </w:rPr>
      </w:pPr>
    </w:p>
    <w:p w14:paraId="7EC31D16" w14:textId="77777777" w:rsidR="00505286" w:rsidRPr="005245B2" w:rsidRDefault="00505286" w:rsidP="00505286">
      <w:pPr>
        <w:ind w:firstLine="420"/>
        <w:rPr>
          <w:color w:val="000000"/>
          <w:szCs w:val="21"/>
        </w:rPr>
      </w:pPr>
      <w:r w:rsidRPr="005245B2">
        <w:rPr>
          <w:rFonts w:hint="eastAsia"/>
          <w:color w:val="000000"/>
          <w:szCs w:val="21"/>
        </w:rPr>
        <w:t>2023</w:t>
      </w:r>
      <w:r w:rsidRPr="005245B2">
        <w:rPr>
          <w:rFonts w:hint="eastAsia"/>
          <w:color w:val="000000"/>
          <w:szCs w:val="21"/>
        </w:rPr>
        <w:t>年：八十五岁的英格</w:t>
      </w:r>
      <w:r w:rsidRPr="005245B2">
        <w:rPr>
          <w:color w:val="000000"/>
          <w:szCs w:val="21"/>
        </w:rPr>
        <w:t>·</w:t>
      </w:r>
      <w:r w:rsidRPr="005245B2">
        <w:rPr>
          <w:rFonts w:hint="eastAsia"/>
          <w:color w:val="000000"/>
          <w:szCs w:val="21"/>
        </w:rPr>
        <w:t>松德曼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Inge Sundermann</w:t>
      </w:r>
      <w:r>
        <w:rPr>
          <w:rFonts w:hint="eastAsia"/>
          <w:color w:val="000000"/>
          <w:szCs w:val="21"/>
        </w:rPr>
        <w:t>）</w:t>
      </w:r>
      <w:r w:rsidRPr="005245B2">
        <w:rPr>
          <w:rFonts w:hint="eastAsia"/>
          <w:color w:val="000000"/>
          <w:szCs w:val="21"/>
        </w:rPr>
        <w:t>勉强答应参加高中同学聚会，地点就在风景如画的吕讷堡荒原，</w:t>
      </w:r>
      <w:r>
        <w:rPr>
          <w:rFonts w:hint="eastAsia"/>
          <w:color w:val="000000"/>
          <w:szCs w:val="21"/>
        </w:rPr>
        <w:t>那里是她儿时的居所</w:t>
      </w:r>
      <w:r w:rsidRPr="005245B2">
        <w:rPr>
          <w:rFonts w:hint="eastAsia"/>
          <w:color w:val="000000"/>
          <w:szCs w:val="21"/>
        </w:rPr>
        <w:t>。她年幼时，此地曾发生过可怕的事情，而她一生都背负着这份愧疚。而当她偶然发现一本</w:t>
      </w:r>
      <w:r w:rsidRPr="005245B2">
        <w:rPr>
          <w:rFonts w:hint="eastAsia"/>
          <w:color w:val="000000"/>
          <w:szCs w:val="21"/>
        </w:rPr>
        <w:t>1946</w:t>
      </w:r>
      <w:r w:rsidRPr="005245B2">
        <w:rPr>
          <w:rFonts w:hint="eastAsia"/>
          <w:color w:val="000000"/>
          <w:szCs w:val="21"/>
        </w:rPr>
        <w:t>年的日记时，</w:t>
      </w:r>
      <w:r>
        <w:rPr>
          <w:rFonts w:hint="eastAsia"/>
          <w:color w:val="000000"/>
          <w:szCs w:val="21"/>
        </w:rPr>
        <w:t>尘封的过往终究扑面而来</w:t>
      </w:r>
      <w:r w:rsidRPr="005245B2">
        <w:rPr>
          <w:rFonts w:hint="eastAsia"/>
          <w:color w:val="000000"/>
          <w:szCs w:val="21"/>
        </w:rPr>
        <w:t>。日记出自黑尔加</w:t>
      </w:r>
      <w:r w:rsidRPr="0009194D">
        <w:rPr>
          <w:color w:val="000000"/>
          <w:szCs w:val="21"/>
        </w:rPr>
        <w:t>·</w:t>
      </w:r>
      <w:r w:rsidRPr="005245B2">
        <w:rPr>
          <w:rFonts w:hint="eastAsia"/>
          <w:color w:val="000000"/>
          <w:szCs w:val="21"/>
        </w:rPr>
        <w:t>冯</w:t>
      </w:r>
      <w:r w:rsidRPr="0009194D">
        <w:rPr>
          <w:color w:val="000000"/>
          <w:szCs w:val="21"/>
        </w:rPr>
        <w:t>·</w:t>
      </w:r>
      <w:r w:rsidRPr="005245B2">
        <w:rPr>
          <w:rFonts w:hint="eastAsia"/>
          <w:color w:val="000000"/>
          <w:szCs w:val="21"/>
        </w:rPr>
        <w:t>博尔克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Helga von </w:t>
      </w:r>
      <w:proofErr w:type="spellStart"/>
      <w:r>
        <w:rPr>
          <w:rFonts w:hint="eastAsia"/>
          <w:color w:val="000000"/>
          <w:szCs w:val="21"/>
        </w:rPr>
        <w:t>Borcke</w:t>
      </w:r>
      <w:proofErr w:type="spellEnd"/>
      <w:r>
        <w:rPr>
          <w:rFonts w:hint="eastAsia"/>
          <w:color w:val="000000"/>
          <w:szCs w:val="21"/>
        </w:rPr>
        <w:t>）</w:t>
      </w:r>
      <w:r w:rsidRPr="005245B2">
        <w:rPr>
          <w:rFonts w:hint="eastAsia"/>
          <w:color w:val="000000"/>
          <w:szCs w:val="21"/>
        </w:rPr>
        <w:t>之手，这位女性动笔书写</w:t>
      </w:r>
      <w:r>
        <w:rPr>
          <w:rFonts w:hint="eastAsia"/>
          <w:color w:val="000000"/>
          <w:szCs w:val="21"/>
        </w:rPr>
        <w:t>笼罩</w:t>
      </w:r>
      <w:r w:rsidRPr="005245B2">
        <w:rPr>
          <w:rFonts w:hint="eastAsia"/>
          <w:color w:val="000000"/>
          <w:szCs w:val="21"/>
        </w:rPr>
        <w:t>在贝尔根</w:t>
      </w:r>
      <w:r>
        <w:rPr>
          <w:rFonts w:hint="eastAsia"/>
          <w:color w:val="000000"/>
          <w:szCs w:val="21"/>
        </w:rPr>
        <w:t>-</w:t>
      </w:r>
      <w:r w:rsidRPr="005245B2">
        <w:rPr>
          <w:rFonts w:hint="eastAsia"/>
          <w:color w:val="000000"/>
          <w:szCs w:val="21"/>
        </w:rPr>
        <w:t>贝尔森集中营阴影下</w:t>
      </w:r>
      <w:r>
        <w:rPr>
          <w:rFonts w:hint="eastAsia"/>
          <w:color w:val="000000"/>
          <w:szCs w:val="21"/>
        </w:rPr>
        <w:t>的</w:t>
      </w:r>
      <w:r w:rsidRPr="005245B2">
        <w:rPr>
          <w:rFonts w:hint="eastAsia"/>
          <w:color w:val="000000"/>
          <w:szCs w:val="21"/>
        </w:rPr>
        <w:t>田园往事。</w:t>
      </w:r>
    </w:p>
    <w:p w14:paraId="1E3FD366" w14:textId="77777777" w:rsidR="00505286" w:rsidRPr="005245B2" w:rsidRDefault="00505286" w:rsidP="00505286">
      <w:pPr>
        <w:rPr>
          <w:color w:val="000000"/>
          <w:szCs w:val="21"/>
        </w:rPr>
      </w:pPr>
    </w:p>
    <w:p w14:paraId="119DB405" w14:textId="77777777" w:rsidR="00505286" w:rsidRPr="005245B2" w:rsidRDefault="00505286" w:rsidP="00505286">
      <w:pPr>
        <w:ind w:firstLine="420"/>
        <w:rPr>
          <w:color w:val="000000"/>
          <w:szCs w:val="21"/>
        </w:rPr>
      </w:pPr>
      <w:r w:rsidRPr="005245B2">
        <w:rPr>
          <w:rFonts w:hint="eastAsia"/>
          <w:color w:val="000000"/>
          <w:szCs w:val="21"/>
        </w:rPr>
        <w:t>1946</w:t>
      </w:r>
      <w:r w:rsidRPr="005245B2">
        <w:rPr>
          <w:rFonts w:hint="eastAsia"/>
          <w:color w:val="000000"/>
          <w:szCs w:val="21"/>
        </w:rPr>
        <w:t>年：八岁的英格在去上小提琴课的路上，意外绊到一具年轻女子的尸体</w:t>
      </w:r>
      <w:r>
        <w:rPr>
          <w:rFonts w:hint="eastAsia"/>
          <w:color w:val="000000"/>
          <w:szCs w:val="21"/>
        </w:rPr>
        <w:t>。</w:t>
      </w:r>
      <w:r w:rsidRPr="005245B2">
        <w:rPr>
          <w:rFonts w:hint="eastAsia"/>
          <w:color w:val="000000"/>
          <w:szCs w:val="21"/>
        </w:rPr>
        <w:t>一连串悲剧事件</w:t>
      </w:r>
      <w:r>
        <w:rPr>
          <w:rFonts w:hint="eastAsia"/>
          <w:color w:val="000000"/>
          <w:szCs w:val="21"/>
        </w:rPr>
        <w:t>由此</w:t>
      </w:r>
      <w:r w:rsidRPr="005245B2">
        <w:rPr>
          <w:rFonts w:hint="eastAsia"/>
          <w:color w:val="000000"/>
          <w:szCs w:val="21"/>
        </w:rPr>
        <w:t>拉开帷幕。谎言、掩盖与泯灭人性的残暴随之而来</w:t>
      </w:r>
      <w:r>
        <w:rPr>
          <w:rFonts w:hint="eastAsia"/>
          <w:color w:val="000000"/>
          <w:szCs w:val="21"/>
        </w:rPr>
        <w:t>。</w:t>
      </w:r>
      <w:r w:rsidRPr="005245B2">
        <w:rPr>
          <w:rFonts w:hint="eastAsia"/>
          <w:color w:val="000000"/>
          <w:szCs w:val="21"/>
        </w:rPr>
        <w:t>数十年后，</w:t>
      </w:r>
      <w:r>
        <w:rPr>
          <w:rFonts w:hint="eastAsia"/>
          <w:color w:val="000000"/>
          <w:szCs w:val="21"/>
        </w:rPr>
        <w:t>这段往事</w:t>
      </w:r>
      <w:r w:rsidRPr="005245B2">
        <w:rPr>
          <w:rFonts w:hint="eastAsia"/>
          <w:color w:val="000000"/>
          <w:szCs w:val="21"/>
        </w:rPr>
        <w:t>如一记重拳</w:t>
      </w:r>
      <w:r>
        <w:rPr>
          <w:rFonts w:hint="eastAsia"/>
          <w:color w:val="000000"/>
          <w:szCs w:val="21"/>
        </w:rPr>
        <w:t>，狠狠</w:t>
      </w:r>
      <w:r w:rsidRPr="005245B2">
        <w:rPr>
          <w:rFonts w:hint="eastAsia"/>
          <w:color w:val="000000"/>
          <w:szCs w:val="21"/>
        </w:rPr>
        <w:t>击中了英格。</w:t>
      </w:r>
    </w:p>
    <w:p w14:paraId="6A0FCDA0" w14:textId="77777777" w:rsidR="00505286" w:rsidRPr="002A660D" w:rsidRDefault="00505286" w:rsidP="00505286">
      <w:pPr>
        <w:rPr>
          <w:color w:val="000000"/>
          <w:szCs w:val="21"/>
        </w:rPr>
      </w:pPr>
    </w:p>
    <w:p w14:paraId="7B505A99" w14:textId="77777777" w:rsidR="00505286" w:rsidRPr="005245B2" w:rsidRDefault="00505286" w:rsidP="00505286">
      <w:pPr>
        <w:ind w:firstLine="420"/>
        <w:rPr>
          <w:color w:val="000000"/>
          <w:szCs w:val="21"/>
        </w:rPr>
      </w:pPr>
      <w:r w:rsidRPr="005245B2">
        <w:rPr>
          <w:rFonts w:hint="eastAsia"/>
          <w:color w:val="000000"/>
          <w:szCs w:val="21"/>
        </w:rPr>
        <w:t>风景如画的吕讷堡荒原曾是战争罪行的发生地，而犯下这些罪行的人，几十年来设法隐匿行迹，连</w:t>
      </w:r>
      <w:r>
        <w:rPr>
          <w:rFonts w:hint="eastAsia"/>
          <w:color w:val="000000"/>
          <w:szCs w:val="21"/>
        </w:rPr>
        <w:t>他们</w:t>
      </w:r>
      <w:r w:rsidRPr="005245B2">
        <w:rPr>
          <w:rFonts w:hint="eastAsia"/>
          <w:color w:val="000000"/>
          <w:szCs w:val="21"/>
        </w:rPr>
        <w:t>的家人也被蒙在鼓里。《风</w:t>
      </w:r>
      <w:r>
        <w:rPr>
          <w:rFonts w:hint="eastAsia"/>
          <w:color w:val="000000"/>
          <w:szCs w:val="21"/>
        </w:rPr>
        <w:t>吟其名</w:t>
      </w:r>
      <w:r w:rsidRPr="005245B2">
        <w:rPr>
          <w:rFonts w:hint="eastAsia"/>
          <w:color w:val="000000"/>
          <w:szCs w:val="21"/>
        </w:rPr>
        <w:t>》是一部在两条时间线之间穿梭、痛彻人心的长篇小说，讲述</w:t>
      </w:r>
      <w:r w:rsidRPr="005245B2">
        <w:rPr>
          <w:rFonts w:hint="eastAsia"/>
          <w:color w:val="000000"/>
          <w:szCs w:val="21"/>
        </w:rPr>
        <w:t>1946</w:t>
      </w:r>
      <w:r w:rsidRPr="005245B2">
        <w:rPr>
          <w:rFonts w:hint="eastAsia"/>
          <w:color w:val="000000"/>
          <w:szCs w:val="21"/>
        </w:rPr>
        <w:t>年那些骇人</w:t>
      </w:r>
      <w:r>
        <w:rPr>
          <w:rFonts w:hint="eastAsia"/>
          <w:color w:val="000000"/>
          <w:szCs w:val="21"/>
        </w:rPr>
        <w:t>惨案</w:t>
      </w:r>
      <w:r w:rsidRPr="005245B2"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事后</w:t>
      </w:r>
      <w:r w:rsidRPr="005245B2">
        <w:rPr>
          <w:rFonts w:hint="eastAsia"/>
          <w:color w:val="000000"/>
          <w:szCs w:val="21"/>
        </w:rPr>
        <w:t>掩盖</w:t>
      </w:r>
      <w:r>
        <w:rPr>
          <w:rFonts w:hint="eastAsia"/>
          <w:color w:val="000000"/>
          <w:szCs w:val="21"/>
        </w:rPr>
        <w:t>行径</w:t>
      </w:r>
      <w:r w:rsidRPr="005245B2">
        <w:rPr>
          <w:rFonts w:hint="eastAsia"/>
          <w:color w:val="000000"/>
          <w:szCs w:val="21"/>
        </w:rPr>
        <w:t>、纳粹</w:t>
      </w:r>
      <w:r>
        <w:rPr>
          <w:rFonts w:hint="eastAsia"/>
          <w:color w:val="000000"/>
          <w:szCs w:val="21"/>
        </w:rPr>
        <w:t>旧势力的盘根错节</w:t>
      </w:r>
      <w:r w:rsidRPr="005245B2">
        <w:rPr>
          <w:rFonts w:hint="eastAsia"/>
          <w:color w:val="000000"/>
          <w:szCs w:val="21"/>
        </w:rPr>
        <w:t>，以及两位不愿让</w:t>
      </w:r>
      <w:r>
        <w:rPr>
          <w:rFonts w:hint="eastAsia"/>
          <w:color w:val="000000"/>
          <w:szCs w:val="21"/>
        </w:rPr>
        <w:t>真相</w:t>
      </w:r>
      <w:r w:rsidRPr="005245B2">
        <w:rPr>
          <w:rFonts w:hint="eastAsia"/>
          <w:color w:val="000000"/>
          <w:szCs w:val="21"/>
        </w:rPr>
        <w:t>就此埋葬的女性。</w:t>
      </w:r>
    </w:p>
    <w:p w14:paraId="5DC1E877" w14:textId="77777777" w:rsidR="00505286" w:rsidRDefault="00505286">
      <w:pPr>
        <w:rPr>
          <w:b/>
          <w:color w:val="000000"/>
          <w:szCs w:val="21"/>
        </w:rPr>
      </w:pPr>
    </w:p>
    <w:p w14:paraId="76F055B2" w14:textId="77777777" w:rsidR="00505286" w:rsidRDefault="00505286">
      <w:pPr>
        <w:rPr>
          <w:b/>
          <w:color w:val="000000"/>
          <w:szCs w:val="21"/>
        </w:rPr>
      </w:pPr>
    </w:p>
    <w:p w14:paraId="632D2B4E" w14:textId="77777777" w:rsidR="00505286" w:rsidRDefault="00505286">
      <w:pPr>
        <w:rPr>
          <w:rFonts w:hint="eastAsia"/>
          <w:b/>
          <w:color w:val="000000"/>
          <w:szCs w:val="21"/>
        </w:rPr>
      </w:pPr>
    </w:p>
    <w:p w14:paraId="50D4C93F" w14:textId="77777777" w:rsidR="00505286" w:rsidRDefault="00505286" w:rsidP="00505286">
      <w:pPr>
        <w:rPr>
          <w:b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872AE4D" wp14:editId="4295B2C3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46835" cy="2133600"/>
            <wp:effectExtent l="0" t="0" r="5715" b="0"/>
            <wp:wrapSquare wrapText="bothSides"/>
            <wp:docPr id="16500627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《苹果收藏家》</w:t>
      </w:r>
    </w:p>
    <w:p w14:paraId="0E3955B9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APPLE COLLECTOR</w:t>
      </w:r>
    </w:p>
    <w:p w14:paraId="489A59E5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Anja </w:t>
      </w:r>
      <w:proofErr w:type="spellStart"/>
      <w:r>
        <w:rPr>
          <w:rFonts w:hint="eastAsia"/>
          <w:b/>
          <w:color w:val="000000"/>
          <w:szCs w:val="21"/>
        </w:rPr>
        <w:t>Jonuleit</w:t>
      </w:r>
      <w:proofErr w:type="spellEnd"/>
    </w:p>
    <w:p w14:paraId="64778F2A" w14:textId="77777777" w:rsidR="00505286" w:rsidRDefault="00505286" w:rsidP="00505286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822B01">
        <w:rPr>
          <w:b/>
          <w:color w:val="000000"/>
          <w:szCs w:val="21"/>
        </w:rPr>
        <w:t xml:space="preserve">Der </w:t>
      </w:r>
      <w:proofErr w:type="spellStart"/>
      <w:r w:rsidRPr="00822B01">
        <w:rPr>
          <w:b/>
          <w:color w:val="000000"/>
          <w:szCs w:val="21"/>
        </w:rPr>
        <w:t>Apfelsammler</w:t>
      </w:r>
      <w:proofErr w:type="spellEnd"/>
    </w:p>
    <w:p w14:paraId="59BC2A74" w14:textId="77777777" w:rsidR="00505286" w:rsidRPr="00822B01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Pr="00822B01">
        <w:rPr>
          <w:b/>
          <w:color w:val="000000"/>
          <w:szCs w:val="21"/>
        </w:rPr>
        <w:t>Penguin Verlag</w:t>
      </w:r>
    </w:p>
    <w:p w14:paraId="22B58912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Marcel Hartges/ANA/Brady</w:t>
      </w:r>
    </w:p>
    <w:p w14:paraId="295844B8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448</w:t>
      </w:r>
      <w:r>
        <w:rPr>
          <w:rFonts w:hint="eastAsia"/>
          <w:b/>
          <w:color w:val="000000"/>
          <w:szCs w:val="21"/>
        </w:rPr>
        <w:t>页</w:t>
      </w:r>
    </w:p>
    <w:p w14:paraId="3A50FDC4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50242783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60CA83B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E9E9887" w14:textId="77777777" w:rsidR="00505286" w:rsidRDefault="00505286" w:rsidP="00505286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14:paraId="254E5C9E" w14:textId="77777777" w:rsidR="00505286" w:rsidRDefault="00505286" w:rsidP="00505286">
      <w:pPr>
        <w:rPr>
          <w:b/>
          <w:bCs/>
          <w:color w:val="FF0000"/>
          <w:szCs w:val="21"/>
        </w:rPr>
      </w:pPr>
    </w:p>
    <w:p w14:paraId="4A43F0B1" w14:textId="77777777" w:rsidR="00505286" w:rsidRDefault="00505286" w:rsidP="00505286"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szCs w:val="21"/>
        </w:rPr>
        <w:t>·</w:t>
      </w:r>
      <w:r w:rsidRPr="00822B01">
        <w:rPr>
          <w:rFonts w:hint="eastAsia"/>
          <w:b/>
          <w:bCs/>
          <w:szCs w:val="21"/>
        </w:rPr>
        <w:t>德国初版由</w:t>
      </w:r>
      <w:proofErr w:type="spellStart"/>
      <w:r w:rsidRPr="00822B01">
        <w:rPr>
          <w:rFonts w:hint="eastAsia"/>
          <w:b/>
          <w:bCs/>
          <w:szCs w:val="21"/>
        </w:rPr>
        <w:t>dtv</w:t>
      </w:r>
      <w:proofErr w:type="spellEnd"/>
      <w:r w:rsidRPr="00822B01">
        <w:rPr>
          <w:rFonts w:hint="eastAsia"/>
          <w:b/>
          <w:bCs/>
          <w:szCs w:val="21"/>
        </w:rPr>
        <w:t>于</w:t>
      </w:r>
      <w:r w:rsidRPr="00822B01">
        <w:rPr>
          <w:rFonts w:hint="eastAsia"/>
          <w:b/>
          <w:bCs/>
          <w:szCs w:val="21"/>
        </w:rPr>
        <w:t>2014</w:t>
      </w:r>
      <w:r w:rsidRPr="00822B01">
        <w:rPr>
          <w:rFonts w:hint="eastAsia"/>
          <w:b/>
          <w:bCs/>
          <w:szCs w:val="21"/>
        </w:rPr>
        <w:t>年出版</w:t>
      </w:r>
      <w:r>
        <w:rPr>
          <w:rFonts w:hint="eastAsia"/>
          <w:b/>
          <w:bCs/>
          <w:szCs w:val="21"/>
        </w:rPr>
        <w:t>，德国企鹅兰登集团已开始全面重新出版作者的作品。</w:t>
      </w:r>
    </w:p>
    <w:p w14:paraId="2B75813B" w14:textId="77777777" w:rsidR="00505286" w:rsidRDefault="00505286" w:rsidP="00505286">
      <w:pPr>
        <w:rPr>
          <w:b/>
          <w:bCs/>
          <w:color w:val="000000"/>
          <w:szCs w:val="21"/>
        </w:rPr>
      </w:pPr>
    </w:p>
    <w:p w14:paraId="55EB807C" w14:textId="77777777" w:rsidR="00505286" w:rsidRDefault="00505286" w:rsidP="0050528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6ACFCE6" w14:textId="77777777" w:rsidR="00505286" w:rsidRDefault="00505286" w:rsidP="00505286">
      <w:pPr>
        <w:rPr>
          <w:color w:val="000000"/>
          <w:szCs w:val="21"/>
        </w:rPr>
      </w:pPr>
    </w:p>
    <w:p w14:paraId="756ED3F3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没有什么会真正被遗忘：德国南部一座与世隔绝的农舍，翁布里亚的一片苹果园，以及一段本不该发生的爱情背后所隐藏的黑暗秘密。</w:t>
      </w:r>
    </w:p>
    <w:p w14:paraId="37C60DA9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4406D3F3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“直到今天，当我走过森林，脚下的落叶沙沙作响时，我仍会想起我们躺在那里，第一次相爱缠绵的情景。想起泥土与树木的气息，想起头顶那片暮夏的天空，如此明亮，如此湛蓝。”</w:t>
      </w:r>
    </w:p>
    <w:p w14:paraId="54FDFD06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2EE0B0AA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段感情结束后，汉娜来到卡斯特尔诺沃，前往姨妈埃莉那座偏远的石屋。房子静静地沐浴在翁布里亚的阳光下，四周杂草丛生，仿佛仍回荡着逝去年月的余音。整理屋子时，汉娜发现了一些旧信——也由此偶然撞见了一个令她久久无法释怀的故事。</w:t>
      </w:r>
    </w:p>
    <w:p w14:paraId="7CE6294B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24CB23A6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接下来的日子里，她在村中游走，倾听过去的声音——直到她发现一处废弃的庄园，那里有被烧焦的果树。庄园里住着一个人人称作“苹果收藏家”的男人：他守护着古老的苹果品种，沉默寡言，神秘莫测。但汉娜却不由自主地被他吸引——正如埃莉当年一样。</w:t>
      </w:r>
    </w:p>
    <w:p w14:paraId="20236575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08F7FE4B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她越深入探寻姨妈的人生，就越清楚地意识到：埃莉的故事，也是她自己生命的一部分。而有些故事的根系，比人们想象得扎得更深。</w:t>
      </w:r>
    </w:p>
    <w:p w14:paraId="2CE32CFC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224179B2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这是一部以诗意笔触讲述两个女人爱情故事的小说，关于两个女人的人生，也关于愧疚与记忆——故事紧紧围绕一个地方：在那里，失去之物并未消逝，只是在等待重新生长。</w:t>
      </w:r>
    </w:p>
    <w:p w14:paraId="44E65357" w14:textId="77777777" w:rsidR="00505286" w:rsidRDefault="00505286" w:rsidP="00505286">
      <w:pPr>
        <w:rPr>
          <w:color w:val="000000"/>
          <w:szCs w:val="21"/>
        </w:rPr>
      </w:pPr>
    </w:p>
    <w:p w14:paraId="6AE2FC4F" w14:textId="77777777" w:rsidR="00505286" w:rsidRDefault="00505286" w:rsidP="00505286">
      <w:pPr>
        <w:rPr>
          <w:rFonts w:hint="eastAsia"/>
          <w:color w:val="000000"/>
          <w:szCs w:val="21"/>
        </w:rPr>
      </w:pPr>
    </w:p>
    <w:p w14:paraId="20F640BD" w14:textId="77777777" w:rsidR="00505286" w:rsidRDefault="00505286" w:rsidP="0050528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221E44A4" w14:textId="77777777" w:rsidR="00505286" w:rsidRDefault="00505286" w:rsidP="00505286">
      <w:pPr>
        <w:rPr>
          <w:color w:val="000000"/>
          <w:szCs w:val="21"/>
        </w:rPr>
      </w:pPr>
    </w:p>
    <w:p w14:paraId="7E3C00F8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“这位德国作家以文字营造出极具感染力的情感电影。”</w:t>
      </w:r>
    </w:p>
    <w:p w14:paraId="5EFE2F8A" w14:textId="77777777" w:rsidR="00505286" w:rsidRDefault="00505286" w:rsidP="0050528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literaturmarkt.info</w:t>
      </w:r>
    </w:p>
    <w:p w14:paraId="1981E4BD" w14:textId="77777777" w:rsidR="00505286" w:rsidRDefault="00505286">
      <w:pPr>
        <w:rPr>
          <w:b/>
          <w:color w:val="000000"/>
          <w:szCs w:val="21"/>
        </w:rPr>
      </w:pPr>
    </w:p>
    <w:p w14:paraId="2398927A" w14:textId="77777777" w:rsidR="00505286" w:rsidRDefault="00505286">
      <w:pPr>
        <w:rPr>
          <w:rFonts w:hint="eastAsia"/>
          <w:b/>
          <w:color w:val="000000"/>
          <w:szCs w:val="21"/>
        </w:rPr>
      </w:pPr>
    </w:p>
    <w:p w14:paraId="214CFA3E" w14:textId="77777777" w:rsidR="00505286" w:rsidRDefault="00505286">
      <w:pPr>
        <w:rPr>
          <w:b/>
          <w:color w:val="000000"/>
          <w:szCs w:val="21"/>
        </w:rPr>
      </w:pPr>
    </w:p>
    <w:p w14:paraId="413809C7" w14:textId="77777777" w:rsidR="00505286" w:rsidRDefault="00505286" w:rsidP="00505286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1829B69" wp14:editId="3A910B0C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56360" cy="2147570"/>
            <wp:effectExtent l="0" t="0" r="0" b="5080"/>
            <wp:wrapSquare wrapText="bothSides"/>
            <wp:docPr id="1567589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《外来的女儿》</w:t>
      </w:r>
    </w:p>
    <w:p w14:paraId="1DDBDD5A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FOREIGN DAUGHTER</w:t>
      </w:r>
    </w:p>
    <w:p w14:paraId="16C7992B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Anja </w:t>
      </w:r>
      <w:proofErr w:type="spellStart"/>
      <w:r>
        <w:rPr>
          <w:rFonts w:hint="eastAsia"/>
          <w:b/>
          <w:color w:val="000000"/>
          <w:szCs w:val="21"/>
        </w:rPr>
        <w:t>Jonuleit</w:t>
      </w:r>
      <w:proofErr w:type="spellEnd"/>
    </w:p>
    <w:p w14:paraId="024BC770" w14:textId="77777777" w:rsidR="00505286" w:rsidRDefault="00505286" w:rsidP="00505286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877870">
        <w:rPr>
          <w:b/>
          <w:color w:val="000000"/>
          <w:szCs w:val="21"/>
        </w:rPr>
        <w:t xml:space="preserve">Die </w:t>
      </w:r>
      <w:proofErr w:type="spellStart"/>
      <w:r w:rsidRPr="00877870">
        <w:rPr>
          <w:b/>
          <w:color w:val="000000"/>
          <w:szCs w:val="21"/>
        </w:rPr>
        <w:t>fremde</w:t>
      </w:r>
      <w:proofErr w:type="spellEnd"/>
      <w:r w:rsidRPr="00877870">
        <w:rPr>
          <w:b/>
          <w:color w:val="000000"/>
          <w:szCs w:val="21"/>
        </w:rPr>
        <w:t xml:space="preserve"> </w:t>
      </w:r>
      <w:proofErr w:type="spellStart"/>
      <w:r w:rsidRPr="00877870">
        <w:rPr>
          <w:b/>
          <w:color w:val="000000"/>
          <w:szCs w:val="21"/>
        </w:rPr>
        <w:t>Tochter</w:t>
      </w:r>
      <w:proofErr w:type="spellEnd"/>
    </w:p>
    <w:p w14:paraId="302ECBBC" w14:textId="77777777" w:rsidR="00505286" w:rsidRPr="00877870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Pr="00877870">
        <w:rPr>
          <w:b/>
          <w:color w:val="000000"/>
          <w:szCs w:val="21"/>
        </w:rPr>
        <w:t>Penguin Verlag</w:t>
      </w:r>
    </w:p>
    <w:p w14:paraId="0E4AC00C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Marcel Hartges/ANA/Brady</w:t>
      </w:r>
    </w:p>
    <w:p w14:paraId="64B6412F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400</w:t>
      </w:r>
      <w:r>
        <w:rPr>
          <w:rFonts w:hint="eastAsia"/>
          <w:b/>
          <w:color w:val="000000"/>
          <w:szCs w:val="21"/>
        </w:rPr>
        <w:t>页</w:t>
      </w:r>
    </w:p>
    <w:p w14:paraId="3EEF8416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05AB1BEF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05B4E6F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9DCAB0E" w14:textId="77777777" w:rsidR="00505286" w:rsidRDefault="00505286" w:rsidP="00505286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14:paraId="419AEA70" w14:textId="77777777" w:rsidR="00505286" w:rsidRDefault="00505286" w:rsidP="00505286">
      <w:pPr>
        <w:rPr>
          <w:b/>
          <w:bCs/>
          <w:color w:val="FF0000"/>
          <w:szCs w:val="21"/>
        </w:rPr>
      </w:pPr>
    </w:p>
    <w:p w14:paraId="6F20A6EC" w14:textId="77777777" w:rsidR="00505286" w:rsidRDefault="00505286" w:rsidP="00505286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szCs w:val="21"/>
        </w:rPr>
        <w:t>·</w:t>
      </w:r>
      <w:r w:rsidRPr="00822B01">
        <w:rPr>
          <w:rFonts w:hint="eastAsia"/>
          <w:b/>
          <w:bCs/>
          <w:szCs w:val="21"/>
        </w:rPr>
        <w:t>德国初版由</w:t>
      </w:r>
      <w:proofErr w:type="spellStart"/>
      <w:r w:rsidRPr="00822B01">
        <w:rPr>
          <w:rFonts w:hint="eastAsia"/>
          <w:b/>
          <w:bCs/>
          <w:szCs w:val="21"/>
        </w:rPr>
        <w:t>dtv</w:t>
      </w:r>
      <w:proofErr w:type="spellEnd"/>
      <w:r w:rsidRPr="00822B01">
        <w:rPr>
          <w:rFonts w:hint="eastAsia"/>
          <w:b/>
          <w:bCs/>
          <w:szCs w:val="21"/>
        </w:rPr>
        <w:t>于</w:t>
      </w:r>
      <w:r w:rsidRPr="00822B01">
        <w:rPr>
          <w:rFonts w:hint="eastAsia"/>
          <w:b/>
          <w:bCs/>
          <w:szCs w:val="21"/>
        </w:rPr>
        <w:t>201</w:t>
      </w:r>
      <w:r>
        <w:rPr>
          <w:rFonts w:hint="eastAsia"/>
          <w:b/>
          <w:bCs/>
          <w:szCs w:val="21"/>
        </w:rPr>
        <w:t>3</w:t>
      </w:r>
      <w:r w:rsidRPr="00822B01">
        <w:rPr>
          <w:rFonts w:hint="eastAsia"/>
          <w:b/>
          <w:bCs/>
          <w:szCs w:val="21"/>
        </w:rPr>
        <w:t>年出版</w:t>
      </w:r>
      <w:r>
        <w:rPr>
          <w:rFonts w:hint="eastAsia"/>
          <w:b/>
          <w:bCs/>
          <w:szCs w:val="21"/>
        </w:rPr>
        <w:t>，德国企鹅兰登集团已开始全面重新出版作者的作品。</w:t>
      </w:r>
    </w:p>
    <w:p w14:paraId="52B09C93" w14:textId="77777777" w:rsidR="00505286" w:rsidRDefault="00505286" w:rsidP="00505286">
      <w:pPr>
        <w:rPr>
          <w:b/>
          <w:bCs/>
          <w:color w:val="000000"/>
          <w:szCs w:val="21"/>
        </w:rPr>
      </w:pPr>
    </w:p>
    <w:p w14:paraId="5C73A285" w14:textId="77777777" w:rsidR="00505286" w:rsidRDefault="00505286" w:rsidP="0050528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B2EB077" w14:textId="77777777" w:rsidR="00505286" w:rsidRDefault="00505286" w:rsidP="00505286">
      <w:pPr>
        <w:rPr>
          <w:color w:val="000000"/>
          <w:szCs w:val="21"/>
        </w:rPr>
      </w:pPr>
    </w:p>
    <w:p w14:paraId="2934B181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一个家族秘密，一经揭开，便永远改变三个人的人生。</w:t>
      </w:r>
    </w:p>
    <w:p w14:paraId="658A6765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09AD7D1D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一部随着每一页推进而逐渐演变成犯罪惊悚故事的小说。</w:t>
      </w:r>
    </w:p>
    <w:p w14:paraId="5FA578D5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6A195F2A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临终之际，埃米莉·贝尔旺热向女儿林吐露了一个秘密。这个秘密让林的身世显现出全新的面貌，同时也牵涉到一个男人的故事：这名男子数十年来就住在一墙之隔，却始终不知道林是自己的女儿。他就是楚先生，一位声名卓著的巴黎茶艺鉴赏家。</w:t>
      </w:r>
    </w:p>
    <w:p w14:paraId="6A64BBA7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357FD700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不久之后，母女二人无影无踪地消失了。楚先生开始寻找她们，却一步步卷入一段深埋已久的往事：关于旧日的罪责、被压抑的真相，以及一个从未真正成为家庭的家族所留下的裂痕。</w:t>
      </w:r>
    </w:p>
    <w:p w14:paraId="0467F2F8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22E0D103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巴黎的茶沙龙与云南雾气缭绕的茶园之间，安雅·约努莱特展开了一段横跨两个时间层次、编织精巧的叙事，讲述身世、宽恕与秘密所具有的毁灭性力量——这是一部开篇安静，却逐渐将读者牢牢吸引住的小说。</w:t>
      </w:r>
    </w:p>
    <w:p w14:paraId="38BE30C4" w14:textId="77777777" w:rsidR="00505286" w:rsidRPr="00156374" w:rsidRDefault="00505286" w:rsidP="00505286">
      <w:pPr>
        <w:rPr>
          <w:rFonts w:hint="eastAsia"/>
          <w:color w:val="000000"/>
          <w:szCs w:val="21"/>
          <w:lang w:val="en"/>
        </w:rPr>
      </w:pPr>
    </w:p>
    <w:p w14:paraId="7361A5D1" w14:textId="77777777" w:rsidR="00505286" w:rsidRDefault="00505286" w:rsidP="00505286">
      <w:pPr>
        <w:rPr>
          <w:color w:val="000000"/>
          <w:szCs w:val="21"/>
        </w:rPr>
      </w:pPr>
    </w:p>
    <w:p w14:paraId="0423423C" w14:textId="77777777" w:rsidR="00505286" w:rsidRDefault="00505286" w:rsidP="0050528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7B09C49" w14:textId="77777777" w:rsidR="00505286" w:rsidRDefault="00505286" w:rsidP="00505286">
      <w:pPr>
        <w:rPr>
          <w:color w:val="000000"/>
          <w:szCs w:val="21"/>
        </w:rPr>
      </w:pPr>
    </w:p>
    <w:p w14:paraId="2D6887F8" w14:textId="77777777" w:rsidR="00505286" w:rsidRDefault="00505286" w:rsidP="00505286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“一如既往，安雅·约努莱特的小说意味着扎实的研究、出色的叙事和极佳的阅读享受。”</w:t>
      </w:r>
    </w:p>
    <w:p w14:paraId="1E34FAB4" w14:textId="77777777" w:rsidR="00505286" w:rsidRDefault="00505286" w:rsidP="00505286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——《基尔杂志》</w:t>
      </w:r>
    </w:p>
    <w:p w14:paraId="3B0D24A1" w14:textId="77777777" w:rsidR="00505286" w:rsidRPr="00505286" w:rsidRDefault="00505286">
      <w:pPr>
        <w:rPr>
          <w:rFonts w:hint="eastAsia"/>
          <w:b/>
          <w:color w:val="000000"/>
          <w:szCs w:val="21"/>
        </w:rPr>
      </w:pPr>
    </w:p>
    <w:p w14:paraId="2820FCD5" w14:textId="77777777" w:rsidR="004209F2" w:rsidRDefault="004209F2">
      <w:pPr>
        <w:rPr>
          <w:b/>
          <w:color w:val="000000"/>
        </w:rPr>
      </w:pPr>
    </w:p>
    <w:p w14:paraId="7166D41D" w14:textId="77777777" w:rsidR="00505286" w:rsidRDefault="00505286">
      <w:pPr>
        <w:rPr>
          <w:rFonts w:hint="eastAsia"/>
          <w:b/>
          <w:color w:val="000000"/>
        </w:rPr>
      </w:pPr>
    </w:p>
    <w:p w14:paraId="3F96712C" w14:textId="77777777" w:rsidR="00505286" w:rsidRDefault="00505286" w:rsidP="00505286">
      <w:pPr>
        <w:rPr>
          <w:b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5D7640E" wp14:editId="632665CB">
            <wp:simplePos x="0" y="0"/>
            <wp:positionH relativeFrom="margin">
              <wp:posOffset>4101465</wp:posOffset>
            </wp:positionH>
            <wp:positionV relativeFrom="paragraph">
              <wp:posOffset>18415</wp:posOffset>
            </wp:positionV>
            <wp:extent cx="1296035" cy="2052320"/>
            <wp:effectExtent l="0" t="0" r="0" b="5080"/>
            <wp:wrapSquare wrapText="bothSides"/>
            <wp:docPr id="9067744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《另一次死亡》</w:t>
      </w:r>
    </w:p>
    <w:p w14:paraId="098087D2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OTHER DEATH</w:t>
      </w:r>
    </w:p>
    <w:p w14:paraId="22E726CF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Anja </w:t>
      </w:r>
      <w:proofErr w:type="spellStart"/>
      <w:r>
        <w:rPr>
          <w:rFonts w:hint="eastAsia"/>
          <w:b/>
          <w:color w:val="000000"/>
          <w:szCs w:val="21"/>
        </w:rPr>
        <w:t>Jonuleit</w:t>
      </w:r>
      <w:proofErr w:type="spellEnd"/>
    </w:p>
    <w:p w14:paraId="18C88A6D" w14:textId="77777777" w:rsidR="00505286" w:rsidRDefault="00505286" w:rsidP="00505286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7F5F92">
        <w:rPr>
          <w:b/>
          <w:color w:val="000000"/>
          <w:szCs w:val="21"/>
        </w:rPr>
        <w:t xml:space="preserve">Der </w:t>
      </w:r>
      <w:proofErr w:type="spellStart"/>
      <w:r w:rsidRPr="007F5F92">
        <w:rPr>
          <w:b/>
          <w:color w:val="000000"/>
          <w:szCs w:val="21"/>
        </w:rPr>
        <w:t>andere</w:t>
      </w:r>
      <w:proofErr w:type="spellEnd"/>
      <w:r w:rsidRPr="007F5F92">
        <w:rPr>
          <w:b/>
          <w:color w:val="000000"/>
          <w:szCs w:val="21"/>
        </w:rPr>
        <w:t xml:space="preserve"> Tod</w:t>
      </w:r>
    </w:p>
    <w:p w14:paraId="6073260D" w14:textId="77777777" w:rsidR="00505286" w:rsidRPr="007F5F92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Pr="007F5F92">
        <w:rPr>
          <w:b/>
          <w:color w:val="000000"/>
          <w:szCs w:val="21"/>
        </w:rPr>
        <w:t>Penguin Verlag</w:t>
      </w:r>
    </w:p>
    <w:p w14:paraId="3C87B23D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Marcel Hartges/ANA/Brady</w:t>
      </w:r>
    </w:p>
    <w:p w14:paraId="3CCDAF1E" w14:textId="77777777" w:rsidR="00505286" w:rsidRDefault="00505286" w:rsidP="00505286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337</w:t>
      </w:r>
      <w:r>
        <w:rPr>
          <w:rFonts w:hint="eastAsia"/>
          <w:b/>
          <w:color w:val="000000"/>
          <w:szCs w:val="21"/>
        </w:rPr>
        <w:t>页</w:t>
      </w:r>
    </w:p>
    <w:p w14:paraId="39C3ED63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2C76C07D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2C346DC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88262C0" w14:textId="77777777" w:rsidR="00505286" w:rsidRDefault="00505286" w:rsidP="00505286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3D13511E" w14:textId="77777777" w:rsidR="00505286" w:rsidRDefault="00505286" w:rsidP="00505286">
      <w:pPr>
        <w:rPr>
          <w:b/>
          <w:bCs/>
          <w:color w:val="FF0000"/>
          <w:szCs w:val="21"/>
        </w:rPr>
      </w:pPr>
    </w:p>
    <w:p w14:paraId="291BBEFF" w14:textId="77777777" w:rsidR="00505286" w:rsidRDefault="00505286" w:rsidP="00505286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szCs w:val="21"/>
        </w:rPr>
        <w:t>·</w:t>
      </w:r>
      <w:r w:rsidRPr="00822B01">
        <w:rPr>
          <w:rFonts w:hint="eastAsia"/>
          <w:b/>
          <w:bCs/>
          <w:szCs w:val="21"/>
        </w:rPr>
        <w:t>德国初版由</w:t>
      </w:r>
      <w:proofErr w:type="spellStart"/>
      <w:r w:rsidRPr="00822B01">
        <w:rPr>
          <w:rFonts w:hint="eastAsia"/>
          <w:b/>
          <w:bCs/>
          <w:szCs w:val="21"/>
        </w:rPr>
        <w:t>dtv</w:t>
      </w:r>
      <w:proofErr w:type="spellEnd"/>
      <w:r w:rsidRPr="00822B01">
        <w:rPr>
          <w:rFonts w:hint="eastAsia"/>
          <w:b/>
          <w:bCs/>
          <w:szCs w:val="21"/>
        </w:rPr>
        <w:t>于</w:t>
      </w:r>
      <w:r w:rsidRPr="00822B01">
        <w:rPr>
          <w:rFonts w:hint="eastAsia"/>
          <w:b/>
          <w:bCs/>
          <w:szCs w:val="21"/>
        </w:rPr>
        <w:t>201</w:t>
      </w:r>
      <w:r>
        <w:rPr>
          <w:rFonts w:hint="eastAsia"/>
          <w:b/>
          <w:bCs/>
          <w:szCs w:val="21"/>
        </w:rPr>
        <w:t>1</w:t>
      </w:r>
      <w:r w:rsidRPr="00822B01">
        <w:rPr>
          <w:rFonts w:hint="eastAsia"/>
          <w:b/>
          <w:bCs/>
          <w:szCs w:val="21"/>
        </w:rPr>
        <w:t>年出版</w:t>
      </w:r>
      <w:r>
        <w:rPr>
          <w:rFonts w:hint="eastAsia"/>
          <w:b/>
          <w:bCs/>
          <w:szCs w:val="21"/>
        </w:rPr>
        <w:t>，德国企鹅兰登集团已开始全面重新出版作者的作品。</w:t>
      </w:r>
    </w:p>
    <w:p w14:paraId="287B00F9" w14:textId="77777777" w:rsidR="00505286" w:rsidRDefault="00505286" w:rsidP="00505286">
      <w:pPr>
        <w:rPr>
          <w:b/>
          <w:bCs/>
          <w:color w:val="000000"/>
          <w:szCs w:val="21"/>
        </w:rPr>
      </w:pPr>
    </w:p>
    <w:p w14:paraId="11E11D1D" w14:textId="77777777" w:rsidR="00505286" w:rsidRDefault="00505286" w:rsidP="0050528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4268E0C" w14:textId="77777777" w:rsidR="00505286" w:rsidRDefault="00505286" w:rsidP="00505286">
      <w:pPr>
        <w:rPr>
          <w:color w:val="000000"/>
          <w:szCs w:val="21"/>
        </w:rPr>
      </w:pPr>
    </w:p>
    <w:p w14:paraId="562411CA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“他们现在要开始重新构建我右半边的脸，也许我会恢复成从前的样子。可是，我真的能回到过去吗？”</w:t>
      </w:r>
    </w:p>
    <w:p w14:paraId="40CB4B66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521859CD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德国企业家马克斯·温特在一场火灾中身受重伤——他的脸几乎被完全毁坏。经过两年的住院治疗和无数次整形手术后，他的容貌大致得以修复。然而，似乎只有一样东西没有回来：他的记忆。</w:t>
      </w:r>
    </w:p>
    <w:p w14:paraId="0B39EDD6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4865CE7C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他几乎不记得自己的过去，但他的过去却记得他。令人不安的画面从他的潜意识中浮现。一场扣人心弦的寻迹之旅就此展开，飞跃横跨太平洋、布拉格、博登湖、莱比锡……</w:t>
      </w:r>
    </w:p>
    <w:p w14:paraId="3011901A" w14:textId="77777777" w:rsidR="00505286" w:rsidRPr="005C7263" w:rsidRDefault="00505286" w:rsidP="00505286">
      <w:pPr>
        <w:rPr>
          <w:rFonts w:hint="eastAsia"/>
          <w:color w:val="000000"/>
          <w:szCs w:val="21"/>
          <w:lang w:val="en"/>
        </w:rPr>
      </w:pPr>
    </w:p>
    <w:p w14:paraId="2CD1F7AF" w14:textId="77777777" w:rsidR="00505286" w:rsidRDefault="00505286" w:rsidP="00505286">
      <w:pPr>
        <w:rPr>
          <w:color w:val="000000"/>
          <w:szCs w:val="21"/>
        </w:rPr>
      </w:pPr>
    </w:p>
    <w:p w14:paraId="0E17BDEF" w14:textId="77777777" w:rsidR="00505286" w:rsidRDefault="00505286" w:rsidP="0050528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FDE26A2" w14:textId="77777777" w:rsidR="00505286" w:rsidRDefault="00505286" w:rsidP="00505286">
      <w:pPr>
        <w:rPr>
          <w:color w:val="000000"/>
          <w:szCs w:val="21"/>
        </w:rPr>
      </w:pPr>
    </w:p>
    <w:p w14:paraId="487CE028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“在她的犯罪小说《另一次死亡》中，安雅·约努莱特营造出一种必定会令希区柯克影迷着迷的紧张感。……一切都并非表面所见。约努莱特从第一页起便让悬念持续高涨，直到出人意料的结局。”</w:t>
      </w:r>
    </w:p>
    <w:p w14:paraId="79B0270F" w14:textId="77777777" w:rsidR="00505286" w:rsidRDefault="00505286" w:rsidP="0050528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——《波恩总汇报》</w:t>
      </w:r>
      <w:r>
        <w:rPr>
          <w:rFonts w:hint="eastAsia"/>
          <w:color w:val="000000"/>
          <w:szCs w:val="21"/>
        </w:rPr>
        <w:t xml:space="preserve"> / General-Anzeiger</w:t>
      </w:r>
      <w:r>
        <w:rPr>
          <w:rFonts w:hint="eastAsia"/>
          <w:color w:val="000000"/>
          <w:szCs w:val="21"/>
        </w:rPr>
        <w:t>（德国报纸）</w:t>
      </w:r>
    </w:p>
    <w:p w14:paraId="3BFE43F6" w14:textId="77777777" w:rsidR="00505286" w:rsidRDefault="00505286">
      <w:pPr>
        <w:rPr>
          <w:b/>
          <w:color w:val="000000"/>
        </w:rPr>
      </w:pPr>
    </w:p>
    <w:p w14:paraId="61DB1571" w14:textId="77777777" w:rsidR="00505286" w:rsidRDefault="00505286">
      <w:pPr>
        <w:rPr>
          <w:rFonts w:hint="eastAsia"/>
          <w:b/>
          <w:color w:val="000000"/>
        </w:rPr>
      </w:pPr>
    </w:p>
    <w:p w14:paraId="6D2E8A2F" w14:textId="77777777" w:rsidR="00505286" w:rsidRDefault="00505286">
      <w:pPr>
        <w:rPr>
          <w:b/>
          <w:color w:val="000000"/>
        </w:rPr>
      </w:pPr>
    </w:p>
    <w:p w14:paraId="4088DDFD" w14:textId="77777777" w:rsidR="00505286" w:rsidRDefault="00505286" w:rsidP="00505286">
      <w:pPr>
        <w:rPr>
          <w:b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C1C8FDF" wp14:editId="0EC82ECA">
            <wp:simplePos x="0" y="0"/>
            <wp:positionH relativeFrom="margin">
              <wp:posOffset>4063365</wp:posOffset>
            </wp:positionH>
            <wp:positionV relativeFrom="paragraph">
              <wp:posOffset>18415</wp:posOffset>
            </wp:positionV>
            <wp:extent cx="1330960" cy="2108200"/>
            <wp:effectExtent l="0" t="0" r="2540" b="6350"/>
            <wp:wrapSquare wrapText="bothSides"/>
            <wp:docPr id="646226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《遗忘之事》</w:t>
      </w:r>
    </w:p>
    <w:p w14:paraId="5DB91810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FORGOTTEN</w:t>
      </w:r>
    </w:p>
    <w:p w14:paraId="20DCFFE5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Anja </w:t>
      </w:r>
      <w:proofErr w:type="spellStart"/>
      <w:r>
        <w:rPr>
          <w:rFonts w:hint="eastAsia"/>
          <w:b/>
          <w:color w:val="000000"/>
          <w:szCs w:val="21"/>
        </w:rPr>
        <w:t>Jonuleit</w:t>
      </w:r>
      <w:proofErr w:type="spellEnd"/>
    </w:p>
    <w:p w14:paraId="5951C51D" w14:textId="77777777" w:rsidR="00505286" w:rsidRDefault="00505286" w:rsidP="00505286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proofErr w:type="spellStart"/>
      <w:r w:rsidRPr="00A9428D">
        <w:rPr>
          <w:b/>
          <w:color w:val="000000"/>
          <w:szCs w:val="21"/>
        </w:rPr>
        <w:t>Herbstvergessene</w:t>
      </w:r>
      <w:proofErr w:type="spellEnd"/>
    </w:p>
    <w:p w14:paraId="3103C9F8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Pr="00A9428D">
        <w:rPr>
          <w:b/>
          <w:bCs/>
          <w:color w:val="000000"/>
          <w:szCs w:val="21"/>
        </w:rPr>
        <w:t>Penguin Verlag</w:t>
      </w:r>
    </w:p>
    <w:p w14:paraId="7968002A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Marcel Hartges/ANA/Brady</w:t>
      </w:r>
    </w:p>
    <w:p w14:paraId="25DB39A1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496</w:t>
      </w:r>
      <w:r>
        <w:rPr>
          <w:rFonts w:hint="eastAsia"/>
          <w:b/>
          <w:color w:val="000000"/>
          <w:szCs w:val="21"/>
        </w:rPr>
        <w:t>页</w:t>
      </w:r>
    </w:p>
    <w:p w14:paraId="663E9E64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14:paraId="0B4F586B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DFFBE89" w14:textId="77777777" w:rsidR="00505286" w:rsidRDefault="00505286" w:rsidP="005052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73D7A6A" w14:textId="77777777" w:rsidR="00505286" w:rsidRDefault="00505286" w:rsidP="00505286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14:paraId="6C8E1D08" w14:textId="77777777" w:rsidR="00505286" w:rsidRDefault="00505286" w:rsidP="00505286">
      <w:pPr>
        <w:rPr>
          <w:b/>
          <w:bCs/>
          <w:color w:val="FF0000"/>
          <w:szCs w:val="21"/>
        </w:rPr>
      </w:pPr>
    </w:p>
    <w:p w14:paraId="22FCA4A8" w14:textId="77777777" w:rsidR="00505286" w:rsidRDefault="00505286" w:rsidP="00505286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szCs w:val="21"/>
        </w:rPr>
        <w:t>·</w:t>
      </w:r>
      <w:r w:rsidRPr="00822B01">
        <w:rPr>
          <w:rFonts w:hint="eastAsia"/>
          <w:b/>
          <w:bCs/>
          <w:szCs w:val="21"/>
        </w:rPr>
        <w:t>德国初版由</w:t>
      </w:r>
      <w:proofErr w:type="spellStart"/>
      <w:r w:rsidRPr="00822B01">
        <w:rPr>
          <w:rFonts w:hint="eastAsia"/>
          <w:b/>
          <w:bCs/>
          <w:szCs w:val="21"/>
        </w:rPr>
        <w:t>dtv</w:t>
      </w:r>
      <w:proofErr w:type="spellEnd"/>
      <w:r w:rsidRPr="00822B01">
        <w:rPr>
          <w:rFonts w:hint="eastAsia"/>
          <w:b/>
          <w:bCs/>
          <w:szCs w:val="21"/>
        </w:rPr>
        <w:t>于</w:t>
      </w:r>
      <w:r w:rsidRPr="00822B01">
        <w:rPr>
          <w:rFonts w:hint="eastAsia"/>
          <w:b/>
          <w:bCs/>
          <w:szCs w:val="21"/>
        </w:rPr>
        <w:t>201</w:t>
      </w:r>
      <w:r>
        <w:rPr>
          <w:rFonts w:hint="eastAsia"/>
          <w:b/>
          <w:bCs/>
          <w:szCs w:val="21"/>
        </w:rPr>
        <w:t>0</w:t>
      </w:r>
      <w:r w:rsidRPr="00822B01">
        <w:rPr>
          <w:rFonts w:hint="eastAsia"/>
          <w:b/>
          <w:bCs/>
          <w:szCs w:val="21"/>
        </w:rPr>
        <w:t>年出版</w:t>
      </w:r>
      <w:r>
        <w:rPr>
          <w:rFonts w:hint="eastAsia"/>
          <w:b/>
          <w:bCs/>
          <w:szCs w:val="21"/>
        </w:rPr>
        <w:t>，德国企鹅兰登集团已开始全面重新出版作者的作品。</w:t>
      </w:r>
    </w:p>
    <w:p w14:paraId="51459879" w14:textId="77777777" w:rsidR="00505286" w:rsidRDefault="00505286" w:rsidP="00505286">
      <w:pPr>
        <w:rPr>
          <w:b/>
          <w:bCs/>
          <w:color w:val="000000"/>
          <w:szCs w:val="21"/>
        </w:rPr>
      </w:pPr>
    </w:p>
    <w:p w14:paraId="75F732D2" w14:textId="77777777" w:rsidR="00505286" w:rsidRDefault="00505286" w:rsidP="0050528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7658C77" w14:textId="77777777" w:rsidR="00505286" w:rsidRDefault="00505286" w:rsidP="00505286">
      <w:pPr>
        <w:rPr>
          <w:color w:val="000000"/>
          <w:szCs w:val="21"/>
        </w:rPr>
      </w:pPr>
    </w:p>
    <w:p w14:paraId="7DCA738A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我们慢慢走近霍厄霍斯特庄园。广场上竖着两根旗杆，上面挂着带有纳粹卐字标志的旗帜。我记得自己深吸了一口气，开始数起来：正面有十九扇窗，九个带天窗的老虎窗，四根烟囱，屋顶中央还有一座瞭望台。”</w:t>
      </w:r>
    </w:p>
    <w:p w14:paraId="5ABF6BD1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7C982656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和解已经太迟了：玛雅·施特恩贝格已经十年没有与母亲莉莉联系——如今，莉莉死了。维也纳警方称这是自杀，但玛雅拒绝相信。</w:t>
      </w:r>
    </w:p>
    <w:p w14:paraId="7403A348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4A9BECAE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在母亲的公寓里，她发现了自己的出生证明：父亲一栏空缺，而出生地写着霍厄霍斯特。一张照片上，祖母夏洛特抱着一个婴儿，但这个深色皮肤的婴儿，与金发蓝眼的莉莉毫无相似之处。</w:t>
      </w:r>
    </w:p>
    <w:p w14:paraId="5AD39BDC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030F4029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在愧疚、疑问与不安感的驱使下，玛雅踏上了一段回溯过去的旅程，走向那个从未被谈起的往昔。</w:t>
      </w:r>
    </w:p>
    <w:p w14:paraId="7B1D1452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25A18D2C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她的寻迹之旅将她带到一个地方，在那里，她家族的根基开始动摇——而她所面对的真相，比她敢于想象的还要深远。</w:t>
      </w:r>
    </w:p>
    <w:p w14:paraId="41B19372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</w:p>
    <w:p w14:paraId="54725AAC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这是一部文学小说，讲述三代女性的命运，关于出身、沉默，以及家族确定性的脆弱——也关于一个地方：在那里，纳粹主义的种族意识形态化作了残酷的现实。</w:t>
      </w:r>
    </w:p>
    <w:p w14:paraId="08AA6FF8" w14:textId="77777777" w:rsidR="00505286" w:rsidRPr="00532EDA" w:rsidRDefault="00505286" w:rsidP="00505286">
      <w:pPr>
        <w:rPr>
          <w:rFonts w:hint="eastAsia"/>
          <w:color w:val="000000"/>
          <w:szCs w:val="21"/>
          <w:lang w:val="en"/>
        </w:rPr>
      </w:pPr>
    </w:p>
    <w:p w14:paraId="0D9621E3" w14:textId="77777777" w:rsidR="00505286" w:rsidRDefault="00505286" w:rsidP="00505286">
      <w:pPr>
        <w:rPr>
          <w:color w:val="000000"/>
          <w:szCs w:val="21"/>
        </w:rPr>
      </w:pPr>
    </w:p>
    <w:p w14:paraId="539EBC0F" w14:textId="77777777" w:rsidR="00505286" w:rsidRDefault="00505286" w:rsidP="0050528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0BA166F1" w14:textId="77777777" w:rsidR="00505286" w:rsidRDefault="00505286" w:rsidP="00505286">
      <w:pPr>
        <w:rPr>
          <w:color w:val="000000"/>
          <w:szCs w:val="21"/>
        </w:rPr>
      </w:pPr>
    </w:p>
    <w:p w14:paraId="49F6D6B6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“三代女性的命运，被凝练成一部扣人心弦、氛围浓烈的家族传奇。”</w:t>
      </w:r>
    </w:p>
    <w:p w14:paraId="1D97CF93" w14:textId="77777777" w:rsidR="00505286" w:rsidRDefault="00505286" w:rsidP="0050528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——《西德意志汇报》</w:t>
      </w:r>
    </w:p>
    <w:p w14:paraId="6402EA81" w14:textId="77777777" w:rsidR="00505286" w:rsidRDefault="00505286" w:rsidP="005052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EEB483A" w14:textId="77777777" w:rsidR="00505286" w:rsidRDefault="00505286" w:rsidP="005052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“写得精彩……而动人。”</w:t>
      </w:r>
    </w:p>
    <w:p w14:paraId="75C7160A" w14:textId="27F79720" w:rsidR="00505286" w:rsidRPr="00505286" w:rsidRDefault="00505286" w:rsidP="00505286">
      <w:pPr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——《柏林晨邮报》</w:t>
      </w:r>
    </w:p>
    <w:p w14:paraId="71E74C9B" w14:textId="77777777" w:rsidR="00505286" w:rsidRPr="004209F2" w:rsidRDefault="00505286">
      <w:pPr>
        <w:rPr>
          <w:rFonts w:hint="eastAsia"/>
          <w:b/>
          <w:color w:val="000000"/>
        </w:rPr>
      </w:pPr>
    </w:p>
    <w:p w14:paraId="14903799" w14:textId="77777777" w:rsidR="004209F2" w:rsidRPr="004209F2" w:rsidRDefault="004209F2">
      <w:pPr>
        <w:rPr>
          <w:b/>
          <w:color w:val="000000"/>
        </w:rPr>
      </w:pPr>
    </w:p>
    <w:p w14:paraId="7BB19AB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78A6F6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4DFEAA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5D3AD42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4E9A5D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28B585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6C8961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4831ADD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4E713A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1FE8F15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4680498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291006E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FCA4DA2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1F11193E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2DBF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AEA0" w14:textId="77777777" w:rsidR="0046585A" w:rsidRDefault="0046585A">
      <w:r>
        <w:separator/>
      </w:r>
    </w:p>
  </w:endnote>
  <w:endnote w:type="continuationSeparator" w:id="0">
    <w:p w14:paraId="26E57ABC" w14:textId="77777777" w:rsidR="0046585A" w:rsidRDefault="0046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C6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26443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E12E2C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5935B2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11D36C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E018" w14:textId="77777777" w:rsidR="0046585A" w:rsidRDefault="0046585A">
      <w:r>
        <w:separator/>
      </w:r>
    </w:p>
  </w:footnote>
  <w:footnote w:type="continuationSeparator" w:id="0">
    <w:p w14:paraId="3E8874DF" w14:textId="77777777" w:rsidR="0046585A" w:rsidRDefault="0046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4EEE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DDC193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0528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456A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6585A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5286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E97466"/>
  <w15:docId w15:val="{312CC0C6-7EFC-4F01-8647-644A0BD0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8</TotalTime>
  <Pages>7</Pages>
  <Words>2152</Words>
  <Characters>2993</Characters>
  <Application>Microsoft Office Word</Application>
  <DocSecurity>0</DocSecurity>
  <Lines>136</Lines>
  <Paragraphs>128</Paragraphs>
  <ScaleCrop>false</ScaleCrop>
  <Company>2ndSpAcE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1</cp:revision>
  <cp:lastPrinted>2005-06-10T06:33:00Z</cp:lastPrinted>
  <dcterms:created xsi:type="dcterms:W3CDTF">2026-05-19T05:39:00Z</dcterms:created>
  <dcterms:modified xsi:type="dcterms:W3CDTF">2026-05-19T05:49:00Z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