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980D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0772C0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6E1B5F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C0F2E22" w14:textId="30B278FF" w:rsidR="00E94906" w:rsidRDefault="00E94906">
      <w:pPr>
        <w:rPr>
          <w:b/>
          <w:color w:val="000000"/>
          <w:szCs w:val="21"/>
        </w:rPr>
      </w:pPr>
    </w:p>
    <w:p w14:paraId="2D69A0ED" w14:textId="0E960F86" w:rsidR="004209F2" w:rsidRPr="004209F2" w:rsidRDefault="008D0C1D" w:rsidP="004209F2">
      <w:pPr>
        <w:rPr>
          <w:b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5408" behindDoc="0" locked="0" layoutInCell="1" allowOverlap="1" wp14:anchorId="23F80FA9" wp14:editId="00856457">
            <wp:simplePos x="0" y="0"/>
            <wp:positionH relativeFrom="margin">
              <wp:posOffset>4088765</wp:posOffset>
            </wp:positionH>
            <wp:positionV relativeFrom="paragraph">
              <wp:posOffset>18415</wp:posOffset>
            </wp:positionV>
            <wp:extent cx="1309370" cy="2084705"/>
            <wp:effectExtent l="0" t="0" r="5080" b="0"/>
            <wp:wrapSquare wrapText="bothSides"/>
            <wp:docPr id="1123397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03088">
        <w:rPr>
          <w:rFonts w:hint="eastAsia"/>
          <w:b/>
          <w:szCs w:val="21"/>
        </w:rPr>
        <w:t>打字女士</w:t>
      </w:r>
      <w:r w:rsidR="0002449E">
        <w:rPr>
          <w:rFonts w:hint="eastAsia"/>
          <w:b/>
          <w:szCs w:val="21"/>
        </w:rPr>
        <w:t>：露丝·尾关</w:t>
      </w:r>
      <w:r>
        <w:rPr>
          <w:rFonts w:hint="eastAsia"/>
          <w:b/>
          <w:szCs w:val="21"/>
        </w:rPr>
        <w:t>短篇</w:t>
      </w:r>
      <w:r w:rsidR="0002449E">
        <w:rPr>
          <w:rFonts w:hint="eastAsia"/>
          <w:b/>
          <w:szCs w:val="21"/>
        </w:rPr>
        <w:t>小说集</w:t>
      </w:r>
      <w:r w:rsidR="004209F2" w:rsidRPr="004209F2">
        <w:rPr>
          <w:b/>
          <w:szCs w:val="21"/>
        </w:rPr>
        <w:t>》</w:t>
      </w:r>
    </w:p>
    <w:p w14:paraId="484F5E04" w14:textId="1DDBC30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4678D">
        <w:rPr>
          <w:rFonts w:hint="eastAsia"/>
          <w:b/>
          <w:szCs w:val="21"/>
        </w:rPr>
        <w:t>THE TYPING LADY AND OTHER FICTIONS</w:t>
      </w:r>
    </w:p>
    <w:p w14:paraId="27D6A8F4" w14:textId="080EF18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E522D">
        <w:rPr>
          <w:rFonts w:hint="eastAsia"/>
          <w:b/>
          <w:color w:val="000000"/>
          <w:szCs w:val="21"/>
        </w:rPr>
        <w:t>Ruth Ozeki</w:t>
      </w:r>
    </w:p>
    <w:p w14:paraId="711C68E3" w14:textId="311CCE6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E522D" w:rsidRPr="00CE522D">
        <w:rPr>
          <w:b/>
          <w:color w:val="000000"/>
          <w:szCs w:val="21"/>
        </w:rPr>
        <w:t>Canongate Books</w:t>
      </w:r>
    </w:p>
    <w:p w14:paraId="69F0BAE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533F4C98" w14:textId="6B06E61B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E522D">
        <w:rPr>
          <w:rFonts w:hint="eastAsia"/>
          <w:b/>
          <w:color w:val="000000"/>
          <w:szCs w:val="21"/>
        </w:rPr>
        <w:t>336</w:t>
      </w:r>
      <w:r>
        <w:rPr>
          <w:b/>
          <w:color w:val="000000"/>
          <w:szCs w:val="21"/>
        </w:rPr>
        <w:t>页</w:t>
      </w:r>
    </w:p>
    <w:p w14:paraId="3E6A35CA" w14:textId="1504C39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E522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E522D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0B9E66AB" w14:textId="4ED7381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6D5714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566C139" w14:textId="6CBD818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D0C1D">
        <w:rPr>
          <w:rFonts w:hint="eastAsia"/>
          <w:b/>
          <w:color w:val="000000"/>
          <w:szCs w:val="21"/>
        </w:rPr>
        <w:t>短篇小说</w:t>
      </w:r>
    </w:p>
    <w:p w14:paraId="620F9626" w14:textId="2707534A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B0025F8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FBD5FB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F0E4B18" w14:textId="77777777" w:rsidR="004209F2" w:rsidRDefault="004209F2" w:rsidP="004209F2">
      <w:pPr>
        <w:rPr>
          <w:color w:val="000000"/>
          <w:szCs w:val="21"/>
        </w:rPr>
      </w:pPr>
    </w:p>
    <w:p w14:paraId="19669A9B" w14:textId="44BF2A8A" w:rsidR="008D0C1D" w:rsidRDefault="008D0C1D" w:rsidP="008D0C1D">
      <w:pPr>
        <w:ind w:firstLine="420"/>
        <w:rPr>
          <w:rFonts w:ascii="楷体" w:eastAsia="楷体" w:hAnsi="楷体"/>
          <w:color w:val="000000"/>
          <w:szCs w:val="21"/>
        </w:rPr>
      </w:pPr>
      <w:r w:rsidRPr="008D0C1D">
        <w:rPr>
          <w:rFonts w:ascii="楷体" w:eastAsia="楷体" w:hAnsi="楷体" w:hint="eastAsia"/>
          <w:b/>
          <w:bCs/>
          <w:color w:val="000000"/>
          <w:szCs w:val="21"/>
        </w:rPr>
        <w:t>一部既温情脉脉又引人深思的小说集。在时光流转中，以文字为生命的转折刻下永恒印记。</w:t>
      </w:r>
      <w:r>
        <w:rPr>
          <w:rFonts w:ascii="楷体" w:eastAsia="楷体" w:hAnsi="楷体" w:hint="eastAsia"/>
          <w:color w:val="000000"/>
          <w:szCs w:val="21"/>
        </w:rPr>
        <w:t>故事</w:t>
      </w:r>
      <w:r w:rsidRPr="00EC4E49">
        <w:rPr>
          <w:rFonts w:ascii="楷体" w:eastAsia="楷体" w:hAnsi="楷体" w:hint="eastAsia"/>
          <w:color w:val="000000"/>
          <w:szCs w:val="21"/>
        </w:rPr>
        <w:t>从一位图书馆里默默观察的</w:t>
      </w:r>
      <w:r w:rsidR="00403088">
        <w:rPr>
          <w:rFonts w:ascii="楷体" w:eastAsia="楷体" w:hAnsi="楷体" w:hint="eastAsia"/>
          <w:color w:val="000000"/>
          <w:szCs w:val="21"/>
        </w:rPr>
        <w:t>打字女士</w:t>
      </w:r>
      <w:r w:rsidRPr="00EC4E49">
        <w:rPr>
          <w:rFonts w:ascii="楷体" w:eastAsia="楷体" w:hAnsi="楷体" w:hint="eastAsia"/>
          <w:color w:val="000000"/>
          <w:szCs w:val="21"/>
        </w:rPr>
        <w:t>讲起</w:t>
      </w:r>
      <w:r>
        <w:rPr>
          <w:rFonts w:ascii="楷体" w:eastAsia="楷体" w:hAnsi="楷体" w:hint="eastAsia"/>
          <w:color w:val="000000"/>
          <w:szCs w:val="21"/>
        </w:rPr>
        <w:t>——</w:t>
      </w:r>
      <w:r w:rsidRPr="00EC4E49">
        <w:rPr>
          <w:rFonts w:ascii="楷体" w:eastAsia="楷体" w:hAnsi="楷体" w:hint="eastAsia"/>
          <w:color w:val="000000"/>
          <w:szCs w:val="21"/>
        </w:rPr>
        <w:t>她如幽灵般记录着周遭人物的命运，却又在不经意间卷入其中。</w:t>
      </w:r>
    </w:p>
    <w:p w14:paraId="1045F3B8" w14:textId="77777777" w:rsidR="008D0C1D" w:rsidRDefault="008D0C1D" w:rsidP="008D0C1D">
      <w:pPr>
        <w:ind w:firstLine="420"/>
        <w:rPr>
          <w:rFonts w:ascii="楷体" w:eastAsia="楷体" w:hAnsi="楷体"/>
          <w:color w:val="000000"/>
          <w:szCs w:val="21"/>
        </w:rPr>
      </w:pPr>
    </w:p>
    <w:p w14:paraId="66A3914A" w14:textId="7C24613C" w:rsidR="008D0C1D" w:rsidRDefault="008D0C1D" w:rsidP="008D0C1D">
      <w:pPr>
        <w:ind w:firstLine="420"/>
        <w:rPr>
          <w:rFonts w:ascii="楷体" w:eastAsia="楷体" w:hAnsi="楷体"/>
          <w:color w:val="000000"/>
          <w:szCs w:val="21"/>
        </w:rPr>
      </w:pPr>
      <w:r w:rsidRPr="00EC4E49">
        <w:rPr>
          <w:rFonts w:ascii="楷体" w:eastAsia="楷体" w:hAnsi="楷体" w:hint="eastAsia"/>
          <w:color w:val="000000"/>
          <w:szCs w:val="21"/>
        </w:rPr>
        <w:t>以此为引线，露丝</w:t>
      </w:r>
      <w:r>
        <w:rPr>
          <w:rFonts w:ascii="楷体" w:eastAsia="楷体" w:hAnsi="楷体" w:hint="eastAsia"/>
          <w:color w:val="000000"/>
          <w:szCs w:val="21"/>
        </w:rPr>
        <w:t>·</w:t>
      </w:r>
      <w:r>
        <w:rPr>
          <w:rFonts w:ascii="楷体" w:eastAsia="楷体" w:hAnsi="楷体" w:cs="楷体" w:hint="eastAsia"/>
          <w:color w:val="000000"/>
          <w:szCs w:val="21"/>
        </w:rPr>
        <w:t>尾关，</w:t>
      </w:r>
      <w:r w:rsidRPr="00EC4E49">
        <w:rPr>
          <w:rFonts w:ascii="楷体" w:eastAsia="楷体" w:hAnsi="楷体" w:cs="楷体" w:hint="eastAsia"/>
          <w:color w:val="000000"/>
          <w:szCs w:val="21"/>
        </w:rPr>
        <w:t>这位布克奖入围作家、禅宗比丘尼，为我们呈现了十一个跨越时代与地域的人生切片</w:t>
      </w:r>
      <w:r>
        <w:rPr>
          <w:rFonts w:ascii="楷体" w:eastAsia="楷体" w:hAnsi="楷体" w:cs="楷体" w:hint="eastAsia"/>
          <w:color w:val="000000"/>
          <w:szCs w:val="21"/>
        </w:rPr>
        <w:t>。</w:t>
      </w:r>
      <w:r w:rsidRPr="00EC4E49">
        <w:rPr>
          <w:rFonts w:ascii="楷体" w:eastAsia="楷体" w:hAnsi="楷体" w:cs="楷体" w:hint="eastAsia"/>
          <w:color w:val="000000"/>
          <w:szCs w:val="21"/>
        </w:rPr>
        <w:t>这些故事或温柔如诗、或辛辣如刺、或神秘如谜，共同追问着我们与语言的永恒羁绊。全书</w:t>
      </w:r>
      <w:r>
        <w:rPr>
          <w:rFonts w:ascii="楷体" w:eastAsia="楷体" w:hAnsi="楷体" w:cs="楷体" w:hint="eastAsia"/>
          <w:color w:val="000000"/>
          <w:szCs w:val="21"/>
        </w:rPr>
        <w:t>中</w:t>
      </w:r>
      <w:r w:rsidRPr="00EC4E49">
        <w:rPr>
          <w:rFonts w:ascii="楷体" w:eastAsia="楷体" w:hAnsi="楷体" w:cs="楷体" w:hint="eastAsia"/>
          <w:color w:val="000000"/>
          <w:szCs w:val="21"/>
        </w:rPr>
        <w:t>处处</w:t>
      </w:r>
      <w:r>
        <w:rPr>
          <w:rFonts w:ascii="楷体" w:eastAsia="楷体" w:hAnsi="楷体" w:cs="楷体" w:hint="eastAsia"/>
          <w:color w:val="000000"/>
          <w:szCs w:val="21"/>
        </w:rPr>
        <w:t>能见到</w:t>
      </w:r>
      <w:r w:rsidRPr="00EC4E49">
        <w:rPr>
          <w:rFonts w:ascii="楷体" w:eastAsia="楷体" w:hAnsi="楷体" w:cs="楷体" w:hint="eastAsia"/>
          <w:color w:val="000000"/>
          <w:szCs w:val="21"/>
        </w:rPr>
        <w:t>书写留下的可触却易逝的痕迹</w:t>
      </w:r>
      <w:r>
        <w:rPr>
          <w:rFonts w:ascii="楷体" w:eastAsia="楷体" w:hAnsi="楷体" w:hint="eastAsia"/>
          <w:color w:val="000000"/>
          <w:szCs w:val="21"/>
        </w:rPr>
        <w:t>——</w:t>
      </w:r>
      <w:r w:rsidRPr="00EC4E49">
        <w:rPr>
          <w:rFonts w:ascii="楷体" w:eastAsia="楷体" w:hAnsi="楷体" w:hint="eastAsia"/>
          <w:color w:val="000000"/>
          <w:szCs w:val="21"/>
        </w:rPr>
        <w:t>打字机、书信、手稿与隐显墨水，揭示了我们如何借文字留存自我，而文字又如何在岁月流转间，反过来镌刻我们的人生。</w:t>
      </w:r>
    </w:p>
    <w:p w14:paraId="2C09AD9C" w14:textId="77777777" w:rsidR="008D0C1D" w:rsidRDefault="008D0C1D" w:rsidP="008D0C1D">
      <w:pPr>
        <w:ind w:firstLine="420"/>
        <w:rPr>
          <w:rFonts w:ascii="楷体" w:eastAsia="楷体" w:hAnsi="楷体"/>
          <w:color w:val="000000"/>
          <w:szCs w:val="21"/>
        </w:rPr>
      </w:pPr>
    </w:p>
    <w:p w14:paraId="0A55F877" w14:textId="2ADCC9FF" w:rsidR="008D0C1D" w:rsidRPr="001A3B7B" w:rsidRDefault="008D0C1D" w:rsidP="008D0C1D">
      <w:pPr>
        <w:ind w:firstLine="420"/>
        <w:rPr>
          <w:rFonts w:ascii="楷体" w:eastAsia="楷体" w:hAnsi="楷体"/>
          <w:color w:val="000000"/>
          <w:szCs w:val="21"/>
        </w:rPr>
      </w:pPr>
      <w:r w:rsidRPr="00EC4E49">
        <w:rPr>
          <w:rFonts w:ascii="楷体" w:eastAsia="楷体" w:hAnsi="楷体" w:hint="eastAsia"/>
          <w:color w:val="000000"/>
          <w:szCs w:val="21"/>
        </w:rPr>
        <w:t>这十一则故事，探索</w:t>
      </w:r>
      <w:r>
        <w:rPr>
          <w:rFonts w:ascii="楷体" w:eastAsia="楷体" w:hAnsi="楷体" w:hint="eastAsia"/>
          <w:color w:val="000000"/>
          <w:szCs w:val="21"/>
        </w:rPr>
        <w:t>着</w:t>
      </w:r>
      <w:r w:rsidRPr="00EC4E49">
        <w:rPr>
          <w:rFonts w:ascii="楷体" w:eastAsia="楷体" w:hAnsi="楷体" w:hint="eastAsia"/>
          <w:color w:val="000000"/>
          <w:szCs w:val="21"/>
        </w:rPr>
        <w:t>人类情感边界</w:t>
      </w:r>
      <w:r>
        <w:rPr>
          <w:rFonts w:ascii="楷体" w:eastAsia="楷体" w:hAnsi="楷体" w:hint="eastAsia"/>
          <w:color w:val="000000"/>
          <w:szCs w:val="21"/>
        </w:rPr>
        <w:t>，也深情凝望着我们的生命历程。</w:t>
      </w:r>
      <w:r w:rsidRPr="008D0C1D">
        <w:rPr>
          <w:rFonts w:ascii="楷体" w:eastAsia="楷体" w:hAnsi="楷体" w:hint="eastAsia"/>
          <w:b/>
          <w:bCs/>
          <w:color w:val="000000"/>
          <w:szCs w:val="21"/>
        </w:rPr>
        <w:t>当记忆随风而逝，这本书证明了，语言仍是最坚韧的纽带之一——那些转瞬即逝的瞬间，在纸上成为了永恒。</w:t>
      </w:r>
    </w:p>
    <w:p w14:paraId="6D8D8CED" w14:textId="77777777" w:rsidR="00AA7E75" w:rsidRPr="008D0C1D" w:rsidRDefault="00AA7E75" w:rsidP="004209F2">
      <w:pPr>
        <w:rPr>
          <w:color w:val="000000"/>
          <w:szCs w:val="21"/>
        </w:rPr>
      </w:pPr>
    </w:p>
    <w:p w14:paraId="6A645369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FC58A21" w14:textId="77777777" w:rsidR="00EC4E49" w:rsidRDefault="00EC4E49" w:rsidP="00EC4E49">
      <w:pPr>
        <w:rPr>
          <w:color w:val="000000"/>
          <w:szCs w:val="21"/>
        </w:rPr>
      </w:pPr>
    </w:p>
    <w:p w14:paraId="2516D1EE" w14:textId="2060F7BE" w:rsidR="004209F2" w:rsidRDefault="00EC4E49" w:rsidP="004209F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</w:t>
      </w:r>
      <w:r w:rsidR="00CE522D">
        <w:rPr>
          <w:rFonts w:hint="eastAsia"/>
          <w:color w:val="000000"/>
          <w:szCs w:val="21"/>
        </w:rPr>
        <w:t>书</w:t>
      </w:r>
      <w:r w:rsidR="00A05EF8">
        <w:rPr>
          <w:rFonts w:hint="eastAsia"/>
          <w:color w:val="000000"/>
          <w:szCs w:val="21"/>
        </w:rPr>
        <w:t>探寻</w:t>
      </w:r>
      <w:r w:rsidR="00CE522D">
        <w:rPr>
          <w:rFonts w:hint="eastAsia"/>
          <w:color w:val="000000"/>
          <w:szCs w:val="21"/>
        </w:rPr>
        <w:t>孩童的</w:t>
      </w:r>
      <w:r w:rsidR="00A05EF8">
        <w:rPr>
          <w:rFonts w:hint="eastAsia"/>
          <w:color w:val="000000"/>
          <w:szCs w:val="21"/>
        </w:rPr>
        <w:t>志向</w:t>
      </w:r>
      <w:r w:rsidR="00CE522D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年少</w:t>
      </w:r>
      <w:r w:rsidR="00CE522D">
        <w:rPr>
          <w:rFonts w:hint="eastAsia"/>
          <w:color w:val="000000"/>
          <w:szCs w:val="21"/>
        </w:rPr>
        <w:t>的渴望，中年</w:t>
      </w:r>
      <w:r w:rsidR="00A05EF8">
        <w:rPr>
          <w:rFonts w:hint="eastAsia"/>
          <w:color w:val="000000"/>
          <w:szCs w:val="21"/>
        </w:rPr>
        <w:t>的自我重塑</w:t>
      </w:r>
      <w:r w:rsidR="00CE522D">
        <w:rPr>
          <w:rFonts w:hint="eastAsia"/>
          <w:color w:val="000000"/>
          <w:szCs w:val="21"/>
        </w:rPr>
        <w:t>与老年</w:t>
      </w:r>
      <w:r w:rsidR="00A05EF8">
        <w:rPr>
          <w:rFonts w:hint="eastAsia"/>
          <w:color w:val="000000"/>
          <w:szCs w:val="21"/>
        </w:rPr>
        <w:t>的清醒通透。</w:t>
      </w:r>
      <w:r w:rsidR="0002449E">
        <w:rPr>
          <w:rFonts w:hint="eastAsia"/>
          <w:color w:val="000000"/>
          <w:szCs w:val="21"/>
        </w:rPr>
        <w:t>尾关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Ozeki</w:t>
      </w:r>
      <w:r>
        <w:rPr>
          <w:rFonts w:hint="eastAsia"/>
          <w:color w:val="000000"/>
          <w:szCs w:val="21"/>
        </w:rPr>
        <w:t>）</w:t>
      </w:r>
      <w:r w:rsidR="00A05EF8">
        <w:rPr>
          <w:rFonts w:hint="eastAsia"/>
          <w:color w:val="000000"/>
          <w:szCs w:val="21"/>
        </w:rPr>
        <w:t>为我们讲述</w:t>
      </w:r>
      <w:r w:rsidR="00A05EF8">
        <w:rPr>
          <w:rFonts w:hint="eastAsia"/>
          <w:color w:val="000000"/>
          <w:szCs w:val="21"/>
        </w:rPr>
        <w:t>11</w:t>
      </w:r>
      <w:r w:rsidR="00A05EF8">
        <w:rPr>
          <w:rFonts w:hint="eastAsia"/>
          <w:color w:val="000000"/>
          <w:szCs w:val="21"/>
        </w:rPr>
        <w:t>个充满想象力的故事，刻画站在人生</w:t>
      </w:r>
      <w:r w:rsidR="00A73474">
        <w:rPr>
          <w:rFonts w:hint="eastAsia"/>
          <w:color w:val="000000"/>
          <w:szCs w:val="21"/>
        </w:rPr>
        <w:t>重要关口</w:t>
      </w:r>
      <w:r w:rsidR="00A05EF8">
        <w:rPr>
          <w:rFonts w:hint="eastAsia"/>
          <w:color w:val="000000"/>
          <w:szCs w:val="21"/>
        </w:rPr>
        <w:t>的人物。</w:t>
      </w:r>
    </w:p>
    <w:p w14:paraId="6C44D5FE" w14:textId="77777777" w:rsidR="00A73474" w:rsidRPr="00EC4E49" w:rsidRDefault="00A73474" w:rsidP="004209F2">
      <w:pPr>
        <w:ind w:firstLineChars="200" w:firstLine="420"/>
        <w:rPr>
          <w:color w:val="000000"/>
          <w:szCs w:val="21"/>
        </w:rPr>
      </w:pPr>
    </w:p>
    <w:p w14:paraId="06BAB087" w14:textId="0D2545A2" w:rsidR="00A73474" w:rsidRDefault="00A73474" w:rsidP="00A73474">
      <w:pPr>
        <w:rPr>
          <w:bCs/>
          <w:color w:val="000000"/>
        </w:rPr>
      </w:pPr>
      <w:r>
        <w:rPr>
          <w:b/>
          <w:color w:val="000000"/>
        </w:rPr>
        <w:tab/>
      </w:r>
      <w:r w:rsidRPr="00A73474">
        <w:rPr>
          <w:rFonts w:hint="eastAsia"/>
          <w:bCs/>
          <w:color w:val="000000"/>
        </w:rPr>
        <w:t>一名女大学生倾心于自己的教授，学着将满腔眷恋凝练成文字。</w:t>
      </w:r>
      <w:r>
        <w:rPr>
          <w:rFonts w:hint="eastAsia"/>
          <w:bCs/>
          <w:color w:val="000000"/>
        </w:rPr>
        <w:t>一位</w:t>
      </w:r>
      <w:r w:rsidRPr="00A73474">
        <w:rPr>
          <w:rFonts w:hint="eastAsia"/>
          <w:bCs/>
          <w:color w:val="000000"/>
        </w:rPr>
        <w:t>内心惶惑的丈夫，眼睁睁看着妻子未竟的抱负化作一缕执念幻影，在家门外的林间游荡。一位早已离世的垮掉派诗人，占据了年轻出版助理的思绪，愤然痛斥当代文学的现状。一位好奇心盛的祖母伪造网络交友账号，暗中窥探孙女的感情生活，却就此掀起一场自己无法掌控的骗局。</w:t>
      </w:r>
    </w:p>
    <w:p w14:paraId="4D8F1B8E" w14:textId="77777777" w:rsidR="00A73474" w:rsidRPr="00A73474" w:rsidRDefault="00A73474" w:rsidP="00A73474">
      <w:pPr>
        <w:rPr>
          <w:bCs/>
          <w:color w:val="000000"/>
        </w:rPr>
      </w:pPr>
    </w:p>
    <w:p w14:paraId="77805799" w14:textId="62B674E7" w:rsidR="00E71A35" w:rsidRPr="00A73474" w:rsidRDefault="00A73474" w:rsidP="00A73474">
      <w:pPr>
        <w:ind w:firstLine="420"/>
        <w:rPr>
          <w:bCs/>
          <w:color w:val="000000"/>
        </w:rPr>
      </w:pPr>
      <w:r w:rsidRPr="00A73474">
        <w:rPr>
          <w:rFonts w:hint="eastAsia"/>
          <w:bCs/>
          <w:color w:val="000000"/>
        </w:rPr>
        <w:lastRenderedPageBreak/>
        <w:t>《</w:t>
      </w:r>
      <w:r w:rsidR="00403088">
        <w:rPr>
          <w:rFonts w:hint="eastAsia"/>
          <w:bCs/>
          <w:color w:val="000000"/>
        </w:rPr>
        <w:t>打字女士</w:t>
      </w:r>
      <w:r w:rsidRPr="00A73474">
        <w:rPr>
          <w:rFonts w:hint="eastAsia"/>
          <w:bCs/>
          <w:color w:val="000000"/>
        </w:rPr>
        <w:t>》一书跨越时代与地域，以极具感染力的笔触，深度思索我们为自己编织的故事、舍弃的过往叙事，以及最终活成的模样。全书处处交织着书写留下的可触却易逝的细碎痕迹</w:t>
      </w:r>
      <w:r w:rsidRPr="00A73474">
        <w:rPr>
          <w:rFonts w:hint="eastAsia"/>
          <w:bCs/>
          <w:color w:val="000000"/>
        </w:rPr>
        <w:t xml:space="preserve"> </w:t>
      </w:r>
      <w:r w:rsidRPr="00A73474">
        <w:rPr>
          <w:rFonts w:hint="eastAsia"/>
          <w:bCs/>
          <w:color w:val="000000"/>
        </w:rPr>
        <w:t>——</w:t>
      </w:r>
      <w:r w:rsidRPr="00A73474">
        <w:rPr>
          <w:rFonts w:hint="eastAsia"/>
          <w:bCs/>
          <w:color w:val="000000"/>
        </w:rPr>
        <w:t xml:space="preserve"> </w:t>
      </w:r>
      <w:r w:rsidRPr="00A73474">
        <w:rPr>
          <w:rFonts w:hint="eastAsia"/>
          <w:bCs/>
          <w:color w:val="000000"/>
        </w:rPr>
        <w:t>打字机、书信、手稿与隐显墨水，揭示了我们如何借文字留存自我，而文字又如何在岁月流转间，反过来镌刻我们的人生。</w:t>
      </w:r>
    </w:p>
    <w:p w14:paraId="11AD7502" w14:textId="77777777" w:rsidR="004209F2" w:rsidRDefault="004209F2">
      <w:pPr>
        <w:rPr>
          <w:bCs/>
          <w:color w:val="000000"/>
        </w:rPr>
      </w:pPr>
    </w:p>
    <w:p w14:paraId="3918F2BE" w14:textId="77777777" w:rsidR="00A73474" w:rsidRPr="00A73474" w:rsidRDefault="00A73474">
      <w:pPr>
        <w:rPr>
          <w:bCs/>
          <w:color w:val="000000"/>
        </w:rPr>
      </w:pPr>
    </w:p>
    <w:p w14:paraId="466E7AE9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1754115" w14:textId="77777777" w:rsidR="0002449E" w:rsidRPr="00777CF0" w:rsidRDefault="0002449E" w:rsidP="0002449E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777CF0">
        <w:rPr>
          <w:noProof/>
        </w:rPr>
        <w:drawing>
          <wp:anchor distT="0" distB="0" distL="114300" distR="114300" simplePos="0" relativeHeight="251664384" behindDoc="0" locked="0" layoutInCell="1" allowOverlap="1" wp14:anchorId="698FA2D1" wp14:editId="46662310">
            <wp:simplePos x="0" y="0"/>
            <wp:positionH relativeFrom="column">
              <wp:posOffset>48895</wp:posOffset>
            </wp:positionH>
            <wp:positionV relativeFrom="paragraph">
              <wp:posOffset>196215</wp:posOffset>
            </wp:positionV>
            <wp:extent cx="1440180" cy="1440180"/>
            <wp:effectExtent l="0" t="0" r="0" b="0"/>
            <wp:wrapSquare wrapText="bothSides"/>
            <wp:docPr id="5" name="图片 1" descr="Ruth L. Oze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Ruth L. Oze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9107" w14:textId="75FEDA1D" w:rsidR="0002449E" w:rsidRDefault="0002449E" w:rsidP="0002449E">
      <w:pPr>
        <w:ind w:firstLineChars="200" w:firstLine="422"/>
        <w:rPr>
          <w:bCs/>
          <w:color w:val="000000"/>
        </w:rPr>
      </w:pPr>
      <w:r w:rsidRPr="00777CF0">
        <w:rPr>
          <w:b/>
          <w:kern w:val="0"/>
          <w:szCs w:val="21"/>
        </w:rPr>
        <w:t>露丝</w:t>
      </w:r>
      <w:r w:rsidRPr="00777CF0">
        <w:rPr>
          <w:b/>
          <w:kern w:val="0"/>
          <w:szCs w:val="21"/>
        </w:rPr>
        <w:t>·</w:t>
      </w:r>
      <w:r w:rsidRPr="00777CF0">
        <w:rPr>
          <w:b/>
          <w:kern w:val="0"/>
          <w:szCs w:val="21"/>
        </w:rPr>
        <w:t>尾关（</w:t>
      </w:r>
      <w:r w:rsidRPr="00777CF0">
        <w:rPr>
          <w:b/>
          <w:kern w:val="0"/>
          <w:szCs w:val="21"/>
        </w:rPr>
        <w:t>Ruth Ozeki</w:t>
      </w:r>
      <w:r w:rsidRPr="00777CF0">
        <w:rPr>
          <w:b/>
          <w:bCs/>
          <w:kern w:val="0"/>
          <w:szCs w:val="21"/>
        </w:rPr>
        <w:t>）</w:t>
      </w:r>
      <w:r w:rsidRPr="00777CF0">
        <w:rPr>
          <w:kern w:val="0"/>
          <w:szCs w:val="21"/>
        </w:rPr>
        <w:t>是日美混血的美国获奖电影制片人、小说家、禅宗信徒，</w:t>
      </w:r>
      <w:r w:rsidRPr="00777CF0">
        <w:rPr>
          <w:kern w:val="0"/>
          <w:szCs w:val="21"/>
        </w:rPr>
        <w:t>1956</w:t>
      </w:r>
      <w:r w:rsidRPr="00777CF0">
        <w:rPr>
          <w:kern w:val="0"/>
          <w:szCs w:val="21"/>
        </w:rPr>
        <w:t>年</w:t>
      </w:r>
      <w:r w:rsidRPr="00777CF0">
        <w:rPr>
          <w:kern w:val="0"/>
          <w:szCs w:val="21"/>
        </w:rPr>
        <w:t>3</w:t>
      </w:r>
      <w:r w:rsidRPr="00777CF0">
        <w:rPr>
          <w:kern w:val="0"/>
          <w:szCs w:val="21"/>
        </w:rPr>
        <w:t>月</w:t>
      </w:r>
      <w:r w:rsidRPr="00777CF0">
        <w:rPr>
          <w:kern w:val="0"/>
          <w:szCs w:val="21"/>
        </w:rPr>
        <w:t>12</w:t>
      </w:r>
      <w:r w:rsidRPr="00777CF0">
        <w:rPr>
          <w:kern w:val="0"/>
          <w:szCs w:val="21"/>
        </w:rPr>
        <w:t>日生于康涅狄格州纽黑文，从小说流利的日语，毕业于奈良大学（</w:t>
      </w:r>
      <w:r w:rsidRPr="00777CF0">
        <w:rPr>
          <w:lang w:val="en"/>
        </w:rPr>
        <w:t>Nara University</w:t>
      </w:r>
      <w:r w:rsidRPr="00777CF0">
        <w:rPr>
          <w:lang w:val="en"/>
        </w:rPr>
        <w:t>）日本文学系，</w:t>
      </w:r>
      <w:r w:rsidRPr="00777CF0">
        <w:rPr>
          <w:lang w:val="en"/>
        </w:rPr>
        <w:t>1985</w:t>
      </w:r>
      <w:r w:rsidRPr="00777CF0">
        <w:rPr>
          <w:lang w:val="en"/>
        </w:rPr>
        <w:t>年返回纽约，从事电影制片工作。她是</w:t>
      </w:r>
      <w:r w:rsidRPr="00777CF0">
        <w:t>一位小说家、电影制片人以及禅宗讲师，著有《食肉之年》（</w:t>
      </w:r>
      <w:r w:rsidRPr="00777CF0">
        <w:rPr>
          <w:i/>
        </w:rPr>
        <w:t>My Year of Meats</w:t>
      </w:r>
      <w:r w:rsidRPr="00777CF0">
        <w:t>）、《大千世界》（</w:t>
      </w:r>
      <w:r w:rsidRPr="00777CF0">
        <w:rPr>
          <w:i/>
        </w:rPr>
        <w:t>All Over Creation</w:t>
      </w:r>
      <w:r w:rsidRPr="00777CF0">
        <w:t>）和《时光的彼岸》（</w:t>
      </w:r>
      <w:r w:rsidRPr="00777CF0">
        <w:rPr>
          <w:i/>
        </w:rPr>
        <w:t>A Tale for the Time Being</w:t>
      </w:r>
      <w:r w:rsidRPr="00777CF0">
        <w:t>）</w:t>
      </w:r>
      <w:r>
        <w:rPr>
          <w:rFonts w:hint="eastAsia"/>
        </w:rPr>
        <w:t>等获奖小说。</w:t>
      </w:r>
      <w:r w:rsidRPr="00D13A77">
        <w:rPr>
          <w:rFonts w:hint="eastAsia"/>
          <w:bCs/>
          <w:color w:val="000000"/>
        </w:rPr>
        <w:t>其小说</w:t>
      </w:r>
      <w:hyperlink r:id="rId9" w:history="1">
        <w:r w:rsidRPr="0002449E">
          <w:rPr>
            <w:rStyle w:val="ab"/>
            <w:bCs/>
          </w:rPr>
          <w:t>《不存在的女孩》</w:t>
        </w:r>
      </w:hyperlink>
      <w:r w:rsidRPr="00D13A77">
        <w:rPr>
          <w:rFonts w:hint="eastAsia"/>
          <w:bCs/>
          <w:color w:val="000000"/>
        </w:rPr>
        <w:t>（</w:t>
      </w:r>
      <w:r w:rsidRPr="00EC4E49">
        <w:rPr>
          <w:rFonts w:hint="eastAsia"/>
          <w:bCs/>
          <w:i/>
          <w:iCs/>
          <w:color w:val="000000"/>
        </w:rPr>
        <w:t>A Tale for the Time Being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登顶欧美多项文学大奖，</w:t>
      </w:r>
      <w:r w:rsidRPr="00D13A77">
        <w:rPr>
          <w:rFonts w:hint="eastAsia"/>
          <w:bCs/>
          <w:color w:val="000000"/>
        </w:rPr>
        <w:t>入围</w:t>
      </w:r>
      <w:r>
        <w:rPr>
          <w:rFonts w:hint="eastAsia"/>
          <w:bCs/>
          <w:color w:val="000000"/>
        </w:rPr>
        <w:t>奖项包括：</w:t>
      </w:r>
      <w:r w:rsidRPr="00D13A77">
        <w:rPr>
          <w:rFonts w:hint="eastAsia"/>
          <w:bCs/>
          <w:color w:val="000000"/>
        </w:rPr>
        <w:t>爱尔兰国际</w:t>
      </w:r>
      <w:r w:rsidRPr="00D13A77">
        <w:rPr>
          <w:rFonts w:hint="eastAsia"/>
          <w:bCs/>
          <w:color w:val="000000"/>
        </w:rPr>
        <w:t>IMPAC</w:t>
      </w:r>
      <w:r w:rsidRPr="00D13A77">
        <w:rPr>
          <w:rFonts w:hint="eastAsia"/>
          <w:bCs/>
          <w:color w:val="000000"/>
        </w:rPr>
        <w:t>都柏林文学奖长名单（</w:t>
      </w:r>
      <w:r w:rsidRPr="00D13A77">
        <w:rPr>
          <w:rFonts w:hint="eastAsia"/>
          <w:bCs/>
          <w:color w:val="000000"/>
        </w:rPr>
        <w:t>2015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美国国家书评人奖决选名单（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美国笔会图书奖长名单（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；获得奖项包括：</w:t>
      </w:r>
      <w:r w:rsidRPr="00D13A77">
        <w:rPr>
          <w:rFonts w:hint="eastAsia"/>
          <w:bCs/>
          <w:color w:val="000000"/>
        </w:rPr>
        <w:t xml:space="preserve"> </w:t>
      </w:r>
      <w:r w:rsidRPr="00D13A77">
        <w:rPr>
          <w:rFonts w:hint="eastAsia"/>
          <w:bCs/>
          <w:color w:val="000000"/>
        </w:rPr>
        <w:t>美国图书馆协会最佳小说奖（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美国太平洋西北书商公会图书奖（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美国亚太文学奖（</w:t>
      </w:r>
      <w:r w:rsidRPr="00D13A77">
        <w:rPr>
          <w:rFonts w:hint="eastAsia"/>
          <w:bCs/>
          <w:color w:val="000000"/>
        </w:rPr>
        <w:t>2014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美国《纽约时报》年度好书（</w:t>
      </w:r>
      <w:r w:rsidRPr="00D13A77">
        <w:rPr>
          <w:rFonts w:hint="eastAsia"/>
          <w:bCs/>
          <w:color w:val="000000"/>
        </w:rPr>
        <w:t>2013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美国《洛杉矶时报》小说奖（</w:t>
      </w:r>
      <w:r w:rsidRPr="00D13A77">
        <w:rPr>
          <w:rFonts w:hint="eastAsia"/>
          <w:bCs/>
          <w:color w:val="000000"/>
        </w:rPr>
        <w:t>2013</w:t>
      </w:r>
      <w:r w:rsidRPr="00D13A77"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>、</w:t>
      </w:r>
      <w:r w:rsidRPr="00D13A77">
        <w:rPr>
          <w:rFonts w:hint="eastAsia"/>
          <w:bCs/>
          <w:color w:val="000000"/>
        </w:rPr>
        <w:t>美国《华盛顿邮报》年度注目小说（</w:t>
      </w:r>
      <w:r w:rsidRPr="00D13A77">
        <w:rPr>
          <w:rFonts w:hint="eastAsia"/>
          <w:bCs/>
          <w:color w:val="000000"/>
        </w:rPr>
        <w:t>2013</w:t>
      </w:r>
      <w:r>
        <w:rPr>
          <w:rFonts w:hint="eastAsia"/>
          <w:bCs/>
          <w:color w:val="000000"/>
        </w:rPr>
        <w:t>）。</w:t>
      </w:r>
    </w:p>
    <w:p w14:paraId="484F415D" w14:textId="77777777" w:rsidR="0002449E" w:rsidRDefault="0002449E" w:rsidP="0002449E">
      <w:pPr>
        <w:rPr>
          <w:bCs/>
          <w:color w:val="000000"/>
        </w:rPr>
      </w:pPr>
    </w:p>
    <w:p w14:paraId="275E2319" w14:textId="752284D8" w:rsidR="0002449E" w:rsidRPr="00D13A77" w:rsidRDefault="0002449E" w:rsidP="0002449E">
      <w:pPr>
        <w:ind w:firstLineChars="200" w:firstLine="420"/>
        <w:rPr>
          <w:bCs/>
          <w:color w:val="000000"/>
        </w:rPr>
      </w:pPr>
      <w:r w:rsidRPr="00777CF0">
        <w:t>她拍摄的备受好评的独立电影</w:t>
      </w:r>
      <w:r w:rsidRPr="00777CF0">
        <w:t>——</w:t>
      </w:r>
      <w:bookmarkStart w:id="1" w:name="OLE_LINK1"/>
      <w:r w:rsidRPr="00777CF0">
        <w:t>讲述其祖母生平的《</w:t>
      </w:r>
      <w:bookmarkEnd w:id="1"/>
      <w:r w:rsidRPr="00777CF0">
        <w:t>分骨》（</w:t>
      </w:r>
      <w:r w:rsidRPr="00777CF0">
        <w:t>Halving the Bones</w:t>
      </w:r>
      <w:r w:rsidRPr="00777CF0">
        <w:t>）在圣丹斯电影节放映，并在</w:t>
      </w:r>
      <w:r w:rsidRPr="00777CF0">
        <w:t>PBS</w:t>
      </w:r>
      <w:r w:rsidRPr="00777CF0">
        <w:t>上播出。她是布鲁克林禅学中心与每日禅基金会成员，目前主要居于加拿大英属哥伦比亚和美国纽约市两地。</w:t>
      </w:r>
    </w:p>
    <w:p w14:paraId="4974DAB5" w14:textId="77777777" w:rsidR="00D13A77" w:rsidRPr="00D13A77" w:rsidRDefault="00D13A77" w:rsidP="00D13A77">
      <w:pPr>
        <w:rPr>
          <w:bCs/>
          <w:color w:val="000000"/>
        </w:rPr>
      </w:pPr>
    </w:p>
    <w:p w14:paraId="4397B73C" w14:textId="77777777" w:rsidR="00D13A77" w:rsidRDefault="00D13A77">
      <w:pPr>
        <w:rPr>
          <w:bCs/>
          <w:color w:val="000000"/>
        </w:rPr>
      </w:pPr>
    </w:p>
    <w:p w14:paraId="45B4CFBA" w14:textId="382020D1" w:rsidR="004209F2" w:rsidRDefault="00A73474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0D9A20E1" w14:textId="72E2B98C" w:rsidR="00A73474" w:rsidRDefault="00A73474">
      <w:pPr>
        <w:rPr>
          <w:b/>
          <w:color w:val="000000"/>
        </w:rPr>
      </w:pPr>
    </w:p>
    <w:p w14:paraId="7018CF89" w14:textId="77777777" w:rsidR="00D13A77" w:rsidRDefault="00D13A77" w:rsidP="00D13A77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“令人愉悦、动人而深刻，《打字女士》是一部关乎各种形式的爱的故事集。这是一本充满珍贵宝藏的书。”</w:t>
      </w:r>
    </w:p>
    <w:p w14:paraId="30F740B3" w14:textId="554EEE7F" w:rsidR="00D13A77" w:rsidRPr="00D13A77" w:rsidRDefault="00D13A77" w:rsidP="00D13A77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——莉莉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金</w:t>
      </w:r>
      <w:r w:rsidR="00EC4E49">
        <w:rPr>
          <w:rFonts w:hint="eastAsia"/>
          <w:bCs/>
          <w:color w:val="000000"/>
        </w:rPr>
        <w:t>（</w:t>
      </w:r>
      <w:r w:rsidR="00EC4E49">
        <w:rPr>
          <w:rFonts w:hint="eastAsia"/>
          <w:bCs/>
          <w:color w:val="000000"/>
        </w:rPr>
        <w:t>Lily King</w:t>
      </w:r>
      <w:r w:rsidR="00EC4E49">
        <w:rPr>
          <w:rFonts w:hint="eastAsia"/>
          <w:bCs/>
          <w:color w:val="000000"/>
        </w:rPr>
        <w:t>）</w:t>
      </w:r>
    </w:p>
    <w:p w14:paraId="1879F21D" w14:textId="77777777" w:rsidR="00D13A77" w:rsidRPr="00D13A77" w:rsidRDefault="00D13A77" w:rsidP="00D13A77">
      <w:pPr>
        <w:rPr>
          <w:bCs/>
          <w:color w:val="000000"/>
        </w:rPr>
      </w:pPr>
    </w:p>
    <w:p w14:paraId="4E2E8A5B" w14:textId="77777777" w:rsidR="00D13A77" w:rsidRDefault="00D13A77" w:rsidP="00D13A77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“我非常喜爱这部想象丰富、构思巧妙的首部短篇小说集。”</w:t>
      </w:r>
    </w:p>
    <w:p w14:paraId="194A0945" w14:textId="28BE1D81" w:rsidR="00D13A77" w:rsidRPr="00D13A77" w:rsidRDefault="00D13A77" w:rsidP="00D13A77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——玛德琳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菲尼</w:t>
      </w:r>
      <w:r w:rsidR="00EC4E49">
        <w:rPr>
          <w:rFonts w:hint="eastAsia"/>
          <w:bCs/>
          <w:color w:val="000000"/>
        </w:rPr>
        <w:t>（</w:t>
      </w:r>
      <w:r w:rsidR="00EC4E49">
        <w:rPr>
          <w:rFonts w:hint="eastAsia"/>
          <w:bCs/>
          <w:color w:val="000000"/>
        </w:rPr>
        <w:t>Madeleine Feeny</w:t>
      </w:r>
      <w:r w:rsidR="00EC4E49">
        <w:rPr>
          <w:rFonts w:hint="eastAsia"/>
          <w:bCs/>
          <w:color w:val="000000"/>
        </w:rPr>
        <w:t>），</w:t>
      </w:r>
      <w:r w:rsidRPr="00D13A77">
        <w:rPr>
          <w:rFonts w:hint="eastAsia"/>
          <w:bCs/>
          <w:color w:val="000000"/>
        </w:rPr>
        <w:t>《书商》</w:t>
      </w:r>
      <w:r w:rsidR="00EC4E49">
        <w:rPr>
          <w:rFonts w:hint="eastAsia"/>
          <w:bCs/>
          <w:color w:val="000000"/>
        </w:rPr>
        <w:t>（</w:t>
      </w:r>
      <w:r w:rsidR="00EC4E49" w:rsidRPr="00EC4E49">
        <w:rPr>
          <w:rFonts w:hint="eastAsia"/>
          <w:bCs/>
          <w:i/>
          <w:iCs/>
          <w:color w:val="000000"/>
        </w:rPr>
        <w:t>The Bookseller</w:t>
      </w:r>
      <w:r w:rsidR="00EC4E49">
        <w:rPr>
          <w:rFonts w:hint="eastAsia"/>
          <w:bCs/>
          <w:color w:val="000000"/>
        </w:rPr>
        <w:t>）</w:t>
      </w:r>
    </w:p>
    <w:p w14:paraId="48526186" w14:textId="77777777" w:rsidR="00D13A77" w:rsidRPr="00D13A77" w:rsidRDefault="00D13A77" w:rsidP="00D13A77">
      <w:pPr>
        <w:rPr>
          <w:bCs/>
          <w:color w:val="000000"/>
        </w:rPr>
      </w:pPr>
    </w:p>
    <w:p w14:paraId="3ACEB0FD" w14:textId="26689DF2" w:rsidR="00D13A77" w:rsidRDefault="00D13A77" w:rsidP="00D13A77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“一部迷人的作品集，充满机智、原创性、温情与智慧。露丝·尾关是一位才华横溢的作家。”</w:t>
      </w:r>
    </w:p>
    <w:p w14:paraId="1B743A22" w14:textId="44C762A2" w:rsidR="00D13A77" w:rsidRPr="00D13A77" w:rsidRDefault="00D13A77" w:rsidP="00D13A77">
      <w:pPr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——玛丽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安</w:t>
      </w:r>
      <w:r w:rsidRPr="00D13A77">
        <w:rPr>
          <w:bCs/>
          <w:color w:val="000000"/>
        </w:rPr>
        <w:t>·</w:t>
      </w:r>
      <w:r w:rsidRPr="00D13A77">
        <w:rPr>
          <w:rFonts w:hint="eastAsia"/>
          <w:bCs/>
          <w:color w:val="000000"/>
        </w:rPr>
        <w:t>西格哈特</w:t>
      </w:r>
      <w:r w:rsidR="00EC4E49">
        <w:rPr>
          <w:rFonts w:hint="eastAsia"/>
          <w:bCs/>
          <w:color w:val="000000"/>
        </w:rPr>
        <w:t>（</w:t>
      </w:r>
      <w:r w:rsidR="00EC4E49">
        <w:rPr>
          <w:rFonts w:hint="eastAsia"/>
          <w:bCs/>
          <w:color w:val="000000"/>
        </w:rPr>
        <w:t>Mary Ann Sieghart</w:t>
      </w:r>
      <w:r w:rsidR="00EC4E49">
        <w:rPr>
          <w:rFonts w:hint="eastAsia"/>
          <w:bCs/>
          <w:color w:val="000000"/>
        </w:rPr>
        <w:t>）</w:t>
      </w:r>
    </w:p>
    <w:p w14:paraId="54E6E5C5" w14:textId="77777777" w:rsidR="00D13A77" w:rsidRPr="00D13A77" w:rsidRDefault="00D13A77" w:rsidP="00D13A77">
      <w:pPr>
        <w:rPr>
          <w:bCs/>
          <w:color w:val="000000"/>
        </w:rPr>
      </w:pPr>
    </w:p>
    <w:p w14:paraId="454325D3" w14:textId="77777777" w:rsidR="00D13A77" w:rsidRDefault="00D13A77" w:rsidP="00D13A77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“在这部由</w:t>
      </w:r>
      <w:r w:rsidRPr="00D13A77">
        <w:rPr>
          <w:rFonts w:hint="eastAsia"/>
          <w:bCs/>
          <w:color w:val="000000"/>
        </w:rPr>
        <w:t>11</w:t>
      </w:r>
      <w:r w:rsidRPr="00D13A77">
        <w:rPr>
          <w:rFonts w:hint="eastAsia"/>
          <w:bCs/>
          <w:color w:val="000000"/>
        </w:rPr>
        <w:t>个短篇组成的、引人深思的集子里，渴望与失去有时会通向领悟……［尾关］对虚构创作过程及其笔下人物都流露出温情……温柔、神秘而又动人。”</w:t>
      </w:r>
    </w:p>
    <w:p w14:paraId="390991FB" w14:textId="7D29CA93" w:rsidR="00D13A77" w:rsidRPr="00D13A77" w:rsidRDefault="00D13A77" w:rsidP="00D13A77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——《科克斯书评》</w:t>
      </w:r>
      <w:r w:rsidR="00EC4E49">
        <w:rPr>
          <w:rFonts w:hint="eastAsia"/>
          <w:bCs/>
          <w:color w:val="000000"/>
        </w:rPr>
        <w:t>（</w:t>
      </w:r>
      <w:r w:rsidR="00EC4E49" w:rsidRPr="00EC4E49">
        <w:rPr>
          <w:rFonts w:hint="eastAsia"/>
          <w:bCs/>
          <w:i/>
          <w:iCs/>
          <w:color w:val="000000"/>
        </w:rPr>
        <w:t>Kirkus Reviews</w:t>
      </w:r>
      <w:r w:rsidR="00EC4E49">
        <w:rPr>
          <w:rFonts w:hint="eastAsia"/>
          <w:bCs/>
          <w:color w:val="000000"/>
        </w:rPr>
        <w:t>）</w:t>
      </w:r>
    </w:p>
    <w:p w14:paraId="3F3214BD" w14:textId="77777777" w:rsidR="00D13A77" w:rsidRPr="00D13A77" w:rsidRDefault="00D13A77" w:rsidP="00D13A77">
      <w:pPr>
        <w:rPr>
          <w:bCs/>
          <w:color w:val="000000"/>
        </w:rPr>
      </w:pPr>
    </w:p>
    <w:p w14:paraId="4EF34D0D" w14:textId="77777777" w:rsidR="00D13A77" w:rsidRDefault="00D13A77" w:rsidP="00D13A77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“尾关笔下那些氛围浓郁的故事，处处闪耀着智慧与机锋。”</w:t>
      </w:r>
    </w:p>
    <w:p w14:paraId="7F52663B" w14:textId="00E11C4F" w:rsidR="00D13A77" w:rsidRPr="00D13A77" w:rsidRDefault="00D13A77" w:rsidP="00D13A77">
      <w:pPr>
        <w:ind w:firstLine="420"/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——《出版人周刊》</w:t>
      </w:r>
      <w:r w:rsidR="00EC4E49">
        <w:rPr>
          <w:rFonts w:hint="eastAsia"/>
          <w:bCs/>
          <w:color w:val="000000"/>
        </w:rPr>
        <w:t>（</w:t>
      </w:r>
      <w:r w:rsidR="00EC4E49" w:rsidRPr="00EC4E49">
        <w:rPr>
          <w:rFonts w:hint="eastAsia"/>
          <w:bCs/>
          <w:i/>
          <w:iCs/>
          <w:color w:val="000000"/>
        </w:rPr>
        <w:t>Publishers Weekly</w:t>
      </w:r>
      <w:r w:rsidR="00EC4E49">
        <w:rPr>
          <w:rFonts w:hint="eastAsia"/>
          <w:bCs/>
          <w:color w:val="000000"/>
        </w:rPr>
        <w:t>）</w:t>
      </w:r>
    </w:p>
    <w:p w14:paraId="1728E1E4" w14:textId="77777777" w:rsidR="00D13A77" w:rsidRPr="00D13A77" w:rsidRDefault="00D13A77" w:rsidP="00D13A77">
      <w:pPr>
        <w:rPr>
          <w:bCs/>
          <w:color w:val="000000"/>
        </w:rPr>
      </w:pPr>
    </w:p>
    <w:p w14:paraId="0D3C2AC2" w14:textId="77777777" w:rsidR="00D13A77" w:rsidRDefault="00D13A77" w:rsidP="00D13A77">
      <w:pPr>
        <w:ind w:firstLine="420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“在这</w:t>
      </w:r>
      <w:r w:rsidRPr="00D13A77">
        <w:rPr>
          <w:rFonts w:hint="eastAsia"/>
          <w:bCs/>
          <w:color w:val="000000"/>
        </w:rPr>
        <w:t>11</w:t>
      </w:r>
      <w:r w:rsidRPr="00D13A77">
        <w:rPr>
          <w:rFonts w:hint="eastAsia"/>
          <w:bCs/>
          <w:color w:val="000000"/>
        </w:rPr>
        <w:t>个故事中，备受赞誉的露丝·尾关在众多人物之间、在不同年代与地点之间优雅穿行，以辛辣的机智讽刺了学术界的权力格局和写作这门手艺——‘读者与打字者之间的合作’。”</w:t>
      </w:r>
    </w:p>
    <w:p w14:paraId="20193DF0" w14:textId="255A133C" w:rsidR="00D13A77" w:rsidRPr="00D13A77" w:rsidRDefault="00D13A77" w:rsidP="00D13A77">
      <w:pPr>
        <w:jc w:val="right"/>
        <w:rPr>
          <w:bCs/>
          <w:color w:val="000000"/>
        </w:rPr>
      </w:pPr>
      <w:r w:rsidRPr="00D13A77">
        <w:rPr>
          <w:rFonts w:hint="eastAsia"/>
          <w:bCs/>
          <w:color w:val="000000"/>
        </w:rPr>
        <w:t>——《时代》周刊</w:t>
      </w:r>
      <w:r w:rsidR="00EC4E49">
        <w:rPr>
          <w:rFonts w:hint="eastAsia"/>
          <w:bCs/>
          <w:color w:val="000000"/>
        </w:rPr>
        <w:t>（</w:t>
      </w:r>
      <w:r w:rsidR="00EC4E49" w:rsidRPr="00EC4E49">
        <w:rPr>
          <w:rFonts w:hint="eastAsia"/>
          <w:bCs/>
          <w:i/>
          <w:iCs/>
          <w:color w:val="000000"/>
        </w:rPr>
        <w:t>Time</w:t>
      </w:r>
      <w:r w:rsidR="00EC4E49">
        <w:rPr>
          <w:rFonts w:hint="eastAsia"/>
          <w:bCs/>
          <w:color w:val="000000"/>
        </w:rPr>
        <w:t>）</w:t>
      </w:r>
      <w:r w:rsidRPr="00D13A77">
        <w:rPr>
          <w:rFonts w:hint="eastAsia"/>
          <w:bCs/>
          <w:color w:val="000000"/>
        </w:rPr>
        <w:t>，“</w:t>
      </w:r>
      <w:r w:rsidRPr="00D13A77">
        <w:rPr>
          <w:rFonts w:hint="eastAsia"/>
          <w:bCs/>
          <w:color w:val="000000"/>
        </w:rPr>
        <w:t>2026</w:t>
      </w:r>
      <w:r w:rsidRPr="00D13A77">
        <w:rPr>
          <w:rFonts w:hint="eastAsia"/>
          <w:bCs/>
          <w:color w:val="000000"/>
        </w:rPr>
        <w:t>年最值得期待的</w:t>
      </w:r>
      <w:r w:rsidRPr="00D13A77">
        <w:rPr>
          <w:rFonts w:hint="eastAsia"/>
          <w:bCs/>
          <w:color w:val="000000"/>
        </w:rPr>
        <w:t>36</w:t>
      </w:r>
      <w:r w:rsidRPr="00D13A77">
        <w:rPr>
          <w:rFonts w:hint="eastAsia"/>
          <w:bCs/>
          <w:color w:val="000000"/>
        </w:rPr>
        <w:t>本书”</w:t>
      </w:r>
    </w:p>
    <w:bookmarkEnd w:id="0"/>
    <w:p w14:paraId="0BA1AB1E" w14:textId="77777777" w:rsidR="00A73474" w:rsidRDefault="00A73474">
      <w:pPr>
        <w:rPr>
          <w:b/>
          <w:color w:val="000000"/>
        </w:rPr>
      </w:pPr>
    </w:p>
    <w:p w14:paraId="2FCFAF9F" w14:textId="77777777" w:rsidR="00EC4E49" w:rsidRPr="004209F2" w:rsidRDefault="00EC4E49">
      <w:pPr>
        <w:rPr>
          <w:b/>
          <w:color w:val="000000"/>
        </w:rPr>
      </w:pPr>
    </w:p>
    <w:p w14:paraId="4491FE3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2FD36B0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CBE224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053671E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4BCC93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98121F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A001342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4FEFBCB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B27AE5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C58351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5EF9AC5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B56531D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9BF4585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29DACBD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688F0AC" wp14:editId="3E85D9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9FC39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C1F4" w14:textId="77777777" w:rsidR="00D76C52" w:rsidRDefault="00D76C52">
      <w:r>
        <w:separator/>
      </w:r>
    </w:p>
  </w:endnote>
  <w:endnote w:type="continuationSeparator" w:id="0">
    <w:p w14:paraId="57F093D5" w14:textId="77777777" w:rsidR="00D76C52" w:rsidRDefault="00D7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B0A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DEFEC0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83F875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838D00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69277B0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AB42" w14:textId="77777777" w:rsidR="00D76C52" w:rsidRDefault="00D76C52">
      <w:r>
        <w:separator/>
      </w:r>
    </w:p>
  </w:footnote>
  <w:footnote w:type="continuationSeparator" w:id="0">
    <w:p w14:paraId="7701468B" w14:textId="77777777" w:rsidR="00D76C52" w:rsidRDefault="00D7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2D3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95DB4" wp14:editId="4DCCAC0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542E6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B1D8A"/>
    <w:rsid w:val="00002FAE"/>
    <w:rsid w:val="00005533"/>
    <w:rsid w:val="0000741F"/>
    <w:rsid w:val="00013D7A"/>
    <w:rsid w:val="00014408"/>
    <w:rsid w:val="000226FA"/>
    <w:rsid w:val="0002449E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78D"/>
    <w:rsid w:val="00146F1E"/>
    <w:rsid w:val="00163F80"/>
    <w:rsid w:val="00167007"/>
    <w:rsid w:val="00182768"/>
    <w:rsid w:val="00193733"/>
    <w:rsid w:val="00195D6F"/>
    <w:rsid w:val="001A3B7B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4DDD"/>
    <w:rsid w:val="00236060"/>
    <w:rsid w:val="00244604"/>
    <w:rsid w:val="00244F8F"/>
    <w:rsid w:val="002511F8"/>
    <w:rsid w:val="002516C3"/>
    <w:rsid w:val="002523C1"/>
    <w:rsid w:val="00265795"/>
    <w:rsid w:val="002658B1"/>
    <w:rsid w:val="002726E1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088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87E33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4F9D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D71C4"/>
    <w:rsid w:val="006E2E2E"/>
    <w:rsid w:val="007078E0"/>
    <w:rsid w:val="00710661"/>
    <w:rsid w:val="00715F9D"/>
    <w:rsid w:val="007419C0"/>
    <w:rsid w:val="00747520"/>
    <w:rsid w:val="0075196D"/>
    <w:rsid w:val="00752EEF"/>
    <w:rsid w:val="007740C7"/>
    <w:rsid w:val="00787F4D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2CF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0C1D"/>
    <w:rsid w:val="008D278C"/>
    <w:rsid w:val="008D4F84"/>
    <w:rsid w:val="008E1206"/>
    <w:rsid w:val="008E1685"/>
    <w:rsid w:val="008E5DFE"/>
    <w:rsid w:val="008F46C1"/>
    <w:rsid w:val="00901677"/>
    <w:rsid w:val="00906691"/>
    <w:rsid w:val="00913B32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05EF8"/>
    <w:rsid w:val="00A074D7"/>
    <w:rsid w:val="00A10F0C"/>
    <w:rsid w:val="00A1225E"/>
    <w:rsid w:val="00A45A3D"/>
    <w:rsid w:val="00A54A8E"/>
    <w:rsid w:val="00A71EAE"/>
    <w:rsid w:val="00A73474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1D8A"/>
    <w:rsid w:val="00CB6027"/>
    <w:rsid w:val="00CC69DA"/>
    <w:rsid w:val="00CD3036"/>
    <w:rsid w:val="00CD409A"/>
    <w:rsid w:val="00CE522D"/>
    <w:rsid w:val="00D068E5"/>
    <w:rsid w:val="00D13A77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76C52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857DF"/>
    <w:rsid w:val="00E94906"/>
    <w:rsid w:val="00E97F80"/>
    <w:rsid w:val="00EA6987"/>
    <w:rsid w:val="00EA74CC"/>
    <w:rsid w:val="00EB27B1"/>
    <w:rsid w:val="00EC129D"/>
    <w:rsid w:val="00EC4E49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AD1ABA"/>
  <w15:docId w15:val="{ADFF8318-1F5A-4A6E-96EA-27F5C467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024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4912702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77</TotalTime>
  <Pages>3</Pages>
  <Words>1248</Words>
  <Characters>1624</Characters>
  <Application>Microsoft Office Word</Application>
  <DocSecurity>0</DocSecurity>
  <Lines>77</Lines>
  <Paragraphs>59</Paragraphs>
  <ScaleCrop>false</ScaleCrop>
  <Company>2ndSpAcE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9</cp:revision>
  <cp:lastPrinted>2005-06-10T06:33:00Z</cp:lastPrinted>
  <dcterms:created xsi:type="dcterms:W3CDTF">2026-05-21T01:05:00Z</dcterms:created>
  <dcterms:modified xsi:type="dcterms:W3CDTF">2026-05-21T05:46:00Z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