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81EE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F374E0B" w14:textId="77777777" w:rsidR="00E94906" w:rsidRDefault="00CA31E4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好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C66A9F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7B9D9E2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FE87D6E" w14:textId="184CC6E0" w:rsidR="00E94906" w:rsidRDefault="00E94906">
      <w:pPr>
        <w:rPr>
          <w:b/>
          <w:color w:val="000000"/>
          <w:szCs w:val="21"/>
        </w:rPr>
      </w:pPr>
    </w:p>
    <w:p w14:paraId="5520C5FE" w14:textId="0AD6A8E5" w:rsidR="004209F2" w:rsidRPr="004209F2" w:rsidRDefault="001F1B42" w:rsidP="00CA31E4">
      <w:pPr>
        <w:rPr>
          <w:b/>
          <w:szCs w:val="21"/>
        </w:rPr>
      </w:pPr>
      <w:bookmarkStart w:id="0" w:name="OLE_LINK2"/>
      <w:r>
        <w:rPr>
          <w:noProof/>
        </w:rPr>
        <w:drawing>
          <wp:anchor distT="0" distB="0" distL="114300" distR="114300" simplePos="0" relativeHeight="251661312" behindDoc="0" locked="0" layoutInCell="1" allowOverlap="1" wp14:anchorId="5E7C36B1" wp14:editId="4D9D47DD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63040" cy="2203450"/>
            <wp:effectExtent l="0" t="0" r="3810" b="6350"/>
            <wp:wrapSquare wrapText="bothSides"/>
            <wp:docPr id="19937185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</w:t>
      </w:r>
      <w:r w:rsidR="005D0E33" w:rsidRPr="005D0E33">
        <w:rPr>
          <w:rFonts w:hint="eastAsia"/>
          <w:b/>
          <w:color w:val="000000"/>
          <w:szCs w:val="21"/>
        </w:rPr>
        <w:t>书名：《</w:t>
      </w:r>
      <w:r w:rsidRPr="001F1B42">
        <w:rPr>
          <w:b/>
          <w:color w:val="000000"/>
          <w:szCs w:val="21"/>
        </w:rPr>
        <w:t>科里尼案件</w:t>
      </w:r>
      <w:r w:rsidR="005D0E33" w:rsidRPr="005D0E33">
        <w:rPr>
          <w:rFonts w:hint="eastAsia"/>
          <w:b/>
          <w:color w:val="000000"/>
          <w:szCs w:val="21"/>
        </w:rPr>
        <w:t>》</w:t>
      </w:r>
      <w:r w:rsidR="005D0E33" w:rsidRPr="004209F2">
        <w:rPr>
          <w:b/>
          <w:szCs w:val="21"/>
        </w:rPr>
        <w:t xml:space="preserve"> </w:t>
      </w:r>
    </w:p>
    <w:p w14:paraId="655883BA" w14:textId="3BCA0705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1F1B42" w:rsidRPr="008D7980">
        <w:rPr>
          <w:b/>
          <w:szCs w:val="21"/>
        </w:rPr>
        <w:t>THE COLLINI CASE</w:t>
      </w:r>
    </w:p>
    <w:p w14:paraId="0FC26A56" w14:textId="53C5F8B1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8D7980" w:rsidRPr="008D7980">
        <w:rPr>
          <w:b/>
          <w:color w:val="000000"/>
          <w:szCs w:val="21"/>
        </w:rPr>
        <w:t>Ferdinand von Schirach</w:t>
      </w:r>
    </w:p>
    <w:p w14:paraId="30763112" w14:textId="5D0DCE56" w:rsidR="00CA31E4" w:rsidRPr="004209F2" w:rsidRDefault="00CA31E4" w:rsidP="004209F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r w:rsidR="008D7980" w:rsidRPr="008D7980">
        <w:rPr>
          <w:b/>
          <w:color w:val="000000"/>
          <w:szCs w:val="21"/>
        </w:rPr>
        <w:t>DER FALL COLLINI</w:t>
      </w:r>
    </w:p>
    <w:p w14:paraId="4145527C" w14:textId="314B94C1" w:rsidR="004209F2" w:rsidRPr="004209F2" w:rsidRDefault="004209F2" w:rsidP="00CA31E4">
      <w:pPr>
        <w:jc w:val="left"/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8D7980" w:rsidRPr="008D7980">
        <w:rPr>
          <w:b/>
          <w:bCs/>
          <w:color w:val="000000"/>
          <w:szCs w:val="21"/>
        </w:rPr>
        <w:t>Piper</w:t>
      </w:r>
    </w:p>
    <w:p w14:paraId="1B7A3BD0" w14:textId="0650EA1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8D7980" w:rsidRPr="008D7980">
        <w:rPr>
          <w:b/>
          <w:color w:val="000000"/>
          <w:szCs w:val="21"/>
        </w:rPr>
        <w:t>Marcel Hartges</w:t>
      </w:r>
      <w:r w:rsidR="008D7980"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ANA/Brady</w:t>
      </w:r>
    </w:p>
    <w:p w14:paraId="3B554918" w14:textId="005141E3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8D7980">
        <w:rPr>
          <w:rFonts w:hint="eastAsia"/>
          <w:b/>
          <w:color w:val="000000"/>
          <w:szCs w:val="21"/>
        </w:rPr>
        <w:t>208</w:t>
      </w:r>
      <w:r>
        <w:rPr>
          <w:b/>
          <w:color w:val="000000"/>
          <w:szCs w:val="21"/>
        </w:rPr>
        <w:t>页</w:t>
      </w:r>
    </w:p>
    <w:p w14:paraId="51E1EFD7" w14:textId="22FC9C7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8D7980">
        <w:rPr>
          <w:rFonts w:hint="eastAsia"/>
          <w:b/>
          <w:color w:val="000000"/>
          <w:szCs w:val="21"/>
        </w:rPr>
        <w:t>2011</w:t>
      </w:r>
      <w:r w:rsidRPr="004209F2">
        <w:rPr>
          <w:b/>
          <w:color w:val="000000"/>
          <w:szCs w:val="21"/>
        </w:rPr>
        <w:t>年</w:t>
      </w:r>
      <w:r w:rsidR="008D7980">
        <w:rPr>
          <w:rFonts w:hint="eastAsia"/>
          <w:b/>
          <w:color w:val="000000"/>
          <w:szCs w:val="21"/>
        </w:rPr>
        <w:t>9</w:t>
      </w:r>
      <w:r w:rsidRPr="004209F2">
        <w:rPr>
          <w:b/>
          <w:color w:val="000000"/>
          <w:szCs w:val="21"/>
        </w:rPr>
        <w:t>月</w:t>
      </w:r>
    </w:p>
    <w:p w14:paraId="63BAE7F1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1460E46A" w14:textId="6D41CB79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64278482" w14:textId="0DF63F06" w:rsidR="005D0E33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8D7980">
        <w:rPr>
          <w:rFonts w:hint="eastAsia"/>
          <w:b/>
          <w:color w:val="000000"/>
          <w:szCs w:val="21"/>
        </w:rPr>
        <w:t>文学小说</w:t>
      </w:r>
    </w:p>
    <w:p w14:paraId="5B134C70" w14:textId="77777777" w:rsidR="00CA31E4" w:rsidRPr="00CA31E4" w:rsidRDefault="00CA31E4" w:rsidP="004209F2">
      <w:pPr>
        <w:rPr>
          <w:b/>
          <w:bCs/>
          <w:color w:val="EE0000"/>
          <w:szCs w:val="21"/>
        </w:rPr>
      </w:pPr>
      <w:r w:rsidRPr="00CA31E4">
        <w:rPr>
          <w:rFonts w:hint="eastAsia"/>
          <w:b/>
          <w:bCs/>
          <w:color w:val="EE0000"/>
          <w:szCs w:val="21"/>
        </w:rPr>
        <w:t>中文简体字版曾授权，版权已到期回归</w:t>
      </w:r>
    </w:p>
    <w:p w14:paraId="0E683D08" w14:textId="2E376432" w:rsidR="00CA31E4" w:rsidRDefault="00CA31E4" w:rsidP="004209F2">
      <w:pPr>
        <w:rPr>
          <w:b/>
          <w:bCs/>
          <w:color w:val="000000"/>
          <w:szCs w:val="21"/>
        </w:rPr>
      </w:pPr>
    </w:p>
    <w:p w14:paraId="4FFA154D" w14:textId="12BD731B" w:rsidR="00CA31E4" w:rsidRDefault="001F1B42" w:rsidP="004209F2">
      <w:pPr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1F9A110" wp14:editId="68061D41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1360170" cy="1993900"/>
            <wp:effectExtent l="0" t="0" r="0" b="6350"/>
            <wp:wrapSquare wrapText="bothSides"/>
            <wp:docPr id="49373245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1E4">
        <w:rPr>
          <w:rFonts w:hint="eastAsia"/>
          <w:b/>
          <w:bCs/>
          <w:color w:val="000000"/>
          <w:szCs w:val="21"/>
        </w:rPr>
        <w:t>中简本出版记录</w:t>
      </w:r>
    </w:p>
    <w:p w14:paraId="48100A0E" w14:textId="6C8FAC33" w:rsidR="005D0E33" w:rsidRDefault="005D0E33" w:rsidP="00CA31E4">
      <w:pPr>
        <w:rPr>
          <w:b/>
          <w:bCs/>
          <w:color w:val="000000"/>
          <w:szCs w:val="21"/>
        </w:rPr>
      </w:pPr>
      <w:r w:rsidRPr="004209F2">
        <w:rPr>
          <w:b/>
          <w:color w:val="000000"/>
          <w:szCs w:val="21"/>
        </w:rPr>
        <w:t>书</w:t>
      </w:r>
      <w:r>
        <w:rPr>
          <w:rFonts w:hint="eastAsia"/>
          <w:b/>
          <w:color w:val="000000"/>
          <w:szCs w:val="21"/>
        </w:rPr>
        <w:t xml:space="preserve">  </w:t>
      </w:r>
      <w:r w:rsidRPr="004209F2">
        <w:rPr>
          <w:b/>
          <w:color w:val="000000"/>
          <w:szCs w:val="21"/>
        </w:rPr>
        <w:t>名：</w:t>
      </w:r>
      <w:r w:rsidRPr="004209F2">
        <w:rPr>
          <w:b/>
          <w:szCs w:val="21"/>
        </w:rPr>
        <w:t>《</w:t>
      </w:r>
      <w:r w:rsidR="001F1B42" w:rsidRPr="001F1B42">
        <w:rPr>
          <w:b/>
          <w:szCs w:val="21"/>
        </w:rPr>
        <w:t>科里尼案件</w:t>
      </w:r>
      <w:r w:rsidRPr="004209F2">
        <w:rPr>
          <w:b/>
          <w:szCs w:val="21"/>
        </w:rPr>
        <w:t>》</w:t>
      </w:r>
    </w:p>
    <w:p w14:paraId="2A5EA82F" w14:textId="5ED45493" w:rsidR="00CA31E4" w:rsidRPr="00CA31E4" w:rsidRDefault="00CA31E4" w:rsidP="00CA31E4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作</w:t>
      </w:r>
      <w:r w:rsidR="005D0E33">
        <w:rPr>
          <w:rFonts w:hint="eastAsia"/>
          <w:b/>
          <w:bCs/>
          <w:color w:val="000000"/>
          <w:szCs w:val="21"/>
        </w:rPr>
        <w:t xml:space="preserve">  </w:t>
      </w:r>
      <w:r w:rsidRPr="00CA31E4">
        <w:rPr>
          <w:rFonts w:hint="eastAsia"/>
          <w:b/>
          <w:bCs/>
          <w:color w:val="000000"/>
          <w:szCs w:val="21"/>
        </w:rPr>
        <w:t>者</w:t>
      </w:r>
      <w:r w:rsidRPr="00CA31E4">
        <w:rPr>
          <w:rFonts w:hint="eastAsia"/>
          <w:b/>
          <w:bCs/>
          <w:color w:val="000000"/>
          <w:szCs w:val="21"/>
        </w:rPr>
        <w:t>: [</w:t>
      </w:r>
      <w:r w:rsidRPr="00CA31E4">
        <w:rPr>
          <w:rFonts w:hint="eastAsia"/>
          <w:b/>
          <w:bCs/>
          <w:color w:val="000000"/>
          <w:szCs w:val="21"/>
        </w:rPr>
        <w:t>德</w:t>
      </w:r>
      <w:r w:rsidRPr="00CA31E4">
        <w:rPr>
          <w:rFonts w:hint="eastAsia"/>
          <w:b/>
          <w:bCs/>
          <w:color w:val="000000"/>
          <w:szCs w:val="21"/>
        </w:rPr>
        <w:t xml:space="preserve">] </w:t>
      </w:r>
      <w:r w:rsidR="001F1B42" w:rsidRPr="001F1B42">
        <w:rPr>
          <w:b/>
          <w:bCs/>
          <w:color w:val="000000"/>
          <w:szCs w:val="21"/>
        </w:rPr>
        <w:t>费迪南德</w:t>
      </w:r>
      <w:r w:rsidR="001F1B42" w:rsidRPr="001F1B42">
        <w:rPr>
          <w:b/>
          <w:bCs/>
          <w:color w:val="000000"/>
          <w:szCs w:val="21"/>
        </w:rPr>
        <w:t>·</w:t>
      </w:r>
      <w:r w:rsidR="001F1B42" w:rsidRPr="001F1B42">
        <w:rPr>
          <w:b/>
          <w:bCs/>
          <w:color w:val="000000"/>
          <w:szCs w:val="21"/>
        </w:rPr>
        <w:t>封</w:t>
      </w:r>
      <w:r w:rsidR="001F1B42" w:rsidRPr="001F1B42">
        <w:rPr>
          <w:b/>
          <w:bCs/>
          <w:color w:val="000000"/>
          <w:szCs w:val="21"/>
        </w:rPr>
        <w:t>·</w:t>
      </w:r>
      <w:r w:rsidR="001F1B42" w:rsidRPr="001F1B42">
        <w:rPr>
          <w:b/>
          <w:bCs/>
          <w:color w:val="000000"/>
          <w:szCs w:val="21"/>
        </w:rPr>
        <w:t>席拉赫</w:t>
      </w:r>
    </w:p>
    <w:p w14:paraId="0C66D889" w14:textId="1D4BAE24" w:rsidR="00CA31E4" w:rsidRPr="00CA31E4" w:rsidRDefault="00CA31E4" w:rsidP="00CA31E4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译</w:t>
      </w:r>
      <w:r w:rsidR="005D0E33">
        <w:rPr>
          <w:rFonts w:hint="eastAsia"/>
          <w:b/>
          <w:bCs/>
          <w:color w:val="000000"/>
          <w:szCs w:val="21"/>
        </w:rPr>
        <w:t xml:space="preserve">  </w:t>
      </w:r>
      <w:r w:rsidRPr="00CA31E4">
        <w:rPr>
          <w:rFonts w:hint="eastAsia"/>
          <w:b/>
          <w:bCs/>
          <w:color w:val="000000"/>
          <w:szCs w:val="21"/>
        </w:rPr>
        <w:t>者</w:t>
      </w:r>
      <w:r w:rsidRPr="00CA31E4">
        <w:rPr>
          <w:rFonts w:hint="eastAsia"/>
          <w:b/>
          <w:bCs/>
          <w:color w:val="000000"/>
          <w:szCs w:val="21"/>
        </w:rPr>
        <w:t xml:space="preserve">: </w:t>
      </w:r>
      <w:r w:rsidR="001F1B42" w:rsidRPr="001F1B42">
        <w:rPr>
          <w:b/>
          <w:bCs/>
          <w:color w:val="000000"/>
          <w:szCs w:val="21"/>
        </w:rPr>
        <w:t>王竞</w:t>
      </w:r>
    </w:p>
    <w:p w14:paraId="608DC1DB" w14:textId="15E9E923" w:rsidR="00CA31E4" w:rsidRPr="00CA31E4" w:rsidRDefault="00CA31E4" w:rsidP="00CA31E4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出版社</w:t>
      </w:r>
      <w:r w:rsidRPr="00CA31E4">
        <w:rPr>
          <w:rFonts w:hint="eastAsia"/>
          <w:b/>
          <w:bCs/>
          <w:color w:val="000000"/>
          <w:szCs w:val="21"/>
        </w:rPr>
        <w:t xml:space="preserve">: </w:t>
      </w:r>
      <w:r w:rsidR="001F1B42" w:rsidRPr="001F1B42">
        <w:rPr>
          <w:b/>
          <w:bCs/>
          <w:color w:val="000000"/>
          <w:szCs w:val="21"/>
        </w:rPr>
        <w:t>人民文学出版社</w:t>
      </w:r>
    </w:p>
    <w:p w14:paraId="3952D057" w14:textId="0782329B" w:rsidR="00CA31E4" w:rsidRPr="00CA31E4" w:rsidRDefault="00CA31E4" w:rsidP="00CA31E4">
      <w:pPr>
        <w:rPr>
          <w:rFonts w:hint="eastAsia"/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出版年</w:t>
      </w:r>
      <w:r w:rsidRPr="00CA31E4">
        <w:rPr>
          <w:rFonts w:hint="eastAsia"/>
          <w:b/>
          <w:bCs/>
          <w:color w:val="000000"/>
          <w:szCs w:val="21"/>
        </w:rPr>
        <w:t>: 20</w:t>
      </w:r>
      <w:r w:rsidR="001F1B42">
        <w:rPr>
          <w:rFonts w:hint="eastAsia"/>
          <w:b/>
          <w:bCs/>
          <w:color w:val="000000"/>
          <w:szCs w:val="21"/>
        </w:rPr>
        <w:t>18</w:t>
      </w:r>
      <w:r w:rsidRPr="00CA31E4">
        <w:rPr>
          <w:rFonts w:hint="eastAsia"/>
          <w:b/>
          <w:bCs/>
          <w:color w:val="000000"/>
          <w:szCs w:val="21"/>
        </w:rPr>
        <w:t>-</w:t>
      </w:r>
      <w:r w:rsidR="001F1B42">
        <w:rPr>
          <w:rFonts w:hint="eastAsia"/>
          <w:b/>
          <w:bCs/>
          <w:color w:val="000000"/>
          <w:szCs w:val="21"/>
        </w:rPr>
        <w:t>11-1</w:t>
      </w:r>
    </w:p>
    <w:p w14:paraId="21090B5F" w14:textId="2B9DE3B5" w:rsidR="00CA31E4" w:rsidRPr="00CA31E4" w:rsidRDefault="00CA31E4" w:rsidP="00CA31E4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页</w:t>
      </w:r>
      <w:r w:rsidR="005D0E33">
        <w:rPr>
          <w:rFonts w:hint="eastAsia"/>
          <w:b/>
          <w:bCs/>
          <w:color w:val="000000"/>
          <w:szCs w:val="21"/>
        </w:rPr>
        <w:t xml:space="preserve">  </w:t>
      </w:r>
      <w:r w:rsidRPr="00CA31E4">
        <w:rPr>
          <w:rFonts w:hint="eastAsia"/>
          <w:b/>
          <w:bCs/>
          <w:color w:val="000000"/>
          <w:szCs w:val="21"/>
        </w:rPr>
        <w:t>数</w:t>
      </w:r>
      <w:r w:rsidRPr="00CA31E4">
        <w:rPr>
          <w:rFonts w:hint="eastAsia"/>
          <w:b/>
          <w:bCs/>
          <w:color w:val="000000"/>
          <w:szCs w:val="21"/>
        </w:rPr>
        <w:t xml:space="preserve">: </w:t>
      </w:r>
      <w:r w:rsidR="001F1B42">
        <w:rPr>
          <w:rFonts w:hint="eastAsia"/>
          <w:b/>
          <w:bCs/>
          <w:color w:val="000000"/>
          <w:szCs w:val="21"/>
        </w:rPr>
        <w:t>168</w:t>
      </w:r>
    </w:p>
    <w:p w14:paraId="73060B15" w14:textId="79486754" w:rsidR="00CA31E4" w:rsidRDefault="00CA31E4" w:rsidP="00CA31E4">
      <w:pPr>
        <w:rPr>
          <w:b/>
          <w:bCs/>
          <w:color w:val="000000"/>
          <w:szCs w:val="21"/>
        </w:rPr>
      </w:pPr>
      <w:r w:rsidRPr="00CA31E4">
        <w:rPr>
          <w:rFonts w:hint="eastAsia"/>
          <w:b/>
          <w:bCs/>
          <w:color w:val="000000"/>
          <w:szCs w:val="21"/>
        </w:rPr>
        <w:t>定</w:t>
      </w:r>
      <w:r w:rsidR="005D0E33">
        <w:rPr>
          <w:rFonts w:hint="eastAsia"/>
          <w:b/>
          <w:bCs/>
          <w:color w:val="000000"/>
          <w:szCs w:val="21"/>
        </w:rPr>
        <w:t xml:space="preserve">  </w:t>
      </w:r>
      <w:r w:rsidRPr="00CA31E4">
        <w:rPr>
          <w:rFonts w:hint="eastAsia"/>
          <w:b/>
          <w:bCs/>
          <w:color w:val="000000"/>
          <w:szCs w:val="21"/>
        </w:rPr>
        <w:t>价</w:t>
      </w:r>
      <w:r w:rsidRPr="00CA31E4">
        <w:rPr>
          <w:rFonts w:hint="eastAsia"/>
          <w:b/>
          <w:bCs/>
          <w:color w:val="000000"/>
          <w:szCs w:val="21"/>
        </w:rPr>
        <w:t xml:space="preserve">: </w:t>
      </w:r>
      <w:r w:rsidR="001F1B42">
        <w:rPr>
          <w:rFonts w:hint="eastAsia"/>
          <w:b/>
          <w:bCs/>
          <w:color w:val="000000"/>
          <w:szCs w:val="21"/>
        </w:rPr>
        <w:t>39</w:t>
      </w:r>
      <w:r w:rsidRPr="00CA31E4">
        <w:rPr>
          <w:rFonts w:hint="eastAsia"/>
          <w:b/>
          <w:bCs/>
          <w:color w:val="000000"/>
          <w:szCs w:val="21"/>
        </w:rPr>
        <w:t>元</w:t>
      </w:r>
    </w:p>
    <w:p w14:paraId="49E42116" w14:textId="173F441B" w:rsidR="005D0E33" w:rsidRPr="005D0E33" w:rsidRDefault="005D0E33" w:rsidP="00CA31E4">
      <w:pPr>
        <w:rPr>
          <w:b/>
          <w:bCs/>
          <w:color w:val="000000"/>
          <w:szCs w:val="21"/>
        </w:rPr>
      </w:pPr>
      <w:hyperlink r:id="rId9" w:history="1">
        <w:r w:rsidR="001F1B42">
          <w:rPr>
            <w:rStyle w:val="ab"/>
            <w:rFonts w:hint="eastAsia"/>
            <w:b/>
            <w:bCs/>
            <w:szCs w:val="21"/>
          </w:rPr>
          <w:t>科里尼案件</w:t>
        </w:r>
        <w:r w:rsidRPr="005D0E33">
          <w:rPr>
            <w:rStyle w:val="ab"/>
            <w:rFonts w:hint="eastAsia"/>
            <w:b/>
            <w:bCs/>
            <w:szCs w:val="21"/>
          </w:rPr>
          <w:t>（豆瓣）</w:t>
        </w:r>
      </w:hyperlink>
    </w:p>
    <w:p w14:paraId="4FD61797" w14:textId="75650339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6353EA73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25561B84" w14:textId="77777777" w:rsidR="004209F2" w:rsidRPr="004209F2" w:rsidRDefault="004209F2" w:rsidP="00CA31E4">
      <w:pPr>
        <w:rPr>
          <w:color w:val="000000"/>
          <w:szCs w:val="21"/>
        </w:rPr>
      </w:pPr>
    </w:p>
    <w:p w14:paraId="1B85247B" w14:textId="77777777" w:rsidR="001F1B42" w:rsidRPr="001F1B42" w:rsidRDefault="001F1B42" w:rsidP="001F1B42">
      <w:pPr>
        <w:ind w:firstLineChars="200" w:firstLine="420"/>
        <w:rPr>
          <w:rFonts w:hint="eastAsia"/>
          <w:color w:val="000000"/>
          <w:szCs w:val="21"/>
        </w:rPr>
      </w:pPr>
      <w:r w:rsidRPr="001F1B42">
        <w:rPr>
          <w:rFonts w:hint="eastAsia"/>
          <w:color w:val="000000"/>
          <w:szCs w:val="21"/>
        </w:rPr>
        <w:t>意大利人科里尼在梅赛德斯</w:t>
      </w:r>
      <w:r w:rsidRPr="001F1B42">
        <w:rPr>
          <w:rFonts w:hint="eastAsia"/>
          <w:color w:val="000000"/>
          <w:szCs w:val="21"/>
        </w:rPr>
        <w:t>-</w:t>
      </w:r>
      <w:r w:rsidRPr="001F1B42">
        <w:rPr>
          <w:rFonts w:hint="eastAsia"/>
          <w:color w:val="000000"/>
          <w:szCs w:val="21"/>
        </w:rPr>
        <w:t>奔驰公司当了三十四年工人，默默无闻，品行端正。他在柏林一家豪华酒店枪杀了一名老人，随后投案自首。</w:t>
      </w:r>
    </w:p>
    <w:p w14:paraId="5DD53E8D" w14:textId="77777777" w:rsidR="001F1B42" w:rsidRPr="001F1B42" w:rsidRDefault="001F1B42" w:rsidP="001F1B42">
      <w:pPr>
        <w:ind w:firstLineChars="200" w:firstLine="420"/>
        <w:rPr>
          <w:color w:val="000000"/>
          <w:szCs w:val="21"/>
        </w:rPr>
      </w:pPr>
    </w:p>
    <w:p w14:paraId="58CD8615" w14:textId="77777777" w:rsidR="001F1B42" w:rsidRPr="001F1B42" w:rsidRDefault="001F1B42" w:rsidP="001F1B42">
      <w:pPr>
        <w:ind w:firstLineChars="200" w:firstLine="420"/>
        <w:rPr>
          <w:rFonts w:hint="eastAsia"/>
          <w:color w:val="000000"/>
          <w:szCs w:val="21"/>
        </w:rPr>
      </w:pPr>
      <w:r w:rsidRPr="001F1B42">
        <w:rPr>
          <w:rFonts w:hint="eastAsia"/>
          <w:color w:val="000000"/>
          <w:szCs w:val="21"/>
        </w:rPr>
        <w:t>年轻律师卡斯帕·莱能被指定为嫌犯科里尼的辩护律师。但，事后他才知道，被害人是自己儿时好友的祖父，一位很有名望的企业家。在他的回忆中，这是位友善、和蔼的长者。</w:t>
      </w:r>
    </w:p>
    <w:p w14:paraId="5F9DABD1" w14:textId="77777777" w:rsidR="001F1B42" w:rsidRPr="001F1B42" w:rsidRDefault="001F1B42" w:rsidP="001F1B42">
      <w:pPr>
        <w:ind w:firstLineChars="200" w:firstLine="420"/>
        <w:rPr>
          <w:color w:val="000000"/>
          <w:szCs w:val="21"/>
        </w:rPr>
      </w:pPr>
    </w:p>
    <w:p w14:paraId="5E096C4E" w14:textId="3ED5691C" w:rsidR="004209F2" w:rsidRPr="001F1B42" w:rsidRDefault="001F1B42" w:rsidP="001F1B42">
      <w:pPr>
        <w:ind w:firstLineChars="200" w:firstLine="420"/>
        <w:rPr>
          <w:color w:val="000000"/>
          <w:szCs w:val="21"/>
        </w:rPr>
      </w:pPr>
      <w:r w:rsidRPr="001F1B42">
        <w:rPr>
          <w:rFonts w:hint="eastAsia"/>
          <w:color w:val="000000"/>
          <w:szCs w:val="21"/>
        </w:rPr>
        <w:t>莱能竭力想弄清真相。但科里尼对作案动机始终保持缄默。莱能不得不为一个不需要辩护的被告辩护。</w:t>
      </w:r>
      <w:r w:rsidRPr="001F1B42">
        <w:rPr>
          <w:rFonts w:hint="eastAsia"/>
          <w:color w:val="000000"/>
          <w:szCs w:val="21"/>
        </w:rPr>
        <w:t xml:space="preserve"> </w:t>
      </w:r>
      <w:r w:rsidRPr="001F1B42">
        <w:rPr>
          <w:rFonts w:hint="eastAsia"/>
          <w:color w:val="000000"/>
          <w:szCs w:val="21"/>
        </w:rPr>
        <w:t>经过他的不懈探查，终于找到了一条线索，并且发现了德国司法史上令人震惊的一章……</w:t>
      </w:r>
    </w:p>
    <w:p w14:paraId="2A8CC7C0" w14:textId="77777777" w:rsidR="004209F2" w:rsidRDefault="004209F2">
      <w:pPr>
        <w:rPr>
          <w:color w:val="000000"/>
          <w:szCs w:val="21"/>
        </w:rPr>
      </w:pPr>
    </w:p>
    <w:p w14:paraId="75D7DB4D" w14:textId="77777777" w:rsidR="00CA31E4" w:rsidRDefault="00CA31E4">
      <w:pPr>
        <w:rPr>
          <w:b/>
          <w:color w:val="000000"/>
        </w:rPr>
      </w:pPr>
    </w:p>
    <w:p w14:paraId="09976DE8" w14:textId="77777777" w:rsidR="001F1B42" w:rsidRPr="004209F2" w:rsidRDefault="001F1B42" w:rsidP="001F1B4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11600047" w14:textId="77777777" w:rsidR="001F1B42" w:rsidRPr="004209F2" w:rsidRDefault="001F1B42" w:rsidP="001F1B42">
      <w:pPr>
        <w:spacing w:line="280" w:lineRule="exact"/>
        <w:rPr>
          <w:b/>
          <w:szCs w:val="21"/>
        </w:rPr>
      </w:pPr>
    </w:p>
    <w:p w14:paraId="2AF7509A" w14:textId="77777777" w:rsidR="001F1B42" w:rsidRDefault="001F1B42" w:rsidP="001F1B42">
      <w:pPr>
        <w:ind w:firstLineChars="200" w:firstLine="422"/>
        <w:rPr>
          <w:b/>
          <w:color w:val="000000"/>
        </w:rPr>
      </w:pPr>
      <w:r w:rsidRPr="00544F5D">
        <w:rPr>
          <w:b/>
          <w:bCs/>
          <w:noProof/>
          <w:szCs w:val="21"/>
        </w:rPr>
        <w:drawing>
          <wp:anchor distT="0" distB="0" distL="114300" distR="114300" simplePos="0" relativeHeight="251664384" behindDoc="0" locked="0" layoutInCell="1" allowOverlap="1" wp14:anchorId="6CDBEF3F" wp14:editId="30F2A73A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390650" cy="929005"/>
            <wp:effectExtent l="0" t="0" r="0" b="4445"/>
            <wp:wrapSquare wrapText="bothSides"/>
            <wp:docPr id="199394628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617" cy="931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4F5D">
        <w:rPr>
          <w:b/>
          <w:bCs/>
          <w:noProof/>
        </w:rPr>
        <w:t>费迪南德</w:t>
      </w:r>
      <w:r w:rsidRPr="00544F5D">
        <w:rPr>
          <w:rFonts w:hint="eastAsia"/>
          <w:b/>
          <w:bCs/>
          <w:noProof/>
        </w:rPr>
        <w:t>·</w:t>
      </w:r>
      <w:r w:rsidRPr="00544F5D">
        <w:rPr>
          <w:b/>
          <w:bCs/>
          <w:noProof/>
        </w:rPr>
        <w:t>封</w:t>
      </w:r>
      <w:r w:rsidRPr="00544F5D">
        <w:rPr>
          <w:rFonts w:hint="eastAsia"/>
          <w:b/>
          <w:bCs/>
          <w:noProof/>
        </w:rPr>
        <w:t>·</w:t>
      </w:r>
      <w:r w:rsidRPr="00544F5D">
        <w:rPr>
          <w:b/>
          <w:bCs/>
          <w:noProof/>
        </w:rPr>
        <w:t>席拉赫（</w:t>
      </w:r>
      <w:r w:rsidRPr="00544F5D">
        <w:rPr>
          <w:b/>
          <w:bCs/>
          <w:noProof/>
        </w:rPr>
        <w:t>Ferdinand von Schirach</w:t>
      </w:r>
      <w:r w:rsidRPr="00544F5D">
        <w:rPr>
          <w:b/>
          <w:bCs/>
          <w:noProof/>
        </w:rPr>
        <w:t>）</w:t>
      </w:r>
      <w:r w:rsidRPr="001F1B42">
        <w:rPr>
          <w:noProof/>
        </w:rPr>
        <w:t>，德国律师、小说家、戏剧家，</w:t>
      </w:r>
      <w:r w:rsidRPr="001F1B42">
        <w:rPr>
          <w:noProof/>
        </w:rPr>
        <w:t>1964</w:t>
      </w:r>
      <w:r w:rsidRPr="001F1B42">
        <w:rPr>
          <w:noProof/>
        </w:rPr>
        <w:t>年生于慕尼黑，</w:t>
      </w:r>
      <w:r w:rsidRPr="001F1B42">
        <w:rPr>
          <w:noProof/>
        </w:rPr>
        <w:t>1994</w:t>
      </w:r>
      <w:r w:rsidRPr="001F1B42">
        <w:rPr>
          <w:noProof/>
        </w:rPr>
        <w:t>年起在柏林任刑事案律师。其短篇小说集《罪行》（</w:t>
      </w:r>
      <w:r w:rsidRPr="001F1B42">
        <w:rPr>
          <w:noProof/>
        </w:rPr>
        <w:t>2009</w:t>
      </w:r>
      <w:r w:rsidRPr="001F1B42">
        <w:rPr>
          <w:noProof/>
        </w:rPr>
        <w:t>）、《罪责》（</w:t>
      </w:r>
      <w:r w:rsidRPr="001F1B42">
        <w:rPr>
          <w:noProof/>
        </w:rPr>
        <w:t>2010</w:t>
      </w:r>
      <w:r w:rsidRPr="001F1B42">
        <w:rPr>
          <w:noProof/>
        </w:rPr>
        <w:t>）和长篇小说《科里尼案件》（</w:t>
      </w:r>
      <w:r w:rsidRPr="001F1B42">
        <w:rPr>
          <w:noProof/>
        </w:rPr>
        <w:t>2011</w:t>
      </w:r>
      <w:r w:rsidRPr="001F1B42">
        <w:rPr>
          <w:noProof/>
        </w:rPr>
        <w:t>）、《禁忌》（</w:t>
      </w:r>
      <w:r w:rsidRPr="001F1B42">
        <w:rPr>
          <w:noProof/>
        </w:rPr>
        <w:t>2013</w:t>
      </w:r>
      <w:r w:rsidRPr="001F1B42">
        <w:rPr>
          <w:noProof/>
        </w:rPr>
        <w:t>）都成为国际畅销书，译本在四十多个国家出版。其剧作《恐怖》（</w:t>
      </w:r>
      <w:r w:rsidRPr="001F1B42">
        <w:rPr>
          <w:noProof/>
        </w:rPr>
        <w:t>2015</w:t>
      </w:r>
      <w:r w:rsidRPr="001F1B42">
        <w:rPr>
          <w:noProof/>
        </w:rPr>
        <w:t>）在十几个国家上演，仅德国境内就演了</w:t>
      </w:r>
      <w:r w:rsidRPr="001F1B42">
        <w:rPr>
          <w:noProof/>
        </w:rPr>
        <w:t>1000</w:t>
      </w:r>
      <w:r w:rsidRPr="001F1B42">
        <w:rPr>
          <w:noProof/>
        </w:rPr>
        <w:t>余场，据德国戏剧协会统计，席拉赫堪称当下最受德语国家观众喜爱的戏剧家。另著有散文集《尊严</w:t>
      </w:r>
      <w:r w:rsidRPr="001F1B42">
        <w:rPr>
          <w:noProof/>
        </w:rPr>
        <w:t>:</w:t>
      </w:r>
      <w:r w:rsidRPr="001F1B42">
        <w:rPr>
          <w:noProof/>
        </w:rPr>
        <w:t>我们侵犯也被侵犯》（</w:t>
      </w:r>
      <w:r w:rsidRPr="001F1B42">
        <w:rPr>
          <w:noProof/>
        </w:rPr>
        <w:t>2014</w:t>
      </w:r>
      <w:r w:rsidRPr="001F1B42">
        <w:rPr>
          <w:noProof/>
        </w:rPr>
        <w:t>）。获克莱斯特奖、理查德</w:t>
      </w:r>
      <w:r w:rsidRPr="001F1B42">
        <w:rPr>
          <w:noProof/>
        </w:rPr>
        <w:t>·</w:t>
      </w:r>
      <w:r w:rsidRPr="001F1B42">
        <w:rPr>
          <w:noProof/>
        </w:rPr>
        <w:t>胡赫奖、德国书商大奖等。</w:t>
      </w:r>
    </w:p>
    <w:bookmarkEnd w:id="0"/>
    <w:p w14:paraId="60F2446A" w14:textId="77777777" w:rsidR="005D0E33" w:rsidRDefault="005D0E33">
      <w:pPr>
        <w:rPr>
          <w:b/>
          <w:color w:val="000000"/>
        </w:rPr>
      </w:pPr>
    </w:p>
    <w:p w14:paraId="49379210" w14:textId="77777777" w:rsidR="005D0E33" w:rsidRPr="004209F2" w:rsidRDefault="005D0E33">
      <w:pPr>
        <w:rPr>
          <w:b/>
          <w:color w:val="000000"/>
        </w:rPr>
      </w:pPr>
    </w:p>
    <w:p w14:paraId="73EB5DCE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277A9A8E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587F0A9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6B284A46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3B65931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58866B9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CD98A57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209D223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4736866D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11CFD366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CEDB4B0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7639AC76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D9A13B2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3AF24BA3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C79FD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2666A" w14:textId="77777777" w:rsidR="007A42E6" w:rsidRDefault="007A42E6">
      <w:r>
        <w:separator/>
      </w:r>
    </w:p>
  </w:endnote>
  <w:endnote w:type="continuationSeparator" w:id="0">
    <w:p w14:paraId="050B9B99" w14:textId="77777777" w:rsidR="007A42E6" w:rsidRDefault="007A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2C7E0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ABAA43B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753B4CB0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EF9F34B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5F79216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84D5" w14:textId="77777777" w:rsidR="007A42E6" w:rsidRDefault="007A42E6">
      <w:r>
        <w:separator/>
      </w:r>
    </w:p>
  </w:footnote>
  <w:footnote w:type="continuationSeparator" w:id="0">
    <w:p w14:paraId="70010B9A" w14:textId="77777777" w:rsidR="007A42E6" w:rsidRDefault="007A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3E10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2FEABE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8D7980"/>
    <w:rsid w:val="00002FAE"/>
    <w:rsid w:val="00005533"/>
    <w:rsid w:val="0000741F"/>
    <w:rsid w:val="0001093E"/>
    <w:rsid w:val="00013D7A"/>
    <w:rsid w:val="00014408"/>
    <w:rsid w:val="000226FA"/>
    <w:rsid w:val="00027236"/>
    <w:rsid w:val="00030D63"/>
    <w:rsid w:val="00040304"/>
    <w:rsid w:val="000603CC"/>
    <w:rsid w:val="00061C2C"/>
    <w:rsid w:val="00072C7B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5D64"/>
    <w:rsid w:val="00117F70"/>
    <w:rsid w:val="00121268"/>
    <w:rsid w:val="00121A6A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1B42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11C1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3B96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4B0D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0E33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42E6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D7980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55CE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3A63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2E75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A31E4"/>
    <w:rsid w:val="00CA6D10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15A51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982467E"/>
  <w15:docId w15:val="{2744E670-85E1-481B-AF5E-BD19AC07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CA3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ook.douban.com/subject/30270213/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37325;&#21360;&#20070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重印书模板 (CN).dotx</Template>
  <TotalTime>53</TotalTime>
  <Pages>2</Pages>
  <Words>710</Words>
  <Characters>995</Characters>
  <Application>Microsoft Office Word</Application>
  <DocSecurity>0</DocSecurity>
  <Lines>52</Lines>
  <Paragraphs>50</Paragraphs>
  <ScaleCrop>false</ScaleCrop>
  <Company>2ndSpAcE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1</cp:revision>
  <cp:lastPrinted>2005-06-10T06:33:00Z</cp:lastPrinted>
  <dcterms:created xsi:type="dcterms:W3CDTF">2026-05-21T07:02:00Z</dcterms:created>
  <dcterms:modified xsi:type="dcterms:W3CDTF">2026-05-21T09:48:00Z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