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CFC50" w14:textId="77777777" w:rsidR="00E94906" w:rsidRDefault="00E94906">
      <w:pPr>
        <w:jc w:val="center"/>
        <w:rPr>
          <w:b/>
          <w:bCs/>
          <w:color w:val="000000"/>
          <w:sz w:val="18"/>
          <w:szCs w:val="18"/>
          <w:shd w:val="pct10" w:color="auto" w:fill="FFFFFF"/>
        </w:rPr>
      </w:pPr>
    </w:p>
    <w:p w14:paraId="06E8781C" w14:textId="77777777" w:rsidR="00E94906" w:rsidRDefault="00C66A9F">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1F5484FE" w14:textId="77777777" w:rsidR="00E94906" w:rsidRDefault="00E94906">
      <w:pPr>
        <w:tabs>
          <w:tab w:val="left" w:pos="341"/>
          <w:tab w:val="left" w:pos="5235"/>
        </w:tabs>
        <w:jc w:val="left"/>
        <w:rPr>
          <w:b/>
          <w:bCs/>
          <w:color w:val="000000"/>
          <w:szCs w:val="18"/>
        </w:rPr>
      </w:pPr>
    </w:p>
    <w:p w14:paraId="087ECE4E" w14:textId="77777777" w:rsidR="00E94906" w:rsidRDefault="00E94906">
      <w:pPr>
        <w:rPr>
          <w:b/>
          <w:color w:val="000000"/>
          <w:szCs w:val="21"/>
        </w:rPr>
      </w:pPr>
    </w:p>
    <w:p w14:paraId="03BD4B80" w14:textId="77777777" w:rsidR="004209F2" w:rsidRPr="004209F2" w:rsidRDefault="00D41A3C" w:rsidP="004209F2">
      <w:pPr>
        <w:rPr>
          <w:b/>
          <w:szCs w:val="21"/>
        </w:rPr>
      </w:pPr>
      <w:r w:rsidRPr="00D41A3C">
        <w:rPr>
          <w:b/>
          <w:bCs/>
          <w:noProof/>
          <w:color w:val="000000"/>
          <w:szCs w:val="21"/>
        </w:rPr>
        <w:drawing>
          <wp:anchor distT="0" distB="0" distL="114300" distR="114300" simplePos="0" relativeHeight="251659264" behindDoc="0" locked="0" layoutInCell="1" allowOverlap="1" wp14:anchorId="1FFC274D" wp14:editId="277C7AA8">
            <wp:simplePos x="0" y="0"/>
            <wp:positionH relativeFrom="column">
              <wp:posOffset>4126865</wp:posOffset>
            </wp:positionH>
            <wp:positionV relativeFrom="paragraph">
              <wp:posOffset>37465</wp:posOffset>
            </wp:positionV>
            <wp:extent cx="1275715" cy="2049780"/>
            <wp:effectExtent l="0" t="0" r="635" b="7620"/>
            <wp:wrapSquare wrapText="bothSides"/>
            <wp:docPr id="4" name="图片 4" descr="C:\Users\86136\Desktop\EAT BI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86136\Desktop\EAT BITTE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5715" cy="2049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209F2" w:rsidRPr="004209F2">
        <w:rPr>
          <w:b/>
          <w:color w:val="000000"/>
          <w:szCs w:val="21"/>
        </w:rPr>
        <w:t>中文书名：</w:t>
      </w:r>
      <w:r w:rsidR="004209F2" w:rsidRPr="004209F2">
        <w:rPr>
          <w:b/>
          <w:szCs w:val="21"/>
        </w:rPr>
        <w:t>《</w:t>
      </w:r>
      <w:r>
        <w:rPr>
          <w:b/>
          <w:szCs w:val="21"/>
        </w:rPr>
        <w:t>吃苦</w:t>
      </w:r>
      <w:r w:rsidR="0012224F">
        <w:rPr>
          <w:rFonts w:hint="eastAsia"/>
          <w:b/>
          <w:szCs w:val="21"/>
        </w:rPr>
        <w:t>：</w:t>
      </w:r>
      <w:r w:rsidR="0012224F" w:rsidRPr="0012224F">
        <w:rPr>
          <w:rFonts w:hint="eastAsia"/>
          <w:b/>
          <w:szCs w:val="21"/>
        </w:rPr>
        <w:t>一些关于勇气与食物的回忆</w:t>
      </w:r>
      <w:r w:rsidR="004209F2" w:rsidRPr="004209F2">
        <w:rPr>
          <w:b/>
          <w:szCs w:val="21"/>
        </w:rPr>
        <w:t>》</w:t>
      </w:r>
    </w:p>
    <w:p w14:paraId="100613B7" w14:textId="77777777" w:rsidR="004209F2" w:rsidRPr="004209F2" w:rsidRDefault="004209F2" w:rsidP="004209F2">
      <w:pPr>
        <w:rPr>
          <w:b/>
          <w:szCs w:val="21"/>
        </w:rPr>
      </w:pPr>
      <w:r w:rsidRPr="004209F2">
        <w:rPr>
          <w:b/>
          <w:szCs w:val="21"/>
        </w:rPr>
        <w:t>英文书名：</w:t>
      </w:r>
      <w:r w:rsidR="00A540AA">
        <w:rPr>
          <w:rFonts w:hint="eastAsia"/>
          <w:b/>
          <w:szCs w:val="21"/>
        </w:rPr>
        <w:t>E</w:t>
      </w:r>
      <w:r w:rsidR="00A540AA">
        <w:rPr>
          <w:b/>
          <w:szCs w:val="21"/>
        </w:rPr>
        <w:t>AT BITTER</w:t>
      </w:r>
      <w:r w:rsidR="0012224F">
        <w:rPr>
          <w:b/>
          <w:szCs w:val="21"/>
        </w:rPr>
        <w:t xml:space="preserve">: </w:t>
      </w:r>
      <w:r w:rsidR="0012224F" w:rsidRPr="0012224F">
        <w:rPr>
          <w:b/>
          <w:szCs w:val="21"/>
        </w:rPr>
        <w:t>A Story About Guts, and Food</w:t>
      </w:r>
    </w:p>
    <w:p w14:paraId="542F1F62" w14:textId="77777777" w:rsidR="004209F2" w:rsidRPr="004209F2" w:rsidRDefault="004209F2" w:rsidP="004209F2">
      <w:pPr>
        <w:rPr>
          <w:b/>
          <w:color w:val="000000"/>
          <w:szCs w:val="21"/>
        </w:rPr>
      </w:pPr>
      <w:r w:rsidRPr="004209F2">
        <w:rPr>
          <w:b/>
          <w:color w:val="000000"/>
          <w:szCs w:val="21"/>
        </w:rPr>
        <w:t>作</w:t>
      </w:r>
      <w:r w:rsidRPr="004209F2">
        <w:rPr>
          <w:b/>
          <w:color w:val="000000"/>
          <w:szCs w:val="21"/>
        </w:rPr>
        <w:t xml:space="preserve">    </w:t>
      </w:r>
      <w:r w:rsidRPr="004209F2">
        <w:rPr>
          <w:b/>
          <w:color w:val="000000"/>
          <w:szCs w:val="21"/>
        </w:rPr>
        <w:t>者：</w:t>
      </w:r>
      <w:r w:rsidR="00A540AA" w:rsidRPr="00A540AA">
        <w:rPr>
          <w:b/>
          <w:color w:val="000000"/>
          <w:szCs w:val="21"/>
        </w:rPr>
        <w:t>Lydia Pang</w:t>
      </w:r>
    </w:p>
    <w:p w14:paraId="2ED3CC84" w14:textId="77777777" w:rsidR="004209F2" w:rsidRPr="004209F2" w:rsidRDefault="004209F2" w:rsidP="004209F2">
      <w:pPr>
        <w:rPr>
          <w:b/>
          <w:color w:val="000000"/>
          <w:szCs w:val="21"/>
        </w:rPr>
      </w:pPr>
      <w:r w:rsidRPr="004209F2">
        <w:rPr>
          <w:b/>
          <w:color w:val="000000"/>
          <w:szCs w:val="21"/>
        </w:rPr>
        <w:t>出</w:t>
      </w:r>
      <w:r w:rsidRPr="004209F2">
        <w:rPr>
          <w:b/>
          <w:color w:val="000000"/>
          <w:szCs w:val="21"/>
        </w:rPr>
        <w:t xml:space="preserve"> </w:t>
      </w:r>
      <w:r w:rsidRPr="004209F2">
        <w:rPr>
          <w:b/>
          <w:color w:val="000000"/>
          <w:szCs w:val="21"/>
        </w:rPr>
        <w:t>版</w:t>
      </w:r>
      <w:r w:rsidRPr="004209F2">
        <w:rPr>
          <w:b/>
          <w:color w:val="000000"/>
          <w:szCs w:val="21"/>
        </w:rPr>
        <w:t xml:space="preserve"> </w:t>
      </w:r>
      <w:r w:rsidRPr="004209F2">
        <w:rPr>
          <w:b/>
          <w:color w:val="000000"/>
          <w:szCs w:val="21"/>
        </w:rPr>
        <w:t>社：</w:t>
      </w:r>
      <w:r w:rsidR="00A540AA" w:rsidRPr="00A540AA">
        <w:rPr>
          <w:b/>
          <w:color w:val="000000"/>
          <w:szCs w:val="21"/>
        </w:rPr>
        <w:t>Chatto &amp; Windus</w:t>
      </w:r>
    </w:p>
    <w:p w14:paraId="0E59BC99" w14:textId="77777777" w:rsidR="004209F2" w:rsidRPr="004209F2" w:rsidRDefault="004209F2" w:rsidP="004209F2">
      <w:pPr>
        <w:rPr>
          <w:b/>
          <w:color w:val="000000"/>
          <w:szCs w:val="21"/>
        </w:rPr>
      </w:pPr>
      <w:r w:rsidRPr="004209F2">
        <w:rPr>
          <w:b/>
          <w:color w:val="000000"/>
          <w:szCs w:val="21"/>
        </w:rPr>
        <w:t>代理公司：</w:t>
      </w:r>
      <w:r w:rsidR="00A540AA">
        <w:rPr>
          <w:rFonts w:hint="eastAsia"/>
          <w:b/>
          <w:color w:val="000000"/>
          <w:szCs w:val="21"/>
        </w:rPr>
        <w:t>R</w:t>
      </w:r>
      <w:r w:rsidR="00A540AA">
        <w:rPr>
          <w:b/>
          <w:color w:val="000000"/>
          <w:szCs w:val="21"/>
        </w:rPr>
        <w:t>ML</w:t>
      </w:r>
      <w:r w:rsidR="00A540AA">
        <w:rPr>
          <w:rFonts w:hint="eastAsia"/>
          <w:b/>
          <w:color w:val="000000"/>
          <w:szCs w:val="21"/>
        </w:rPr>
        <w:t>/</w:t>
      </w:r>
      <w:r>
        <w:rPr>
          <w:b/>
          <w:color w:val="000000"/>
          <w:szCs w:val="21"/>
        </w:rPr>
        <w:t>ANA/Brady</w:t>
      </w:r>
    </w:p>
    <w:p w14:paraId="23A4E87D" w14:textId="77777777" w:rsidR="004209F2" w:rsidRPr="004209F2" w:rsidRDefault="004209F2" w:rsidP="004209F2">
      <w:pPr>
        <w:rPr>
          <w:b/>
          <w:color w:val="000000"/>
          <w:szCs w:val="21"/>
        </w:rPr>
      </w:pPr>
      <w:r>
        <w:rPr>
          <w:b/>
          <w:color w:val="000000"/>
          <w:szCs w:val="21"/>
        </w:rPr>
        <w:t>页</w:t>
      </w:r>
      <w:r w:rsidRPr="004209F2">
        <w:rPr>
          <w:b/>
          <w:color w:val="000000"/>
          <w:szCs w:val="21"/>
        </w:rPr>
        <w:t xml:space="preserve">    </w:t>
      </w:r>
      <w:r w:rsidRPr="004209F2">
        <w:rPr>
          <w:b/>
          <w:color w:val="000000"/>
          <w:szCs w:val="21"/>
        </w:rPr>
        <w:t>数：</w:t>
      </w:r>
      <w:r w:rsidR="00A540AA">
        <w:rPr>
          <w:rFonts w:hint="eastAsia"/>
          <w:b/>
          <w:color w:val="000000"/>
          <w:szCs w:val="21"/>
        </w:rPr>
        <w:t>2</w:t>
      </w:r>
      <w:r w:rsidR="00A540AA">
        <w:rPr>
          <w:b/>
          <w:color w:val="000000"/>
          <w:szCs w:val="21"/>
        </w:rPr>
        <w:t>88</w:t>
      </w:r>
      <w:r>
        <w:rPr>
          <w:b/>
          <w:color w:val="000000"/>
          <w:szCs w:val="21"/>
        </w:rPr>
        <w:t>页</w:t>
      </w:r>
    </w:p>
    <w:p w14:paraId="0877D203" w14:textId="77777777" w:rsidR="004209F2" w:rsidRPr="004209F2" w:rsidRDefault="004209F2" w:rsidP="004209F2">
      <w:pPr>
        <w:rPr>
          <w:b/>
          <w:color w:val="000000"/>
          <w:szCs w:val="21"/>
        </w:rPr>
      </w:pPr>
      <w:r w:rsidRPr="004209F2">
        <w:rPr>
          <w:b/>
          <w:color w:val="000000"/>
          <w:szCs w:val="21"/>
        </w:rPr>
        <w:t>出版时间：</w:t>
      </w:r>
      <w:r w:rsidR="00A540AA">
        <w:rPr>
          <w:rFonts w:hint="eastAsia"/>
          <w:b/>
          <w:color w:val="000000"/>
          <w:szCs w:val="21"/>
        </w:rPr>
        <w:t>2</w:t>
      </w:r>
      <w:r w:rsidR="00A540AA">
        <w:rPr>
          <w:b/>
          <w:color w:val="000000"/>
          <w:szCs w:val="21"/>
        </w:rPr>
        <w:t>026</w:t>
      </w:r>
      <w:r w:rsidRPr="004209F2">
        <w:rPr>
          <w:b/>
          <w:color w:val="000000"/>
          <w:szCs w:val="21"/>
        </w:rPr>
        <w:t>年</w:t>
      </w:r>
      <w:r w:rsidR="00A540AA">
        <w:rPr>
          <w:rFonts w:hint="eastAsia"/>
          <w:b/>
          <w:color w:val="000000"/>
          <w:szCs w:val="21"/>
        </w:rPr>
        <w:t>5</w:t>
      </w:r>
      <w:r w:rsidRPr="004209F2">
        <w:rPr>
          <w:b/>
          <w:color w:val="000000"/>
          <w:szCs w:val="21"/>
        </w:rPr>
        <w:t>月</w:t>
      </w:r>
    </w:p>
    <w:p w14:paraId="77C08551" w14:textId="77777777" w:rsidR="004209F2" w:rsidRPr="004209F2" w:rsidRDefault="004209F2" w:rsidP="004209F2">
      <w:pPr>
        <w:rPr>
          <w:b/>
          <w:color w:val="000000"/>
          <w:szCs w:val="21"/>
        </w:rPr>
      </w:pPr>
      <w:r w:rsidRPr="004209F2">
        <w:rPr>
          <w:b/>
          <w:color w:val="000000"/>
          <w:szCs w:val="21"/>
        </w:rPr>
        <w:t>代理地区：中国大陆、台湾</w:t>
      </w:r>
    </w:p>
    <w:p w14:paraId="2FC77887" w14:textId="77777777" w:rsidR="004209F2" w:rsidRPr="004209F2" w:rsidRDefault="004209F2" w:rsidP="004209F2">
      <w:pPr>
        <w:rPr>
          <w:b/>
          <w:color w:val="000000"/>
          <w:szCs w:val="21"/>
        </w:rPr>
      </w:pPr>
      <w:r w:rsidRPr="004209F2">
        <w:rPr>
          <w:b/>
          <w:color w:val="000000"/>
          <w:szCs w:val="21"/>
        </w:rPr>
        <w:t>审读资料：电子稿</w:t>
      </w:r>
      <w:r w:rsidR="00A540AA">
        <w:rPr>
          <w:b/>
          <w:color w:val="000000"/>
          <w:szCs w:val="21"/>
        </w:rPr>
        <w:t>、样书</w:t>
      </w:r>
    </w:p>
    <w:p w14:paraId="12678F83" w14:textId="77777777" w:rsidR="004209F2" w:rsidRPr="004209F2" w:rsidRDefault="004209F2" w:rsidP="004209F2">
      <w:pPr>
        <w:rPr>
          <w:b/>
          <w:color w:val="000000"/>
          <w:szCs w:val="21"/>
        </w:rPr>
      </w:pPr>
      <w:r w:rsidRPr="004209F2">
        <w:rPr>
          <w:b/>
          <w:color w:val="000000"/>
          <w:szCs w:val="21"/>
        </w:rPr>
        <w:t>类</w:t>
      </w:r>
      <w:r w:rsidRPr="004209F2">
        <w:rPr>
          <w:b/>
          <w:color w:val="000000"/>
          <w:szCs w:val="21"/>
        </w:rPr>
        <w:t xml:space="preserve">    </w:t>
      </w:r>
      <w:r w:rsidRPr="004209F2">
        <w:rPr>
          <w:b/>
          <w:color w:val="000000"/>
          <w:szCs w:val="21"/>
        </w:rPr>
        <w:t>型：</w:t>
      </w:r>
      <w:r w:rsidR="00A540AA">
        <w:rPr>
          <w:b/>
          <w:color w:val="000000"/>
          <w:szCs w:val="21"/>
        </w:rPr>
        <w:t>传记和回忆录</w:t>
      </w:r>
    </w:p>
    <w:p w14:paraId="29F95E79" w14:textId="77777777" w:rsidR="004B2B41" w:rsidRPr="004B2B41" w:rsidRDefault="004B2B41" w:rsidP="004209F2">
      <w:pPr>
        <w:rPr>
          <w:b/>
          <w:bCs/>
          <w:color w:val="FF0000"/>
          <w:szCs w:val="21"/>
          <w:u w:val="single"/>
        </w:rPr>
      </w:pPr>
      <w:r w:rsidRPr="004B2B41">
        <w:rPr>
          <w:b/>
          <w:bCs/>
          <w:color w:val="FF0000"/>
          <w:szCs w:val="21"/>
        </w:rPr>
        <w:t>版权已授：</w:t>
      </w:r>
      <w:r w:rsidRPr="004B2B41">
        <w:rPr>
          <w:b/>
          <w:bCs/>
          <w:color w:val="FF0000"/>
          <w:szCs w:val="21"/>
          <w:u w:val="single"/>
        </w:rPr>
        <w:t>繁体中文</w:t>
      </w:r>
      <w:r>
        <w:rPr>
          <w:b/>
          <w:bCs/>
          <w:color w:val="FF0000"/>
          <w:szCs w:val="21"/>
        </w:rPr>
        <w:t>、美国、</w:t>
      </w:r>
      <w:r w:rsidRPr="004B2B41">
        <w:rPr>
          <w:b/>
          <w:bCs/>
          <w:color w:val="FF0000"/>
          <w:szCs w:val="21"/>
        </w:rPr>
        <w:t>加拿大</w:t>
      </w:r>
    </w:p>
    <w:p w14:paraId="5EA9FF2D" w14:textId="77777777" w:rsidR="004B2B41" w:rsidRPr="004209F2" w:rsidRDefault="004B2B41" w:rsidP="004209F2">
      <w:pPr>
        <w:rPr>
          <w:b/>
          <w:bCs/>
          <w:color w:val="000000"/>
          <w:szCs w:val="21"/>
        </w:rPr>
      </w:pPr>
    </w:p>
    <w:p w14:paraId="3AAF5C88" w14:textId="77777777" w:rsidR="004209F2" w:rsidRPr="004209F2" w:rsidRDefault="004209F2" w:rsidP="004209F2">
      <w:pPr>
        <w:rPr>
          <w:b/>
          <w:bCs/>
          <w:color w:val="000000"/>
          <w:szCs w:val="21"/>
        </w:rPr>
      </w:pPr>
    </w:p>
    <w:p w14:paraId="747D988E" w14:textId="77777777" w:rsidR="004209F2" w:rsidRPr="004209F2" w:rsidRDefault="004209F2" w:rsidP="004209F2">
      <w:pPr>
        <w:rPr>
          <w:color w:val="000000"/>
          <w:szCs w:val="21"/>
        </w:rPr>
      </w:pPr>
      <w:r w:rsidRPr="004209F2">
        <w:rPr>
          <w:b/>
          <w:bCs/>
          <w:color w:val="000000"/>
          <w:szCs w:val="21"/>
        </w:rPr>
        <w:t>内容简介：</w:t>
      </w:r>
    </w:p>
    <w:p w14:paraId="115286E9" w14:textId="77777777" w:rsidR="004209F2" w:rsidRPr="004209F2" w:rsidRDefault="004209F2" w:rsidP="004209F2">
      <w:pPr>
        <w:rPr>
          <w:color w:val="000000"/>
          <w:szCs w:val="21"/>
        </w:rPr>
      </w:pPr>
    </w:p>
    <w:p w14:paraId="260E4DEC" w14:textId="77777777" w:rsidR="00D41A3C" w:rsidRPr="00D41A3C" w:rsidRDefault="00D41A3C" w:rsidP="00D41A3C">
      <w:pPr>
        <w:jc w:val="center"/>
        <w:rPr>
          <w:rFonts w:ascii="楷体" w:eastAsia="楷体" w:hAnsi="楷体"/>
          <w:color w:val="000000"/>
        </w:rPr>
      </w:pPr>
      <w:r w:rsidRPr="00D41A3C">
        <w:rPr>
          <w:rFonts w:ascii="楷体" w:eastAsia="楷体" w:hAnsi="楷体" w:hint="eastAsia"/>
          <w:color w:val="000000"/>
        </w:rPr>
        <w:t>一部以“吃苦”哲学、客家饮食文化和女性个人成长经验为核心的回忆录。</w:t>
      </w:r>
    </w:p>
    <w:p w14:paraId="0DD00FD5" w14:textId="77777777" w:rsidR="00D41A3C" w:rsidRPr="00D41A3C" w:rsidRDefault="00D41A3C" w:rsidP="00A540AA">
      <w:pPr>
        <w:ind w:firstLineChars="200" w:firstLine="420"/>
        <w:rPr>
          <w:rFonts w:ascii="楷体" w:eastAsia="楷体" w:hAnsi="楷体"/>
          <w:color w:val="000000"/>
        </w:rPr>
      </w:pPr>
    </w:p>
    <w:p w14:paraId="01FC2198" w14:textId="77777777" w:rsidR="00A540AA" w:rsidRPr="00D41A3C" w:rsidRDefault="00D41A3C" w:rsidP="00A540AA">
      <w:pPr>
        <w:ind w:firstLineChars="200" w:firstLine="420"/>
        <w:rPr>
          <w:rFonts w:ascii="楷体" w:eastAsia="楷体" w:hAnsi="楷体"/>
          <w:color w:val="000000"/>
        </w:rPr>
      </w:pPr>
      <w:r w:rsidRPr="00D41A3C">
        <w:rPr>
          <w:rFonts w:ascii="楷体" w:eastAsia="楷体" w:hAnsi="楷体" w:hint="eastAsia"/>
          <w:color w:val="000000"/>
        </w:rPr>
        <w:t>通过八道食物记忆，作者回望自己的客家家庭、香港亲缘、威尔士成长经历、照护创伤、职业倦怠、婚姻与生育困境，探讨食物如何承载家族记忆、身份认同与情感疗愈。一部写</w:t>
      </w:r>
      <w:r w:rsidR="00A540AA" w:rsidRPr="00D41A3C">
        <w:rPr>
          <w:rFonts w:ascii="楷体" w:eastAsia="楷体" w:hAnsi="楷体" w:hint="eastAsia"/>
          <w:color w:val="000000"/>
        </w:rPr>
        <w:t>食物，也写情感的动人之作：美丽、无畏，又带着辛辣的回味。适合喜爱</w:t>
      </w:r>
      <w:hyperlink r:id="rId8" w:history="1">
        <w:r w:rsidR="00A540AA" w:rsidRPr="00D41A3C">
          <w:rPr>
            <w:rStyle w:val="ab"/>
            <w:rFonts w:ascii="楷体" w:eastAsia="楷体" w:hAnsi="楷体" w:hint="eastAsia"/>
          </w:rPr>
          <w:t>《妈妈走后》</w:t>
        </w:r>
      </w:hyperlink>
      <w:r w:rsidR="00A540AA" w:rsidRPr="00D41A3C">
        <w:rPr>
          <w:rFonts w:ascii="楷体" w:eastAsia="楷体" w:hAnsi="楷体" w:hint="eastAsia"/>
          <w:color w:val="000000"/>
        </w:rPr>
        <w:t>（</w:t>
      </w:r>
      <w:r w:rsidR="00A540AA" w:rsidRPr="00D41A3C">
        <w:rPr>
          <w:rFonts w:eastAsia="楷体"/>
          <w:i/>
          <w:color w:val="000000"/>
        </w:rPr>
        <w:t>Crying in H Mart</w:t>
      </w:r>
      <w:r w:rsidR="00A540AA" w:rsidRPr="00D41A3C">
        <w:rPr>
          <w:rFonts w:ascii="楷体" w:eastAsia="楷体" w:hAnsi="楷体" w:hint="eastAsia"/>
          <w:color w:val="000000"/>
        </w:rPr>
        <w:t>）与《午夜烤鸡》（</w:t>
      </w:r>
      <w:r w:rsidR="00A540AA" w:rsidRPr="00D41A3C">
        <w:rPr>
          <w:rFonts w:eastAsia="楷体" w:hint="eastAsia"/>
          <w:i/>
          <w:color w:val="000000"/>
        </w:rPr>
        <w:t>Midnight Chicken</w:t>
      </w:r>
      <w:r w:rsidR="00A540AA" w:rsidRPr="00D41A3C">
        <w:rPr>
          <w:rFonts w:ascii="楷体" w:eastAsia="楷体" w:hAnsi="楷体" w:hint="eastAsia"/>
          <w:color w:val="000000"/>
        </w:rPr>
        <w:t>）的读者。</w:t>
      </w:r>
    </w:p>
    <w:p w14:paraId="40A17513" w14:textId="77777777" w:rsidR="00A540AA" w:rsidRDefault="00A540AA" w:rsidP="00A540AA">
      <w:pPr>
        <w:rPr>
          <w:color w:val="000000"/>
        </w:rPr>
      </w:pPr>
    </w:p>
    <w:p w14:paraId="0D151DDE" w14:textId="77777777" w:rsidR="00D41A3C" w:rsidRDefault="00D41A3C" w:rsidP="00D41A3C">
      <w:pPr>
        <w:jc w:val="center"/>
        <w:rPr>
          <w:color w:val="000000"/>
        </w:rPr>
      </w:pPr>
      <w:r>
        <w:rPr>
          <w:rFonts w:hint="eastAsia"/>
          <w:color w:val="000000"/>
        </w:rPr>
        <w:t>*</w:t>
      </w:r>
      <w:r>
        <w:rPr>
          <w:color w:val="000000"/>
        </w:rPr>
        <w:t>**</w:t>
      </w:r>
    </w:p>
    <w:p w14:paraId="7E278E75" w14:textId="77777777" w:rsidR="00D41A3C" w:rsidRPr="00A540AA" w:rsidRDefault="00D41A3C" w:rsidP="00A540AA">
      <w:pPr>
        <w:rPr>
          <w:color w:val="000000"/>
        </w:rPr>
      </w:pPr>
    </w:p>
    <w:p w14:paraId="4E912347" w14:textId="5FD244C2" w:rsidR="00A540AA" w:rsidRPr="00A540AA" w:rsidRDefault="000E5252" w:rsidP="00A540AA">
      <w:pPr>
        <w:ind w:firstLineChars="200" w:firstLine="420"/>
        <w:rPr>
          <w:color w:val="000000"/>
        </w:rPr>
      </w:pPr>
      <w:r>
        <w:rPr>
          <w:rFonts w:hint="eastAsia"/>
          <w:color w:val="000000"/>
        </w:rPr>
        <w:t>“</w:t>
      </w:r>
      <w:r w:rsidRPr="000E5252">
        <w:rPr>
          <w:color w:val="000000"/>
        </w:rPr>
        <w:t>吃苦</w:t>
      </w:r>
      <w:r>
        <w:rPr>
          <w:rFonts w:hint="eastAsia"/>
          <w:color w:val="000000"/>
        </w:rPr>
        <w:t>”</w:t>
      </w:r>
      <w:r w:rsidRPr="000E5252">
        <w:rPr>
          <w:color w:val="000000"/>
        </w:rPr>
        <w:t>是一个中国短语，意思是</w:t>
      </w:r>
      <w:r>
        <w:rPr>
          <w:rFonts w:hint="eastAsia"/>
          <w:color w:val="000000"/>
        </w:rPr>
        <w:t>“</w:t>
      </w:r>
      <w:r w:rsidR="002216B3">
        <w:rPr>
          <w:rFonts w:hint="eastAsia"/>
          <w:color w:val="000000"/>
        </w:rPr>
        <w:t>遭受过痛苦</w:t>
      </w:r>
      <w:r w:rsidRPr="000E5252">
        <w:rPr>
          <w:color w:val="000000"/>
        </w:rPr>
        <w:t>，才尝得到甜</w:t>
      </w:r>
      <w:r>
        <w:rPr>
          <w:rFonts w:hint="eastAsia"/>
          <w:color w:val="000000"/>
        </w:rPr>
        <w:t>”</w:t>
      </w:r>
      <w:r w:rsidRPr="000E5252">
        <w:rPr>
          <w:color w:val="000000"/>
        </w:rPr>
        <w:t>。</w:t>
      </w:r>
      <w:r w:rsidR="00A540AA" w:rsidRPr="00A540AA">
        <w:rPr>
          <w:rFonts w:hint="eastAsia"/>
          <w:color w:val="000000"/>
        </w:rPr>
        <w:t>对莉迪亚·庞（</w:t>
      </w:r>
      <w:r w:rsidR="00A540AA" w:rsidRPr="00A540AA">
        <w:rPr>
          <w:rFonts w:hint="eastAsia"/>
          <w:color w:val="000000"/>
        </w:rPr>
        <w:t>Lydia Pang</w:t>
      </w:r>
      <w:r w:rsidR="00A540AA" w:rsidRPr="00A540AA">
        <w:rPr>
          <w:rFonts w:hint="eastAsia"/>
          <w:color w:val="000000"/>
        </w:rPr>
        <w:t>）来说，它承载着客家祖先的艰难历史：客家人是一个历经迁徙与磨难的华人族群，凭借坚韧与巧思，塑造出一种以发酵和采集为根基的饮食文化。</w:t>
      </w:r>
    </w:p>
    <w:p w14:paraId="31032F8A" w14:textId="77777777" w:rsidR="00A540AA" w:rsidRPr="00A540AA" w:rsidRDefault="00A540AA" w:rsidP="00A540AA">
      <w:pPr>
        <w:rPr>
          <w:color w:val="000000"/>
        </w:rPr>
      </w:pPr>
    </w:p>
    <w:p w14:paraId="62438551" w14:textId="77777777" w:rsidR="004209F2" w:rsidRDefault="00A540AA" w:rsidP="00A540AA">
      <w:pPr>
        <w:ind w:firstLineChars="200" w:firstLine="420"/>
        <w:rPr>
          <w:b/>
          <w:color w:val="000000"/>
        </w:rPr>
      </w:pPr>
      <w:r w:rsidRPr="00A540AA">
        <w:rPr>
          <w:rFonts w:hint="eastAsia"/>
          <w:color w:val="000000"/>
        </w:rPr>
        <w:t>庞在书中把“吃苦”重新化为一种面对人生的哲学。她写自己的职业倦怠、婚姻危机、生育困境，也写照顾父母的责任。通过八道食谱，她</w:t>
      </w:r>
      <w:proofErr w:type="gramStart"/>
      <w:r w:rsidRPr="00A540AA">
        <w:rPr>
          <w:rFonts w:hint="eastAsia"/>
          <w:color w:val="000000"/>
        </w:rPr>
        <w:t>让食物</w:t>
      </w:r>
      <w:proofErr w:type="gramEnd"/>
      <w:r w:rsidRPr="00A540AA">
        <w:rPr>
          <w:rFonts w:hint="eastAsia"/>
          <w:color w:val="000000"/>
        </w:rPr>
        <w:t>成为记忆，也成为药方：父亲在妹妹生病时煮的那碗傻乎乎的鸡蛋面，她在纽约思乡时熬的骨汤，以及她在威尔士乡间种下的西葫芦——每一道食物，都是她重新与自己、家人和来处建立联结的方式。</w:t>
      </w:r>
    </w:p>
    <w:p w14:paraId="535E5981" w14:textId="77777777" w:rsidR="00A540AA" w:rsidRDefault="00A540AA">
      <w:pPr>
        <w:rPr>
          <w:b/>
          <w:color w:val="000000"/>
        </w:rPr>
      </w:pPr>
    </w:p>
    <w:p w14:paraId="659C84F9" w14:textId="77777777" w:rsidR="00A540AA" w:rsidRPr="00A540AA" w:rsidRDefault="00A540AA">
      <w:pPr>
        <w:rPr>
          <w:b/>
          <w:color w:val="000000"/>
        </w:rPr>
      </w:pPr>
    </w:p>
    <w:p w14:paraId="40A63FDD" w14:textId="77777777" w:rsidR="004209F2" w:rsidRPr="004209F2" w:rsidRDefault="004209F2" w:rsidP="004209F2">
      <w:pPr>
        <w:spacing w:line="280" w:lineRule="exact"/>
        <w:rPr>
          <w:b/>
          <w:szCs w:val="21"/>
        </w:rPr>
      </w:pPr>
      <w:r w:rsidRPr="004209F2">
        <w:rPr>
          <w:b/>
          <w:szCs w:val="21"/>
        </w:rPr>
        <w:t>作者简介：</w:t>
      </w:r>
    </w:p>
    <w:p w14:paraId="44ECE158" w14:textId="77777777" w:rsidR="004209F2" w:rsidRPr="004209F2" w:rsidRDefault="004209F2" w:rsidP="004209F2">
      <w:pPr>
        <w:spacing w:line="280" w:lineRule="exact"/>
        <w:rPr>
          <w:b/>
          <w:szCs w:val="21"/>
        </w:rPr>
      </w:pPr>
    </w:p>
    <w:p w14:paraId="4E8DC190" w14:textId="77777777" w:rsidR="00A540AA" w:rsidRPr="00A540AA" w:rsidRDefault="00D41A3C" w:rsidP="00A540AA">
      <w:pPr>
        <w:ind w:firstLineChars="200" w:firstLine="422"/>
        <w:rPr>
          <w:color w:val="000000"/>
          <w:szCs w:val="21"/>
          <w:lang w:val="en"/>
        </w:rPr>
      </w:pPr>
      <w:r w:rsidRPr="00D41A3C">
        <w:rPr>
          <w:b/>
          <w:noProof/>
        </w:rPr>
        <w:lastRenderedPageBreak/>
        <w:drawing>
          <wp:anchor distT="0" distB="0" distL="114300" distR="114300" simplePos="0" relativeHeight="251658240" behindDoc="0" locked="0" layoutInCell="1" allowOverlap="1" wp14:anchorId="6D7A5605" wp14:editId="0942F99A">
            <wp:simplePos x="0" y="0"/>
            <wp:positionH relativeFrom="column">
              <wp:posOffset>-635</wp:posOffset>
            </wp:positionH>
            <wp:positionV relativeFrom="paragraph">
              <wp:posOffset>60325</wp:posOffset>
            </wp:positionV>
            <wp:extent cx="1435100" cy="1435100"/>
            <wp:effectExtent l="0" t="0" r="0" b="0"/>
            <wp:wrapSquare wrapText="bothSides"/>
            <wp:docPr id="129951448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514489" name="图片 2"/>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5100" cy="1435100"/>
                    </a:xfrm>
                    <a:prstGeom prst="rect">
                      <a:avLst/>
                    </a:prstGeom>
                    <a:noFill/>
                  </pic:spPr>
                </pic:pic>
              </a:graphicData>
            </a:graphic>
            <wp14:sizeRelH relativeFrom="margin">
              <wp14:pctWidth>0</wp14:pctWidth>
            </wp14:sizeRelH>
            <wp14:sizeRelV relativeFrom="margin">
              <wp14:pctHeight>0</wp14:pctHeight>
            </wp14:sizeRelV>
          </wp:anchor>
        </w:drawing>
      </w:r>
      <w:r w:rsidR="00A540AA" w:rsidRPr="00D41A3C">
        <w:rPr>
          <w:rFonts w:hint="eastAsia"/>
          <w:b/>
          <w:color w:val="000000"/>
          <w:szCs w:val="21"/>
          <w:lang w:val="en"/>
        </w:rPr>
        <w:t>莉迪亚·庞（</w:t>
      </w:r>
      <w:r w:rsidR="00A540AA" w:rsidRPr="00D41A3C">
        <w:rPr>
          <w:rFonts w:hint="eastAsia"/>
          <w:b/>
          <w:color w:val="000000"/>
          <w:szCs w:val="21"/>
          <w:lang w:val="en"/>
        </w:rPr>
        <w:t>Lydia Pang</w:t>
      </w:r>
      <w:r w:rsidR="00A540AA" w:rsidRPr="00D41A3C">
        <w:rPr>
          <w:rFonts w:hint="eastAsia"/>
          <w:b/>
          <w:color w:val="000000"/>
          <w:szCs w:val="21"/>
          <w:lang w:val="en"/>
        </w:rPr>
        <w:t>）</w:t>
      </w:r>
      <w:r w:rsidR="00A540AA" w:rsidRPr="00A540AA">
        <w:rPr>
          <w:rFonts w:hint="eastAsia"/>
          <w:color w:val="000000"/>
          <w:szCs w:val="21"/>
          <w:lang w:val="en"/>
        </w:rPr>
        <w:t>是一位弗兰肯斯坦式的非典型创意总监，拥有十年品牌建设经验。她是</w:t>
      </w:r>
      <w:r w:rsidR="00A540AA" w:rsidRPr="00A540AA">
        <w:rPr>
          <w:rFonts w:hint="eastAsia"/>
          <w:color w:val="000000"/>
          <w:szCs w:val="21"/>
          <w:lang w:val="en"/>
        </w:rPr>
        <w:t xml:space="preserve"> MØRNING </w:t>
      </w:r>
      <w:r w:rsidR="00A540AA" w:rsidRPr="00A540AA">
        <w:rPr>
          <w:rFonts w:hint="eastAsia"/>
          <w:color w:val="000000"/>
          <w:szCs w:val="21"/>
          <w:lang w:val="en"/>
        </w:rPr>
        <w:t>的联合创始人。这是一家位于伦敦的创意策略与文化趋势前瞻工作室，客户包括耐克（</w:t>
      </w:r>
      <w:r w:rsidR="00A540AA" w:rsidRPr="00A540AA">
        <w:rPr>
          <w:rFonts w:hint="eastAsia"/>
          <w:color w:val="000000"/>
          <w:szCs w:val="21"/>
          <w:lang w:val="en"/>
        </w:rPr>
        <w:t>Nike</w:t>
      </w:r>
      <w:r w:rsidR="00A540AA" w:rsidRPr="00A540AA">
        <w:rPr>
          <w:rFonts w:hint="eastAsia"/>
          <w:color w:val="000000"/>
          <w:szCs w:val="21"/>
          <w:lang w:val="en"/>
        </w:rPr>
        <w:t>）、</w:t>
      </w:r>
      <w:r w:rsidRPr="00A540AA">
        <w:rPr>
          <w:rFonts w:hint="eastAsia"/>
          <w:color w:val="000000"/>
          <w:szCs w:val="21"/>
          <w:lang w:val="en"/>
        </w:rPr>
        <w:t>路威</w:t>
      </w:r>
      <w:proofErr w:type="gramStart"/>
      <w:r w:rsidRPr="00A540AA">
        <w:rPr>
          <w:rFonts w:hint="eastAsia"/>
          <w:color w:val="000000"/>
          <w:szCs w:val="21"/>
          <w:lang w:val="en"/>
        </w:rPr>
        <w:t>酩</w:t>
      </w:r>
      <w:proofErr w:type="gramEnd"/>
      <w:r w:rsidRPr="00A540AA">
        <w:rPr>
          <w:rFonts w:hint="eastAsia"/>
          <w:color w:val="000000"/>
          <w:szCs w:val="21"/>
          <w:lang w:val="en"/>
        </w:rPr>
        <w:t>轩集团</w:t>
      </w:r>
      <w:r w:rsidR="00A540AA" w:rsidRPr="00A540AA">
        <w:rPr>
          <w:rFonts w:hint="eastAsia"/>
          <w:color w:val="000000"/>
          <w:szCs w:val="21"/>
          <w:lang w:val="en"/>
        </w:rPr>
        <w:t>（</w:t>
      </w:r>
      <w:r w:rsidR="00A540AA" w:rsidRPr="00A540AA">
        <w:rPr>
          <w:rFonts w:hint="eastAsia"/>
          <w:color w:val="000000"/>
          <w:szCs w:val="21"/>
          <w:lang w:val="en"/>
        </w:rPr>
        <w:t>LVMH</w:t>
      </w:r>
      <w:r w:rsidR="00A540AA" w:rsidRPr="00A540AA">
        <w:rPr>
          <w:rFonts w:hint="eastAsia"/>
          <w:color w:val="000000"/>
          <w:szCs w:val="21"/>
          <w:lang w:val="en"/>
        </w:rPr>
        <w:t>）、</w:t>
      </w:r>
      <w:r w:rsidR="00A540AA" w:rsidRPr="00A540AA">
        <w:rPr>
          <w:rFonts w:hint="eastAsia"/>
          <w:color w:val="000000"/>
          <w:szCs w:val="21"/>
          <w:lang w:val="en"/>
        </w:rPr>
        <w:t>Maison Margiela</w:t>
      </w:r>
      <w:r w:rsidR="00A540AA" w:rsidRPr="00A540AA">
        <w:rPr>
          <w:rFonts w:hint="eastAsia"/>
          <w:color w:val="000000"/>
          <w:szCs w:val="21"/>
          <w:lang w:val="en"/>
        </w:rPr>
        <w:t>、</w:t>
      </w:r>
      <w:r w:rsidR="00A540AA" w:rsidRPr="00A540AA">
        <w:rPr>
          <w:rFonts w:hint="eastAsia"/>
          <w:color w:val="000000"/>
          <w:szCs w:val="21"/>
          <w:lang w:val="en"/>
        </w:rPr>
        <w:t xml:space="preserve">YSL </w:t>
      </w:r>
      <w:r w:rsidR="00A540AA" w:rsidRPr="00A540AA">
        <w:rPr>
          <w:rFonts w:hint="eastAsia"/>
          <w:color w:val="000000"/>
          <w:szCs w:val="21"/>
          <w:lang w:val="en"/>
        </w:rPr>
        <w:t>等。</w:t>
      </w:r>
    </w:p>
    <w:p w14:paraId="2F478DED" w14:textId="77777777" w:rsidR="00A540AA" w:rsidRPr="00A540AA" w:rsidRDefault="00A540AA" w:rsidP="00A540AA">
      <w:pPr>
        <w:ind w:firstLineChars="200" w:firstLine="420"/>
        <w:rPr>
          <w:color w:val="000000"/>
          <w:szCs w:val="21"/>
          <w:lang w:val="en"/>
        </w:rPr>
      </w:pPr>
    </w:p>
    <w:p w14:paraId="671C840D" w14:textId="77777777" w:rsidR="00A540AA" w:rsidRPr="00A540AA" w:rsidRDefault="00A540AA" w:rsidP="00A540AA">
      <w:pPr>
        <w:ind w:firstLineChars="200" w:firstLine="420"/>
        <w:rPr>
          <w:color w:val="000000"/>
          <w:szCs w:val="21"/>
          <w:lang w:val="en"/>
        </w:rPr>
      </w:pPr>
      <w:r w:rsidRPr="00A540AA">
        <w:rPr>
          <w:rFonts w:hint="eastAsia"/>
          <w:color w:val="000000"/>
          <w:szCs w:val="21"/>
          <w:lang w:val="en"/>
        </w:rPr>
        <w:t>在此之前，她曾在波特兰的耐克总部（</w:t>
      </w:r>
      <w:r w:rsidRPr="00A540AA">
        <w:rPr>
          <w:rFonts w:hint="eastAsia"/>
          <w:color w:val="000000"/>
          <w:szCs w:val="21"/>
          <w:lang w:val="en"/>
        </w:rPr>
        <w:t>Nike HQ</w:t>
      </w:r>
      <w:r w:rsidRPr="00A540AA">
        <w:rPr>
          <w:rFonts w:hint="eastAsia"/>
          <w:color w:val="000000"/>
          <w:szCs w:val="21"/>
          <w:lang w:val="en"/>
        </w:rPr>
        <w:t>）担任创意领导职务；更早之前，她曾任纽约媒体平台</w:t>
      </w:r>
      <w:r w:rsidRPr="00A540AA">
        <w:rPr>
          <w:rFonts w:hint="eastAsia"/>
          <w:color w:val="000000"/>
          <w:szCs w:val="21"/>
          <w:lang w:val="en"/>
        </w:rPr>
        <w:t xml:space="preserve"> Refinery29 </w:t>
      </w:r>
      <w:r w:rsidRPr="00A540AA">
        <w:rPr>
          <w:rFonts w:hint="eastAsia"/>
          <w:color w:val="000000"/>
          <w:szCs w:val="21"/>
          <w:lang w:val="en"/>
        </w:rPr>
        <w:t>的集团创意总监。她曾担任克里奥奖（</w:t>
      </w:r>
      <w:r w:rsidRPr="00A540AA">
        <w:rPr>
          <w:rFonts w:hint="eastAsia"/>
          <w:color w:val="000000"/>
          <w:szCs w:val="21"/>
          <w:lang w:val="en"/>
        </w:rPr>
        <w:t>Clio Awards</w:t>
      </w:r>
      <w:r w:rsidRPr="00A540AA">
        <w:rPr>
          <w:rFonts w:hint="eastAsia"/>
          <w:color w:val="000000"/>
          <w:szCs w:val="21"/>
          <w:lang w:val="en"/>
        </w:rPr>
        <w:t>）、</w:t>
      </w:r>
      <w:r w:rsidRPr="00A540AA">
        <w:rPr>
          <w:rFonts w:hint="eastAsia"/>
          <w:color w:val="000000"/>
          <w:szCs w:val="21"/>
          <w:lang w:val="en"/>
        </w:rPr>
        <w:t xml:space="preserve">D&amp;AD </w:t>
      </w:r>
      <w:r w:rsidRPr="00A540AA">
        <w:rPr>
          <w:rFonts w:hint="eastAsia"/>
          <w:color w:val="000000"/>
          <w:szCs w:val="21"/>
          <w:lang w:val="en"/>
        </w:rPr>
        <w:t>奖评委，并曾作为参会代表出席戛纳狮子国际创意节（</w:t>
      </w:r>
      <w:r w:rsidRPr="00A540AA">
        <w:rPr>
          <w:rFonts w:hint="eastAsia"/>
          <w:color w:val="000000"/>
          <w:szCs w:val="21"/>
          <w:lang w:val="en"/>
        </w:rPr>
        <w:t>Cannes Lions</w:t>
      </w:r>
      <w:r w:rsidRPr="00A540AA">
        <w:rPr>
          <w:rFonts w:hint="eastAsia"/>
          <w:color w:val="000000"/>
          <w:szCs w:val="21"/>
          <w:lang w:val="en"/>
        </w:rPr>
        <w:t>）。</w:t>
      </w:r>
    </w:p>
    <w:p w14:paraId="4C02E773" w14:textId="77777777" w:rsidR="00A540AA" w:rsidRPr="00A540AA" w:rsidRDefault="00A540AA" w:rsidP="00A540AA">
      <w:pPr>
        <w:ind w:firstLineChars="200" w:firstLine="420"/>
        <w:rPr>
          <w:color w:val="000000"/>
          <w:szCs w:val="21"/>
          <w:lang w:val="en"/>
        </w:rPr>
      </w:pPr>
    </w:p>
    <w:p w14:paraId="267602DE" w14:textId="77777777" w:rsidR="004209F2" w:rsidRDefault="00A540AA" w:rsidP="00A540AA">
      <w:pPr>
        <w:ind w:firstLineChars="200" w:firstLine="420"/>
        <w:rPr>
          <w:b/>
          <w:color w:val="000000"/>
        </w:rPr>
      </w:pPr>
      <w:r w:rsidRPr="00A540AA">
        <w:rPr>
          <w:rFonts w:hint="eastAsia"/>
          <w:color w:val="000000"/>
          <w:szCs w:val="21"/>
          <w:lang w:val="en"/>
        </w:rPr>
        <w:t>她曾先后任职于纽约的</w:t>
      </w:r>
      <w:r w:rsidRPr="00A540AA">
        <w:rPr>
          <w:rFonts w:hint="eastAsia"/>
          <w:color w:val="000000"/>
          <w:szCs w:val="21"/>
          <w:lang w:val="en"/>
        </w:rPr>
        <w:t xml:space="preserve"> Anomaly </w:t>
      </w:r>
      <w:r w:rsidRPr="00A540AA">
        <w:rPr>
          <w:rFonts w:hint="eastAsia"/>
          <w:color w:val="000000"/>
          <w:szCs w:val="21"/>
          <w:lang w:val="en"/>
        </w:rPr>
        <w:t>和伦敦的</w:t>
      </w:r>
      <w:r w:rsidRPr="00A540AA">
        <w:rPr>
          <w:rFonts w:hint="eastAsia"/>
          <w:color w:val="000000"/>
          <w:szCs w:val="21"/>
          <w:lang w:val="en"/>
        </w:rPr>
        <w:t xml:space="preserve"> M&amp;C Saatchi </w:t>
      </w:r>
      <w:r w:rsidRPr="00A540AA">
        <w:rPr>
          <w:rFonts w:hint="eastAsia"/>
          <w:color w:val="000000"/>
          <w:szCs w:val="21"/>
          <w:lang w:val="en"/>
        </w:rPr>
        <w:t>等广告公司，长期担任跨领域创意职位，在工作中持续打磨自己对数字叙事与文化趋势图谱绘制的兴趣与专长。她曾在</w:t>
      </w:r>
      <w:r w:rsidRPr="00A540AA">
        <w:rPr>
          <w:rFonts w:hint="eastAsia"/>
          <w:color w:val="000000"/>
          <w:szCs w:val="21"/>
          <w:lang w:val="en"/>
        </w:rPr>
        <w:t xml:space="preserve"> Instagram </w:t>
      </w:r>
      <w:r w:rsidRPr="00A540AA">
        <w:rPr>
          <w:rFonts w:hint="eastAsia"/>
          <w:color w:val="000000"/>
          <w:szCs w:val="21"/>
          <w:lang w:val="en"/>
        </w:rPr>
        <w:t>和《纽约时报》（</w:t>
      </w:r>
      <w:r w:rsidRPr="00D41A3C">
        <w:rPr>
          <w:rFonts w:hint="eastAsia"/>
          <w:i/>
          <w:color w:val="000000"/>
          <w:szCs w:val="21"/>
          <w:lang w:val="en"/>
        </w:rPr>
        <w:t>The New York Times</w:t>
      </w:r>
      <w:r w:rsidRPr="00A540AA">
        <w:rPr>
          <w:rFonts w:hint="eastAsia"/>
          <w:color w:val="000000"/>
          <w:szCs w:val="21"/>
          <w:lang w:val="en"/>
        </w:rPr>
        <w:t>）就创意委托中的伦理问题发表演讲，也曾为</w:t>
      </w:r>
      <w:r w:rsidRPr="00A540AA">
        <w:rPr>
          <w:rFonts w:hint="eastAsia"/>
          <w:color w:val="000000"/>
          <w:szCs w:val="21"/>
          <w:lang w:val="en"/>
        </w:rPr>
        <w:t xml:space="preserve"> Refinery29</w:t>
      </w:r>
      <w:r w:rsidRPr="00A540AA">
        <w:rPr>
          <w:rFonts w:hint="eastAsia"/>
          <w:color w:val="000000"/>
          <w:szCs w:val="21"/>
          <w:lang w:val="en"/>
        </w:rPr>
        <w:t>、</w:t>
      </w:r>
      <w:r w:rsidRPr="00A540AA">
        <w:rPr>
          <w:rFonts w:hint="eastAsia"/>
          <w:color w:val="000000"/>
          <w:szCs w:val="21"/>
          <w:lang w:val="en"/>
        </w:rPr>
        <w:t>Riposte</w:t>
      </w:r>
      <w:r w:rsidRPr="00A540AA">
        <w:rPr>
          <w:rFonts w:hint="eastAsia"/>
          <w:color w:val="000000"/>
          <w:szCs w:val="21"/>
          <w:lang w:val="en"/>
        </w:rPr>
        <w:t>、</w:t>
      </w:r>
      <w:r w:rsidRPr="00A540AA">
        <w:rPr>
          <w:rFonts w:hint="eastAsia"/>
          <w:color w:val="000000"/>
          <w:szCs w:val="21"/>
          <w:lang w:val="en"/>
        </w:rPr>
        <w:t>Vogue</w:t>
      </w:r>
      <w:r w:rsidRPr="00A540AA">
        <w:rPr>
          <w:rFonts w:hint="eastAsia"/>
          <w:color w:val="000000"/>
          <w:szCs w:val="21"/>
          <w:lang w:val="en"/>
        </w:rPr>
        <w:t>、</w:t>
      </w:r>
      <w:r w:rsidRPr="00A540AA">
        <w:rPr>
          <w:rFonts w:hint="eastAsia"/>
          <w:color w:val="000000"/>
          <w:szCs w:val="21"/>
          <w:lang w:val="en"/>
        </w:rPr>
        <w:t xml:space="preserve">Elle </w:t>
      </w:r>
      <w:r w:rsidRPr="00A540AA">
        <w:rPr>
          <w:rFonts w:hint="eastAsia"/>
          <w:color w:val="000000"/>
          <w:szCs w:val="21"/>
          <w:lang w:val="en"/>
        </w:rPr>
        <w:t>和</w:t>
      </w:r>
      <w:r w:rsidRPr="00A540AA">
        <w:rPr>
          <w:rFonts w:hint="eastAsia"/>
          <w:color w:val="000000"/>
          <w:szCs w:val="21"/>
          <w:lang w:val="en"/>
        </w:rPr>
        <w:t xml:space="preserve"> Dazed </w:t>
      </w:r>
      <w:r w:rsidRPr="00A540AA">
        <w:rPr>
          <w:rFonts w:hint="eastAsia"/>
          <w:color w:val="000000"/>
          <w:szCs w:val="21"/>
          <w:lang w:val="en"/>
        </w:rPr>
        <w:t>等媒体撰稿。她现居威尔士。</w:t>
      </w:r>
    </w:p>
    <w:p w14:paraId="1858BB31" w14:textId="77777777" w:rsidR="00A540AA" w:rsidRDefault="00A540AA">
      <w:pPr>
        <w:rPr>
          <w:b/>
          <w:color w:val="000000"/>
        </w:rPr>
      </w:pPr>
    </w:p>
    <w:p w14:paraId="1F1217A7" w14:textId="77777777" w:rsidR="00D41A3C" w:rsidRDefault="00D41A3C">
      <w:pPr>
        <w:rPr>
          <w:b/>
          <w:color w:val="000000"/>
        </w:rPr>
      </w:pPr>
    </w:p>
    <w:p w14:paraId="142214C6" w14:textId="77777777" w:rsidR="00A540AA" w:rsidRDefault="00A540AA">
      <w:pPr>
        <w:rPr>
          <w:b/>
          <w:color w:val="000000"/>
        </w:rPr>
      </w:pPr>
      <w:r>
        <w:rPr>
          <w:b/>
          <w:color w:val="000000"/>
        </w:rPr>
        <w:t>媒体评价：</w:t>
      </w:r>
    </w:p>
    <w:p w14:paraId="7A839EC2" w14:textId="77777777" w:rsidR="00A540AA" w:rsidRDefault="00A540AA">
      <w:pPr>
        <w:rPr>
          <w:b/>
          <w:color w:val="000000"/>
        </w:rPr>
      </w:pPr>
    </w:p>
    <w:p w14:paraId="266E6679" w14:textId="77777777" w:rsidR="00A540AA" w:rsidRDefault="00A540AA" w:rsidP="00A540AA">
      <w:pPr>
        <w:ind w:firstLineChars="200" w:firstLine="420"/>
        <w:rPr>
          <w:color w:val="000000"/>
        </w:rPr>
      </w:pPr>
      <w:r w:rsidRPr="00A540AA">
        <w:rPr>
          <w:rFonts w:hint="eastAsia"/>
          <w:color w:val="000000"/>
        </w:rPr>
        <w:t>“动人、引人入胜，且毫不退缩……它教你如何咽下生活里的烂事，拥抱那些不体面的部分，然后继续走下去。”</w:t>
      </w:r>
    </w:p>
    <w:p w14:paraId="745DFC4E" w14:textId="77777777" w:rsidR="00A540AA" w:rsidRPr="00A540AA" w:rsidRDefault="00A540AA" w:rsidP="00A540AA">
      <w:pPr>
        <w:ind w:firstLineChars="200" w:firstLine="420"/>
        <w:jc w:val="right"/>
        <w:rPr>
          <w:color w:val="000000"/>
        </w:rPr>
      </w:pPr>
      <w:r w:rsidRPr="00A540AA">
        <w:rPr>
          <w:rFonts w:hint="eastAsia"/>
          <w:color w:val="000000"/>
        </w:rPr>
        <w:t>——安吉拉·许（</w:t>
      </w:r>
      <w:r w:rsidRPr="00A540AA">
        <w:rPr>
          <w:rFonts w:hint="eastAsia"/>
          <w:color w:val="000000"/>
        </w:rPr>
        <w:t>Angela Hui</w:t>
      </w:r>
      <w:r w:rsidRPr="00A540AA">
        <w:rPr>
          <w:rFonts w:hint="eastAsia"/>
          <w:color w:val="000000"/>
        </w:rPr>
        <w:t>）</w:t>
      </w:r>
    </w:p>
    <w:p w14:paraId="54A5400F" w14:textId="77777777" w:rsidR="004209F2" w:rsidRDefault="004209F2">
      <w:pPr>
        <w:rPr>
          <w:b/>
          <w:color w:val="000000"/>
        </w:rPr>
      </w:pPr>
    </w:p>
    <w:p w14:paraId="629765E0" w14:textId="77777777" w:rsidR="00A540AA" w:rsidRPr="004209F2" w:rsidRDefault="00A540AA">
      <w:pPr>
        <w:rPr>
          <w:b/>
          <w:color w:val="000000"/>
        </w:rPr>
      </w:pPr>
    </w:p>
    <w:p w14:paraId="652C27D3" w14:textId="77777777" w:rsidR="00E94906" w:rsidRDefault="00C66A9F">
      <w:pPr>
        <w:shd w:val="clear" w:color="auto" w:fill="FFFFFF"/>
        <w:rPr>
          <w:color w:val="000000"/>
          <w:szCs w:val="21"/>
        </w:rPr>
      </w:pPr>
      <w:bookmarkStart w:id="0" w:name="OLE_LINK43"/>
      <w:bookmarkStart w:id="1" w:name="OLE_LINK38"/>
      <w:r>
        <w:rPr>
          <w:b/>
          <w:bCs/>
          <w:color w:val="000000"/>
          <w:szCs w:val="21"/>
        </w:rPr>
        <w:t>感谢您的阅读！</w:t>
      </w:r>
    </w:p>
    <w:p w14:paraId="6A00C79B" w14:textId="77777777" w:rsidR="00E94906" w:rsidRDefault="00C66A9F">
      <w:pPr>
        <w:rPr>
          <w:rFonts w:eastAsia="华文中宋"/>
          <w:b/>
          <w:color w:val="000000"/>
          <w:szCs w:val="21"/>
        </w:rPr>
      </w:pPr>
      <w:r>
        <w:rPr>
          <w:b/>
          <w:color w:val="000000"/>
          <w:szCs w:val="21"/>
        </w:rPr>
        <w:t>请将反馈信息发至：</w:t>
      </w:r>
      <w:r>
        <w:rPr>
          <w:rFonts w:eastAsia="华文中宋"/>
          <w:b/>
          <w:color w:val="000000"/>
          <w:szCs w:val="21"/>
        </w:rPr>
        <w:t>版权负责人</w:t>
      </w:r>
    </w:p>
    <w:p w14:paraId="3AF66C1C" w14:textId="77777777" w:rsidR="00E94906" w:rsidRDefault="00C66A9F">
      <w:pPr>
        <w:rPr>
          <w:b/>
          <w:color w:val="000000"/>
          <w:szCs w:val="21"/>
        </w:rPr>
      </w:pPr>
      <w:r>
        <w:rPr>
          <w:b/>
          <w:color w:val="000000"/>
          <w:szCs w:val="21"/>
        </w:rPr>
        <w:t>Email</w:t>
      </w:r>
      <w:r>
        <w:rPr>
          <w:color w:val="000000"/>
          <w:szCs w:val="21"/>
        </w:rPr>
        <w:t>：</w:t>
      </w:r>
      <w:hyperlink r:id="rId10" w:history="1">
        <w:r>
          <w:rPr>
            <w:rStyle w:val="ab"/>
            <w:b/>
            <w:szCs w:val="21"/>
          </w:rPr>
          <w:t>Rights@nurnberg.com.cn</w:t>
        </w:r>
      </w:hyperlink>
    </w:p>
    <w:p w14:paraId="1A9E501B" w14:textId="77777777" w:rsidR="00E94906" w:rsidRDefault="00C66A9F">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4673DECB" w14:textId="77777777" w:rsidR="00E94906" w:rsidRDefault="00C66A9F">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6636FA6B" w14:textId="77777777" w:rsidR="00E94906" w:rsidRDefault="00C66A9F">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6631D18E" w14:textId="77777777" w:rsidR="00E94906" w:rsidRDefault="00C66A9F">
      <w:pPr>
        <w:rPr>
          <w:rStyle w:val="ab"/>
          <w:szCs w:val="21"/>
        </w:rPr>
      </w:pPr>
      <w:r>
        <w:rPr>
          <w:color w:val="000000"/>
          <w:szCs w:val="21"/>
        </w:rPr>
        <w:t>公司网址：</w:t>
      </w:r>
      <w:hyperlink r:id="rId11" w:history="1">
        <w:r>
          <w:rPr>
            <w:rStyle w:val="ab"/>
            <w:szCs w:val="21"/>
          </w:rPr>
          <w:t>http://www.nurnberg.com.cn</w:t>
        </w:r>
      </w:hyperlink>
    </w:p>
    <w:p w14:paraId="20412A00" w14:textId="77777777" w:rsidR="00E94906" w:rsidRDefault="00C66A9F">
      <w:pPr>
        <w:rPr>
          <w:color w:val="000000"/>
          <w:szCs w:val="21"/>
        </w:rPr>
      </w:pPr>
      <w:r>
        <w:rPr>
          <w:color w:val="000000"/>
          <w:szCs w:val="21"/>
        </w:rPr>
        <w:t>书目下载：</w:t>
      </w:r>
      <w:hyperlink r:id="rId12" w:history="1">
        <w:r>
          <w:rPr>
            <w:rStyle w:val="ab"/>
            <w:szCs w:val="21"/>
          </w:rPr>
          <w:t>http://www.nurnberg.com.cn/booklist_zh/list.aspx</w:t>
        </w:r>
      </w:hyperlink>
    </w:p>
    <w:p w14:paraId="7EF50DAD" w14:textId="77777777" w:rsidR="00E94906" w:rsidRDefault="00C66A9F">
      <w:pPr>
        <w:rPr>
          <w:color w:val="000000"/>
          <w:szCs w:val="21"/>
        </w:rPr>
      </w:pPr>
      <w:r>
        <w:rPr>
          <w:color w:val="000000"/>
          <w:szCs w:val="21"/>
        </w:rPr>
        <w:t>书讯浏览：</w:t>
      </w:r>
      <w:hyperlink r:id="rId13" w:history="1">
        <w:r>
          <w:rPr>
            <w:rStyle w:val="ab"/>
            <w:szCs w:val="21"/>
          </w:rPr>
          <w:t>http://www.nurnberg.com.cn/book/book.aspx</w:t>
        </w:r>
      </w:hyperlink>
    </w:p>
    <w:p w14:paraId="1A1A9139" w14:textId="77777777" w:rsidR="00E94906" w:rsidRDefault="00C66A9F">
      <w:pPr>
        <w:rPr>
          <w:color w:val="000000"/>
          <w:szCs w:val="21"/>
        </w:rPr>
      </w:pPr>
      <w:r>
        <w:rPr>
          <w:color w:val="000000"/>
          <w:szCs w:val="21"/>
        </w:rPr>
        <w:t>视频推荐：</w:t>
      </w:r>
      <w:hyperlink r:id="rId14" w:history="1">
        <w:r>
          <w:rPr>
            <w:rStyle w:val="ab"/>
            <w:szCs w:val="21"/>
          </w:rPr>
          <w:t>http://www.nurnberg.com.cn/video/video.aspx</w:t>
        </w:r>
      </w:hyperlink>
    </w:p>
    <w:p w14:paraId="0841F66D" w14:textId="77777777" w:rsidR="00E94906" w:rsidRDefault="00C66A9F">
      <w:pPr>
        <w:rPr>
          <w:rStyle w:val="ab"/>
          <w:szCs w:val="21"/>
        </w:rPr>
      </w:pPr>
      <w:r>
        <w:rPr>
          <w:color w:val="000000"/>
          <w:szCs w:val="21"/>
        </w:rPr>
        <w:t>豆瓣小站：</w:t>
      </w:r>
      <w:hyperlink r:id="rId15" w:history="1">
        <w:r>
          <w:rPr>
            <w:rStyle w:val="ab"/>
            <w:szCs w:val="21"/>
          </w:rPr>
          <w:t>http://site.douban.com/110577/</w:t>
        </w:r>
      </w:hyperlink>
    </w:p>
    <w:p w14:paraId="65976858" w14:textId="77777777" w:rsidR="00E94906" w:rsidRDefault="00C66A9F">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6"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7C8AF35F" w14:textId="77777777" w:rsidR="00E94906" w:rsidRDefault="00C66A9F">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0"/>
    <w:bookmarkEnd w:id="1"/>
    <w:p w14:paraId="79A789EE" w14:textId="77777777" w:rsidR="00E94906" w:rsidRDefault="00C66A9F">
      <w:pPr>
        <w:ind w:right="420"/>
        <w:rPr>
          <w:rFonts w:eastAsia="Gungsuh"/>
          <w:color w:val="000000"/>
          <w:kern w:val="0"/>
          <w:szCs w:val="21"/>
        </w:rPr>
      </w:pPr>
      <w:r>
        <w:rPr>
          <w:bCs/>
          <w:noProof/>
          <w:szCs w:val="21"/>
        </w:rPr>
        <w:lastRenderedPageBreak/>
        <w:drawing>
          <wp:inline distT="0" distB="0" distL="0" distR="0" wp14:anchorId="3EAB7BE5" wp14:editId="53BCDE73">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14:paraId="2B636A92" w14:textId="77777777" w:rsidR="00E94906" w:rsidRDefault="00E94906">
      <w:pPr>
        <w:ind w:right="420"/>
        <w:rPr>
          <w:rFonts w:eastAsia="Gungsuh"/>
          <w:color w:val="000000"/>
          <w:kern w:val="0"/>
          <w:szCs w:val="21"/>
        </w:rPr>
      </w:pPr>
    </w:p>
    <w:sectPr w:rsidR="00E94906">
      <w:headerReference w:type="default" r:id="rId18"/>
      <w:footerReference w:type="default" r:id="rId19"/>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E9C97" w14:textId="77777777" w:rsidR="00976662" w:rsidRDefault="00976662">
      <w:r>
        <w:separator/>
      </w:r>
    </w:p>
  </w:endnote>
  <w:endnote w:type="continuationSeparator" w:id="0">
    <w:p w14:paraId="7FDA3278" w14:textId="77777777" w:rsidR="00976662" w:rsidRDefault="00976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altName w:val="Yu Gothic UI"/>
    <w:charset w:val="00"/>
    <w:family w:val="swiss"/>
    <w:pitch w:val="default"/>
    <w:sig w:usb0="00000000" w:usb1="00000000" w:usb2="00000000" w:usb3="00000000" w:csb0="0000019F" w:csb1="00000000"/>
  </w:font>
  <w:font w:name="Calibri">
    <w:panose1 w:val="020F05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Gungsuh">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B6A58" w14:textId="77777777" w:rsidR="00E94906" w:rsidRDefault="00E94906">
    <w:pPr>
      <w:pBdr>
        <w:bottom w:val="single" w:sz="6" w:space="1" w:color="auto"/>
      </w:pBdr>
      <w:jc w:val="center"/>
      <w:rPr>
        <w:rFonts w:ascii="方正姚体" w:eastAsia="方正姚体"/>
        <w:sz w:val="18"/>
      </w:rPr>
    </w:pPr>
  </w:p>
  <w:p w14:paraId="240B9D58" w14:textId="77777777" w:rsidR="00E94906" w:rsidRDefault="00C66A9F">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w:t>
    </w:r>
    <w:r>
      <w:rPr>
        <w:rFonts w:ascii="方正姚体" w:eastAsia="方正姚体" w:hAnsi="华文仿宋" w:hint="eastAsia"/>
        <w:sz w:val="18"/>
        <w:szCs w:val="18"/>
      </w:rPr>
      <w:t>号中国人民大学文化大厦1705室，邮编：100872</w:t>
    </w:r>
  </w:p>
  <w:p w14:paraId="6C9FF79B" w14:textId="77777777" w:rsidR="00E94906" w:rsidRDefault="00C66A9F">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4FEAEFD1" w14:textId="77777777" w:rsidR="00E94906" w:rsidRDefault="00C66A9F">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02FEFE2B" w14:textId="77777777" w:rsidR="00E94906" w:rsidRDefault="00E94906">
    <w:pPr>
      <w:pStyle w:val="a5"/>
      <w:jc w:val="center"/>
      <w:rPr>
        <w:rFonts w:eastAsia="方正姚体"/>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D0B32" w14:textId="77777777" w:rsidR="00976662" w:rsidRDefault="00976662">
      <w:r>
        <w:separator/>
      </w:r>
    </w:p>
  </w:footnote>
  <w:footnote w:type="continuationSeparator" w:id="0">
    <w:p w14:paraId="58614C74" w14:textId="77777777" w:rsidR="00976662" w:rsidRDefault="009766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D1B5B" w14:textId="77777777" w:rsidR="00E94906" w:rsidRDefault="00C66A9F">
    <w:pPr>
      <w:jc w:val="right"/>
      <w:rPr>
        <w:rFonts w:eastAsia="黑体"/>
        <w:b/>
        <w:bCs/>
      </w:rPr>
    </w:pPr>
    <w:r>
      <w:rPr>
        <w:noProof/>
      </w:rPr>
      <w:drawing>
        <wp:anchor distT="0" distB="0" distL="114300" distR="114300" simplePos="0" relativeHeight="251659264" behindDoc="0" locked="0" layoutInCell="1" allowOverlap="1" wp14:anchorId="6190C7C3" wp14:editId="0A4C60D4">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215F4262" w14:textId="77777777" w:rsidR="00E94906" w:rsidRDefault="00C66A9F">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CD0C9A"/>
    <w:multiLevelType w:val="multilevel"/>
    <w:tmpl w:val="5F7A33B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CAA4FA2"/>
    <w:multiLevelType w:val="multilevel"/>
    <w:tmpl w:val="387AFE52"/>
    <w:lvl w:ilvl="0">
      <w:start w:val="1"/>
      <w:numFmt w:val="decimal"/>
      <w:lvlText w:val="%1."/>
      <w:lvlJc w:val="left"/>
      <w:pPr>
        <w:tabs>
          <w:tab w:val="num" w:pos="720"/>
        </w:tabs>
        <w:ind w:left="720" w:hanging="360"/>
      </w:pPr>
      <w:rPr>
        <w:rFonts w:ascii="Times New Roman" w:eastAsia="宋体"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11923043">
    <w:abstractNumId w:val="1"/>
  </w:num>
  <w:num w:numId="2" w16cid:durableId="248389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llZmFmOTc2ZTAzNjg1MDlkM2U2NTJhMDUzZDA3NTgifQ=="/>
    <w:docVar w:name="KSO_WPS_MARK_KEY" w:val="0b059547-d9b4-43d3-b85d-e7bdcac6c2a4"/>
  </w:docVars>
  <w:rsids>
    <w:rsidRoot w:val="00A540AA"/>
    <w:rsid w:val="00002FAE"/>
    <w:rsid w:val="00005533"/>
    <w:rsid w:val="0000741F"/>
    <w:rsid w:val="00013D7A"/>
    <w:rsid w:val="00014408"/>
    <w:rsid w:val="000226FA"/>
    <w:rsid w:val="00027236"/>
    <w:rsid w:val="00030D63"/>
    <w:rsid w:val="00040304"/>
    <w:rsid w:val="000603CC"/>
    <w:rsid w:val="00061C2C"/>
    <w:rsid w:val="000803A7"/>
    <w:rsid w:val="00080CD8"/>
    <w:rsid w:val="000810D5"/>
    <w:rsid w:val="00081E40"/>
    <w:rsid w:val="00082504"/>
    <w:rsid w:val="0008781E"/>
    <w:rsid w:val="000A01BD"/>
    <w:rsid w:val="000A57E2"/>
    <w:rsid w:val="000B3141"/>
    <w:rsid w:val="000B3EED"/>
    <w:rsid w:val="000B4D73"/>
    <w:rsid w:val="000C0951"/>
    <w:rsid w:val="000C18AC"/>
    <w:rsid w:val="000D0A7C"/>
    <w:rsid w:val="000D293D"/>
    <w:rsid w:val="000D34C3"/>
    <w:rsid w:val="000D3D3A"/>
    <w:rsid w:val="000D5F8D"/>
    <w:rsid w:val="000E5252"/>
    <w:rsid w:val="001017C7"/>
    <w:rsid w:val="00102500"/>
    <w:rsid w:val="00110260"/>
    <w:rsid w:val="0011264B"/>
    <w:rsid w:val="00117F70"/>
    <w:rsid w:val="00121268"/>
    <w:rsid w:val="0012224F"/>
    <w:rsid w:val="00132921"/>
    <w:rsid w:val="00133C63"/>
    <w:rsid w:val="00134987"/>
    <w:rsid w:val="00146F1E"/>
    <w:rsid w:val="00163F80"/>
    <w:rsid w:val="00167007"/>
    <w:rsid w:val="00182768"/>
    <w:rsid w:val="00193733"/>
    <w:rsid w:val="00195D6F"/>
    <w:rsid w:val="001B2196"/>
    <w:rsid w:val="001B679D"/>
    <w:rsid w:val="001C6D65"/>
    <w:rsid w:val="001D0115"/>
    <w:rsid w:val="001D0FAF"/>
    <w:rsid w:val="001D4E4F"/>
    <w:rsid w:val="001F0F15"/>
    <w:rsid w:val="001F7CFD"/>
    <w:rsid w:val="0020634F"/>
    <w:rsid w:val="002068EA"/>
    <w:rsid w:val="00215BF8"/>
    <w:rsid w:val="002216B3"/>
    <w:rsid w:val="002243E8"/>
    <w:rsid w:val="00233C14"/>
    <w:rsid w:val="00233CE0"/>
    <w:rsid w:val="00236060"/>
    <w:rsid w:val="00244604"/>
    <w:rsid w:val="00244F8F"/>
    <w:rsid w:val="002511F8"/>
    <w:rsid w:val="002516C3"/>
    <w:rsid w:val="002523C1"/>
    <w:rsid w:val="00265795"/>
    <w:rsid w:val="002727E9"/>
    <w:rsid w:val="0027765C"/>
    <w:rsid w:val="002779B8"/>
    <w:rsid w:val="00280377"/>
    <w:rsid w:val="00295FD8"/>
    <w:rsid w:val="0029676A"/>
    <w:rsid w:val="002A4B4F"/>
    <w:rsid w:val="002B1460"/>
    <w:rsid w:val="002B5ADD"/>
    <w:rsid w:val="002B7698"/>
    <w:rsid w:val="002C0257"/>
    <w:rsid w:val="002D009B"/>
    <w:rsid w:val="002E13E2"/>
    <w:rsid w:val="002E21FA"/>
    <w:rsid w:val="002E25C3"/>
    <w:rsid w:val="002E4527"/>
    <w:rsid w:val="00304C52"/>
    <w:rsid w:val="00304C83"/>
    <w:rsid w:val="00310AD2"/>
    <w:rsid w:val="00312D3B"/>
    <w:rsid w:val="00314D8C"/>
    <w:rsid w:val="003169AA"/>
    <w:rsid w:val="003212C8"/>
    <w:rsid w:val="003250A9"/>
    <w:rsid w:val="0033179B"/>
    <w:rsid w:val="00336416"/>
    <w:rsid w:val="00340C73"/>
    <w:rsid w:val="00341881"/>
    <w:rsid w:val="003432D3"/>
    <w:rsid w:val="0034331D"/>
    <w:rsid w:val="003502A1"/>
    <w:rsid w:val="003514A6"/>
    <w:rsid w:val="00357F6D"/>
    <w:rsid w:val="003646A1"/>
    <w:rsid w:val="003702ED"/>
    <w:rsid w:val="00374360"/>
    <w:rsid w:val="003803C5"/>
    <w:rsid w:val="00387E71"/>
    <w:rsid w:val="003935E9"/>
    <w:rsid w:val="0039543C"/>
    <w:rsid w:val="003955DB"/>
    <w:rsid w:val="003A3601"/>
    <w:rsid w:val="003C524C"/>
    <w:rsid w:val="003D3CD9"/>
    <w:rsid w:val="003D49B4"/>
    <w:rsid w:val="003F4DC2"/>
    <w:rsid w:val="003F745B"/>
    <w:rsid w:val="004039C9"/>
    <w:rsid w:val="004209F2"/>
    <w:rsid w:val="00422383"/>
    <w:rsid w:val="00427236"/>
    <w:rsid w:val="00435906"/>
    <w:rsid w:val="00443FF2"/>
    <w:rsid w:val="00455BA8"/>
    <w:rsid w:val="004655CB"/>
    <w:rsid w:val="00474717"/>
    <w:rsid w:val="00485E2E"/>
    <w:rsid w:val="00486E31"/>
    <w:rsid w:val="00486FBE"/>
    <w:rsid w:val="004A52FF"/>
    <w:rsid w:val="004B2B41"/>
    <w:rsid w:val="004B4E6A"/>
    <w:rsid w:val="004C4664"/>
    <w:rsid w:val="004D5ADA"/>
    <w:rsid w:val="004F6FDA"/>
    <w:rsid w:val="0050133A"/>
    <w:rsid w:val="00507886"/>
    <w:rsid w:val="00512B81"/>
    <w:rsid w:val="00516879"/>
    <w:rsid w:val="00527595"/>
    <w:rsid w:val="00531E34"/>
    <w:rsid w:val="00542854"/>
    <w:rsid w:val="0054434C"/>
    <w:rsid w:val="005508BD"/>
    <w:rsid w:val="00553CE6"/>
    <w:rsid w:val="00554EB4"/>
    <w:rsid w:val="00564FD9"/>
    <w:rsid w:val="005B2CF5"/>
    <w:rsid w:val="005B444D"/>
    <w:rsid w:val="005C244E"/>
    <w:rsid w:val="005C27DC"/>
    <w:rsid w:val="005D167F"/>
    <w:rsid w:val="005D3FD9"/>
    <w:rsid w:val="005D743E"/>
    <w:rsid w:val="005E31E5"/>
    <w:rsid w:val="005E6274"/>
    <w:rsid w:val="005F2EC6"/>
    <w:rsid w:val="005F4D4D"/>
    <w:rsid w:val="005F5420"/>
    <w:rsid w:val="00611954"/>
    <w:rsid w:val="00616A0F"/>
    <w:rsid w:val="006176AA"/>
    <w:rsid w:val="00627DBB"/>
    <w:rsid w:val="00632D73"/>
    <w:rsid w:val="00655FA9"/>
    <w:rsid w:val="006656BA"/>
    <w:rsid w:val="00667C85"/>
    <w:rsid w:val="00680EFB"/>
    <w:rsid w:val="006851A5"/>
    <w:rsid w:val="006B6CAB"/>
    <w:rsid w:val="006D37ED"/>
    <w:rsid w:val="006E2E2E"/>
    <w:rsid w:val="007078E0"/>
    <w:rsid w:val="00710661"/>
    <w:rsid w:val="00715F9D"/>
    <w:rsid w:val="007419C0"/>
    <w:rsid w:val="00747520"/>
    <w:rsid w:val="0075196D"/>
    <w:rsid w:val="007740C7"/>
    <w:rsid w:val="00792AB2"/>
    <w:rsid w:val="007962CA"/>
    <w:rsid w:val="007A3480"/>
    <w:rsid w:val="007A513F"/>
    <w:rsid w:val="007A5AA6"/>
    <w:rsid w:val="007B5222"/>
    <w:rsid w:val="007B6993"/>
    <w:rsid w:val="007C3170"/>
    <w:rsid w:val="007C4BA4"/>
    <w:rsid w:val="007C5D7D"/>
    <w:rsid w:val="007C68DC"/>
    <w:rsid w:val="007D262A"/>
    <w:rsid w:val="007D69A1"/>
    <w:rsid w:val="007E108E"/>
    <w:rsid w:val="007E2BA6"/>
    <w:rsid w:val="007E348E"/>
    <w:rsid w:val="007E44C1"/>
    <w:rsid w:val="007F1B8C"/>
    <w:rsid w:val="007F29EA"/>
    <w:rsid w:val="007F652C"/>
    <w:rsid w:val="00805ED5"/>
    <w:rsid w:val="0080616E"/>
    <w:rsid w:val="008129CA"/>
    <w:rsid w:val="00816558"/>
    <w:rsid w:val="00817915"/>
    <w:rsid w:val="008833DC"/>
    <w:rsid w:val="00895CB6"/>
    <w:rsid w:val="008A6811"/>
    <w:rsid w:val="008A7AE7"/>
    <w:rsid w:val="008C0420"/>
    <w:rsid w:val="008C4BCC"/>
    <w:rsid w:val="008D07F2"/>
    <w:rsid w:val="008D278C"/>
    <w:rsid w:val="008D4F84"/>
    <w:rsid w:val="008E1206"/>
    <w:rsid w:val="008E5DFE"/>
    <w:rsid w:val="008F46C1"/>
    <w:rsid w:val="00901677"/>
    <w:rsid w:val="00906691"/>
    <w:rsid w:val="00916A50"/>
    <w:rsid w:val="009222F0"/>
    <w:rsid w:val="00931DDB"/>
    <w:rsid w:val="00937973"/>
    <w:rsid w:val="00945232"/>
    <w:rsid w:val="00953C63"/>
    <w:rsid w:val="0095747D"/>
    <w:rsid w:val="00973993"/>
    <w:rsid w:val="00973E1A"/>
    <w:rsid w:val="00976662"/>
    <w:rsid w:val="009836C5"/>
    <w:rsid w:val="00995581"/>
    <w:rsid w:val="00996023"/>
    <w:rsid w:val="009A1093"/>
    <w:rsid w:val="009B01A7"/>
    <w:rsid w:val="009B3943"/>
    <w:rsid w:val="009C66BB"/>
    <w:rsid w:val="009D09AC"/>
    <w:rsid w:val="009D7EA7"/>
    <w:rsid w:val="009E5739"/>
    <w:rsid w:val="009F6054"/>
    <w:rsid w:val="00A10F0C"/>
    <w:rsid w:val="00A1225E"/>
    <w:rsid w:val="00A45A3D"/>
    <w:rsid w:val="00A540AA"/>
    <w:rsid w:val="00A54A8E"/>
    <w:rsid w:val="00A71EAE"/>
    <w:rsid w:val="00A866EC"/>
    <w:rsid w:val="00A90D6D"/>
    <w:rsid w:val="00A90FC8"/>
    <w:rsid w:val="00A91D49"/>
    <w:rsid w:val="00AA7E75"/>
    <w:rsid w:val="00AB060D"/>
    <w:rsid w:val="00AB7588"/>
    <w:rsid w:val="00AB762B"/>
    <w:rsid w:val="00AC7610"/>
    <w:rsid w:val="00AD1193"/>
    <w:rsid w:val="00AD23A3"/>
    <w:rsid w:val="00AD334D"/>
    <w:rsid w:val="00AE6BD3"/>
    <w:rsid w:val="00AF0671"/>
    <w:rsid w:val="00AF0F78"/>
    <w:rsid w:val="00B057F1"/>
    <w:rsid w:val="00B254DB"/>
    <w:rsid w:val="00B262C1"/>
    <w:rsid w:val="00B3486B"/>
    <w:rsid w:val="00B46E7C"/>
    <w:rsid w:val="00B47582"/>
    <w:rsid w:val="00B54288"/>
    <w:rsid w:val="00B5540C"/>
    <w:rsid w:val="00B5587F"/>
    <w:rsid w:val="00B62889"/>
    <w:rsid w:val="00B63D45"/>
    <w:rsid w:val="00B648F3"/>
    <w:rsid w:val="00B6616C"/>
    <w:rsid w:val="00B71C53"/>
    <w:rsid w:val="00B7682F"/>
    <w:rsid w:val="00B82CB7"/>
    <w:rsid w:val="00B928DA"/>
    <w:rsid w:val="00BA25D1"/>
    <w:rsid w:val="00BA2F96"/>
    <w:rsid w:val="00BB3271"/>
    <w:rsid w:val="00BB38B3"/>
    <w:rsid w:val="00BB493B"/>
    <w:rsid w:val="00BB6A0E"/>
    <w:rsid w:val="00BC0572"/>
    <w:rsid w:val="00BC3360"/>
    <w:rsid w:val="00BC558C"/>
    <w:rsid w:val="00BD57A4"/>
    <w:rsid w:val="00BE6763"/>
    <w:rsid w:val="00BF20A3"/>
    <w:rsid w:val="00BF237B"/>
    <w:rsid w:val="00BF39E0"/>
    <w:rsid w:val="00BF523C"/>
    <w:rsid w:val="00C01700"/>
    <w:rsid w:val="00C061D1"/>
    <w:rsid w:val="00C117A9"/>
    <w:rsid w:val="00C1399B"/>
    <w:rsid w:val="00C16D2E"/>
    <w:rsid w:val="00C308BC"/>
    <w:rsid w:val="00C40DC8"/>
    <w:rsid w:val="00C60B95"/>
    <w:rsid w:val="00C66A9F"/>
    <w:rsid w:val="00C71DBF"/>
    <w:rsid w:val="00C835AD"/>
    <w:rsid w:val="00C9021F"/>
    <w:rsid w:val="00CA1DDF"/>
    <w:rsid w:val="00CB6027"/>
    <w:rsid w:val="00CC69DA"/>
    <w:rsid w:val="00CD3036"/>
    <w:rsid w:val="00CD409A"/>
    <w:rsid w:val="00D068E5"/>
    <w:rsid w:val="00D17283"/>
    <w:rsid w:val="00D17732"/>
    <w:rsid w:val="00D24A70"/>
    <w:rsid w:val="00D24E00"/>
    <w:rsid w:val="00D30839"/>
    <w:rsid w:val="00D341FB"/>
    <w:rsid w:val="00D41A3C"/>
    <w:rsid w:val="00D500BB"/>
    <w:rsid w:val="00D5176B"/>
    <w:rsid w:val="00D55CF3"/>
    <w:rsid w:val="00D56A6F"/>
    <w:rsid w:val="00D56DBD"/>
    <w:rsid w:val="00D577AA"/>
    <w:rsid w:val="00D63010"/>
    <w:rsid w:val="00D64EE2"/>
    <w:rsid w:val="00D7179C"/>
    <w:rsid w:val="00D738A1"/>
    <w:rsid w:val="00D762D4"/>
    <w:rsid w:val="00D76715"/>
    <w:rsid w:val="00DB3297"/>
    <w:rsid w:val="00DB7D8F"/>
    <w:rsid w:val="00DB7F65"/>
    <w:rsid w:val="00DC214F"/>
    <w:rsid w:val="00DF0BB7"/>
    <w:rsid w:val="00E00CC0"/>
    <w:rsid w:val="00E131DB"/>
    <w:rsid w:val="00E132E9"/>
    <w:rsid w:val="00E15659"/>
    <w:rsid w:val="00E43598"/>
    <w:rsid w:val="00E509A5"/>
    <w:rsid w:val="00E51146"/>
    <w:rsid w:val="00E54E5E"/>
    <w:rsid w:val="00E557C1"/>
    <w:rsid w:val="00E65115"/>
    <w:rsid w:val="00E677DF"/>
    <w:rsid w:val="00E71A35"/>
    <w:rsid w:val="00E725A1"/>
    <w:rsid w:val="00E94906"/>
    <w:rsid w:val="00E97F80"/>
    <w:rsid w:val="00EA6987"/>
    <w:rsid w:val="00EA74CC"/>
    <w:rsid w:val="00EB27B1"/>
    <w:rsid w:val="00EC129D"/>
    <w:rsid w:val="00EC73CA"/>
    <w:rsid w:val="00ED1D72"/>
    <w:rsid w:val="00EE4676"/>
    <w:rsid w:val="00EF60DB"/>
    <w:rsid w:val="00F033EC"/>
    <w:rsid w:val="00F05A6A"/>
    <w:rsid w:val="00F25456"/>
    <w:rsid w:val="00F26218"/>
    <w:rsid w:val="00F331B4"/>
    <w:rsid w:val="00F34420"/>
    <w:rsid w:val="00F34483"/>
    <w:rsid w:val="00F349FA"/>
    <w:rsid w:val="00F437BF"/>
    <w:rsid w:val="00F54836"/>
    <w:rsid w:val="00F57001"/>
    <w:rsid w:val="00F578E8"/>
    <w:rsid w:val="00F57900"/>
    <w:rsid w:val="00F668A4"/>
    <w:rsid w:val="00F74EA5"/>
    <w:rsid w:val="00F80E8A"/>
    <w:rsid w:val="00FA2346"/>
    <w:rsid w:val="00FB277E"/>
    <w:rsid w:val="00FB5963"/>
    <w:rsid w:val="00FC0DAC"/>
    <w:rsid w:val="00FC3699"/>
    <w:rsid w:val="00FD049B"/>
    <w:rsid w:val="00FD2972"/>
    <w:rsid w:val="00FD3BC4"/>
    <w:rsid w:val="00FF01D6"/>
    <w:rsid w:val="04B21E8E"/>
    <w:rsid w:val="055F1B46"/>
    <w:rsid w:val="061D286A"/>
    <w:rsid w:val="065742DF"/>
    <w:rsid w:val="0806583D"/>
    <w:rsid w:val="091A3CEE"/>
    <w:rsid w:val="0AA822B2"/>
    <w:rsid w:val="0BB84DE3"/>
    <w:rsid w:val="0C1B0437"/>
    <w:rsid w:val="0C395F24"/>
    <w:rsid w:val="0C436DA2"/>
    <w:rsid w:val="10B4569D"/>
    <w:rsid w:val="1264528F"/>
    <w:rsid w:val="12D17378"/>
    <w:rsid w:val="12D81E34"/>
    <w:rsid w:val="14117386"/>
    <w:rsid w:val="14410444"/>
    <w:rsid w:val="14C12F5A"/>
    <w:rsid w:val="15A308B2"/>
    <w:rsid w:val="162057B7"/>
    <w:rsid w:val="16D52CED"/>
    <w:rsid w:val="17594F22"/>
    <w:rsid w:val="1C163B8C"/>
    <w:rsid w:val="1C3B5B2F"/>
    <w:rsid w:val="1C5B5A42"/>
    <w:rsid w:val="1C6012AB"/>
    <w:rsid w:val="1CD87093"/>
    <w:rsid w:val="217F21D3"/>
    <w:rsid w:val="21DC5EE4"/>
    <w:rsid w:val="237B69CA"/>
    <w:rsid w:val="24EC7B7F"/>
    <w:rsid w:val="256B5BB0"/>
    <w:rsid w:val="273146EB"/>
    <w:rsid w:val="27321C92"/>
    <w:rsid w:val="27AE2211"/>
    <w:rsid w:val="286A24EC"/>
    <w:rsid w:val="287303E4"/>
    <w:rsid w:val="28FD455E"/>
    <w:rsid w:val="291C72C0"/>
    <w:rsid w:val="294F1F48"/>
    <w:rsid w:val="295977AD"/>
    <w:rsid w:val="29D60DFE"/>
    <w:rsid w:val="2C5142E1"/>
    <w:rsid w:val="2CA62D0A"/>
    <w:rsid w:val="2D151C3D"/>
    <w:rsid w:val="2E2667E7"/>
    <w:rsid w:val="2FB03EC7"/>
    <w:rsid w:val="2FBB5323"/>
    <w:rsid w:val="30DC13F0"/>
    <w:rsid w:val="33B45D0C"/>
    <w:rsid w:val="36064819"/>
    <w:rsid w:val="362D6CBA"/>
    <w:rsid w:val="368055A2"/>
    <w:rsid w:val="36B129D7"/>
    <w:rsid w:val="36B36BBA"/>
    <w:rsid w:val="36B97AE5"/>
    <w:rsid w:val="38D64782"/>
    <w:rsid w:val="38EA0260"/>
    <w:rsid w:val="39A405D1"/>
    <w:rsid w:val="3A133C1C"/>
    <w:rsid w:val="3C563F4C"/>
    <w:rsid w:val="3C6B3E19"/>
    <w:rsid w:val="3C70398D"/>
    <w:rsid w:val="3D424389"/>
    <w:rsid w:val="3D5440BC"/>
    <w:rsid w:val="3DAC00D1"/>
    <w:rsid w:val="3EF9316D"/>
    <w:rsid w:val="40E67721"/>
    <w:rsid w:val="42864D18"/>
    <w:rsid w:val="45083B8C"/>
    <w:rsid w:val="4603463C"/>
    <w:rsid w:val="4683223D"/>
    <w:rsid w:val="468C3169"/>
    <w:rsid w:val="46A13188"/>
    <w:rsid w:val="48121EAA"/>
    <w:rsid w:val="48CE21C6"/>
    <w:rsid w:val="494B7BFF"/>
    <w:rsid w:val="4A392FB7"/>
    <w:rsid w:val="4A4060F4"/>
    <w:rsid w:val="4B1D59BF"/>
    <w:rsid w:val="4B4B6AFE"/>
    <w:rsid w:val="4E87411E"/>
    <w:rsid w:val="4E9F4AB7"/>
    <w:rsid w:val="4F324189"/>
    <w:rsid w:val="51D535C6"/>
    <w:rsid w:val="52C442F7"/>
    <w:rsid w:val="53AF499D"/>
    <w:rsid w:val="53F32DF7"/>
    <w:rsid w:val="54F86EAB"/>
    <w:rsid w:val="564055B9"/>
    <w:rsid w:val="59296817"/>
    <w:rsid w:val="59F00E16"/>
    <w:rsid w:val="5A1E61D2"/>
    <w:rsid w:val="5C646BCF"/>
    <w:rsid w:val="5E0C3542"/>
    <w:rsid w:val="5E572DEB"/>
    <w:rsid w:val="5E6F0574"/>
    <w:rsid w:val="5E8E14C4"/>
    <w:rsid w:val="5ED6505B"/>
    <w:rsid w:val="5F9A5549"/>
    <w:rsid w:val="60197BB5"/>
    <w:rsid w:val="605753D1"/>
    <w:rsid w:val="621F6849"/>
    <w:rsid w:val="64D15E6F"/>
    <w:rsid w:val="661D5426"/>
    <w:rsid w:val="6659611C"/>
    <w:rsid w:val="67050051"/>
    <w:rsid w:val="67180834"/>
    <w:rsid w:val="674455A4"/>
    <w:rsid w:val="68202442"/>
    <w:rsid w:val="68DB70B1"/>
    <w:rsid w:val="6A58493C"/>
    <w:rsid w:val="6BFA18B7"/>
    <w:rsid w:val="6DAA54AF"/>
    <w:rsid w:val="6DE24C48"/>
    <w:rsid w:val="6E9A5873"/>
    <w:rsid w:val="6EF80BE7"/>
    <w:rsid w:val="6F555B47"/>
    <w:rsid w:val="704D10EC"/>
    <w:rsid w:val="714C3AC4"/>
    <w:rsid w:val="724427AD"/>
    <w:rsid w:val="7251239D"/>
    <w:rsid w:val="72682163"/>
    <w:rsid w:val="73B21D95"/>
    <w:rsid w:val="73D3309A"/>
    <w:rsid w:val="741C570D"/>
    <w:rsid w:val="762F0C47"/>
    <w:rsid w:val="76F31C74"/>
    <w:rsid w:val="77E96C58"/>
    <w:rsid w:val="795D1E91"/>
    <w:rsid w:val="79B77DA5"/>
    <w:rsid w:val="7ADB314B"/>
    <w:rsid w:val="7CE65DD7"/>
    <w:rsid w:val="7E5C6A2E"/>
    <w:rsid w:val="7F536899"/>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3A764AA"/>
  <w15:docId w15:val="{135DB975-979F-43BA-A79D-419B1FAFC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2" w:qFormat="1"/>
    <w:lsdException w:name="Hyperlink" w:qFormat="1"/>
    <w:lsdException w:name="Followed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pPr>
      <w:spacing w:after="120" w:line="480" w:lineRule="auto"/>
    </w:pPr>
  </w:style>
  <w:style w:type="paragraph" w:styleId="a7">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qFormat/>
    <w:rPr>
      <w:color w:val="800080"/>
      <w:u w:val="single"/>
    </w:rPr>
  </w:style>
  <w:style w:type="character" w:styleId="aa">
    <w:name w:val="Emphasis"/>
    <w:uiPriority w:val="20"/>
    <w:qFormat/>
    <w:rPr>
      <w:i/>
      <w:iCs/>
    </w:rPr>
  </w:style>
  <w:style w:type="character" w:styleId="ab">
    <w:name w:val="Hyperlink"/>
    <w:qFormat/>
    <w:rPr>
      <w:color w:val="0000FF"/>
      <w:u w:val="single"/>
    </w:rPr>
  </w:style>
  <w:style w:type="paragraph" w:customStyle="1" w:styleId="story-body">
    <w:name w:val="story-body"/>
    <w:basedOn w:val="a"/>
    <w:qFormat/>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qFormat/>
    <w:pPr>
      <w:widowControl/>
      <w:spacing w:before="100" w:beforeAutospacing="1" w:after="100" w:afterAutospacing="1"/>
      <w:jc w:val="left"/>
    </w:pPr>
    <w:rPr>
      <w:rFonts w:ascii="宋体" w:hAnsi="宋体" w:cs="宋体"/>
      <w:kern w:val="0"/>
      <w:sz w:val="24"/>
    </w:rPr>
  </w:style>
  <w:style w:type="paragraph" w:customStyle="1" w:styleId="bullets1">
    <w:name w:val="bullets1"/>
    <w:basedOn w:val="a"/>
    <w:qFormat/>
    <w:pPr>
      <w:widowControl/>
      <w:jc w:val="left"/>
    </w:pPr>
    <w:rPr>
      <w:rFonts w:ascii="宋体" w:hAnsi="宋体" w:cs="宋体"/>
      <w:kern w:val="0"/>
      <w:sz w:val="24"/>
    </w:rPr>
  </w:style>
  <w:style w:type="character" w:customStyle="1" w:styleId="apple-style-span">
    <w:name w:val="apple-style-span"/>
    <w:basedOn w:val="a0"/>
    <w:qFormat/>
  </w:style>
  <w:style w:type="paragraph" w:customStyle="1" w:styleId="endorsement1">
    <w:name w:val="endorsement1"/>
    <w:basedOn w:val="a"/>
    <w:qFormat/>
    <w:pPr>
      <w:widowControl/>
      <w:jc w:val="left"/>
    </w:pPr>
    <w:rPr>
      <w:rFonts w:ascii="宋体" w:hAnsi="宋体" w:cs="宋体"/>
      <w:kern w:val="0"/>
      <w:sz w:val="24"/>
    </w:rPr>
  </w:style>
  <w:style w:type="paragraph" w:customStyle="1" w:styleId="text">
    <w:name w:val="text"/>
    <w:basedOn w:val="a"/>
    <w:qFormat/>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qFormat/>
    <w:rPr>
      <w:rFonts w:ascii="Arial" w:hAnsi="Arial" w:cs="Arial" w:hint="default"/>
      <w:b/>
      <w:bCs/>
      <w:color w:val="FF6600"/>
      <w:sz w:val="28"/>
      <w:szCs w:val="28"/>
    </w:rPr>
  </w:style>
  <w:style w:type="character" w:customStyle="1" w:styleId="booksubtitle1">
    <w:name w:val="booksubtitle1"/>
    <w:qFormat/>
    <w:rPr>
      <w:rFonts w:ascii="Verdana" w:hAnsi="Verdana" w:hint="default"/>
      <w:color w:val="000000"/>
      <w:sz w:val="18"/>
      <w:szCs w:val="18"/>
      <w:u w:val="none"/>
    </w:rPr>
  </w:style>
  <w:style w:type="character" w:customStyle="1" w:styleId="bookauthor1">
    <w:name w:val="bookauthor1"/>
    <w:qFormat/>
    <w:rPr>
      <w:rFonts w:ascii="Verdana" w:hAnsi="Verdana" w:hint="default"/>
      <w:i/>
      <w:iCs/>
      <w:color w:val="000000"/>
      <w:sz w:val="18"/>
      <w:szCs w:val="18"/>
      <w:u w:val="none"/>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paragraph" w:customStyle="1" w:styleId="introtext1">
    <w:name w:val="introtext1"/>
    <w:basedOn w:val="a"/>
    <w:qFormat/>
    <w:pPr>
      <w:widowControl/>
      <w:spacing w:before="100" w:beforeAutospacing="1" w:after="100" w:afterAutospacing="1"/>
      <w:jc w:val="left"/>
    </w:pPr>
    <w:rPr>
      <w:rFonts w:ascii="宋体" w:hAnsi="宋体" w:cs="宋体"/>
      <w:kern w:val="0"/>
      <w:sz w:val="24"/>
    </w:rPr>
  </w:style>
  <w:style w:type="character" w:customStyle="1" w:styleId="ar18blue1">
    <w:name w:val="ar18blue1"/>
    <w:qFormat/>
    <w:rPr>
      <w:rFonts w:ascii="Arial" w:hAnsi="Arial" w:cs="Arial" w:hint="default"/>
      <w:color w:val="000066"/>
      <w:sz w:val="30"/>
      <w:szCs w:val="30"/>
    </w:rPr>
  </w:style>
  <w:style w:type="character" w:customStyle="1" w:styleId="ar141">
    <w:name w:val="ar141"/>
    <w:qFormat/>
    <w:rPr>
      <w:rFonts w:ascii="Arial" w:hAnsi="Arial" w:cs="Arial" w:hint="default"/>
      <w:sz w:val="21"/>
      <w:szCs w:val="21"/>
    </w:rPr>
  </w:style>
  <w:style w:type="character" w:customStyle="1" w:styleId="blk12161">
    <w:name w:val="blk12161"/>
    <w:qFormat/>
    <w:rPr>
      <w:rFonts w:ascii="Arial" w:hAnsi="Arial" w:cs="Arial" w:hint="default"/>
      <w:color w:val="000000"/>
      <w:sz w:val="18"/>
      <w:szCs w:val="18"/>
    </w:rPr>
  </w:style>
  <w:style w:type="character" w:customStyle="1" w:styleId="brgreen121">
    <w:name w:val="brgreen121"/>
    <w:qFormat/>
    <w:rPr>
      <w:rFonts w:ascii="Arial" w:hAnsi="Arial" w:cs="Arial" w:hint="default"/>
      <w:color w:val="339999"/>
      <w:sz w:val="18"/>
      <w:szCs w:val="18"/>
    </w:rPr>
  </w:style>
  <w:style w:type="character" w:customStyle="1" w:styleId="A50">
    <w:name w:val="A5"/>
    <w:uiPriority w:val="99"/>
    <w:qFormat/>
    <w:rPr>
      <w:rFonts w:cs="Myriad Pro"/>
      <w:color w:val="000014"/>
    </w:rPr>
  </w:style>
  <w:style w:type="character" w:customStyle="1" w:styleId="apple-converted-space">
    <w:name w:val="apple-converted-space"/>
    <w:qFormat/>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rsid w:val="009F605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02047">
      <w:bodyDiv w:val="1"/>
      <w:marLeft w:val="0"/>
      <w:marRight w:val="0"/>
      <w:marTop w:val="0"/>
      <w:marBottom w:val="0"/>
      <w:divBdr>
        <w:top w:val="none" w:sz="0" w:space="0" w:color="auto"/>
        <w:left w:val="none" w:sz="0" w:space="0" w:color="auto"/>
        <w:bottom w:val="none" w:sz="0" w:space="0" w:color="auto"/>
        <w:right w:val="none" w:sz="0" w:space="0" w:color="auto"/>
      </w:divBdr>
      <w:divsChild>
        <w:div w:id="838279217">
          <w:marLeft w:val="0"/>
          <w:marRight w:val="0"/>
          <w:marTop w:val="0"/>
          <w:marBottom w:val="0"/>
          <w:divBdr>
            <w:top w:val="none" w:sz="0" w:space="0" w:color="auto"/>
            <w:left w:val="none" w:sz="0" w:space="0" w:color="auto"/>
            <w:bottom w:val="none" w:sz="0" w:space="0" w:color="auto"/>
            <w:right w:val="none" w:sz="0" w:space="0" w:color="auto"/>
          </w:divBdr>
          <w:divsChild>
            <w:div w:id="1007289329">
              <w:marLeft w:val="0"/>
              <w:marRight w:val="0"/>
              <w:marTop w:val="0"/>
              <w:marBottom w:val="0"/>
              <w:divBdr>
                <w:top w:val="none" w:sz="0" w:space="0" w:color="auto"/>
                <w:left w:val="none" w:sz="0" w:space="0" w:color="auto"/>
                <w:bottom w:val="none" w:sz="0" w:space="0" w:color="auto"/>
                <w:right w:val="none" w:sz="0" w:space="0" w:color="auto"/>
              </w:divBdr>
            </w:div>
          </w:divsChild>
        </w:div>
        <w:div w:id="618336774">
          <w:marLeft w:val="0"/>
          <w:marRight w:val="0"/>
          <w:marTop w:val="0"/>
          <w:marBottom w:val="0"/>
          <w:divBdr>
            <w:top w:val="none" w:sz="0" w:space="0" w:color="auto"/>
            <w:left w:val="none" w:sz="0" w:space="0" w:color="auto"/>
            <w:bottom w:val="none" w:sz="0" w:space="0" w:color="auto"/>
            <w:right w:val="none" w:sz="0" w:space="0" w:color="auto"/>
          </w:divBdr>
          <w:divsChild>
            <w:div w:id="79062588">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149253520">
      <w:bodyDiv w:val="1"/>
      <w:marLeft w:val="0"/>
      <w:marRight w:val="0"/>
      <w:marTop w:val="0"/>
      <w:marBottom w:val="0"/>
      <w:divBdr>
        <w:top w:val="none" w:sz="0" w:space="0" w:color="auto"/>
        <w:left w:val="none" w:sz="0" w:space="0" w:color="auto"/>
        <w:bottom w:val="none" w:sz="0" w:space="0" w:color="auto"/>
        <w:right w:val="none" w:sz="0" w:space="0" w:color="auto"/>
      </w:divBdr>
    </w:div>
    <w:div w:id="382097188">
      <w:bodyDiv w:val="1"/>
      <w:marLeft w:val="0"/>
      <w:marRight w:val="0"/>
      <w:marTop w:val="0"/>
      <w:marBottom w:val="0"/>
      <w:divBdr>
        <w:top w:val="none" w:sz="0" w:space="0" w:color="auto"/>
        <w:left w:val="none" w:sz="0" w:space="0" w:color="auto"/>
        <w:bottom w:val="none" w:sz="0" w:space="0" w:color="auto"/>
        <w:right w:val="none" w:sz="0" w:space="0" w:color="auto"/>
      </w:divBdr>
    </w:div>
    <w:div w:id="480774818">
      <w:bodyDiv w:val="1"/>
      <w:marLeft w:val="0"/>
      <w:marRight w:val="0"/>
      <w:marTop w:val="0"/>
      <w:marBottom w:val="0"/>
      <w:divBdr>
        <w:top w:val="none" w:sz="0" w:space="0" w:color="auto"/>
        <w:left w:val="none" w:sz="0" w:space="0" w:color="auto"/>
        <w:bottom w:val="none" w:sz="0" w:space="0" w:color="auto"/>
        <w:right w:val="none" w:sz="0" w:space="0" w:color="auto"/>
      </w:divBdr>
    </w:div>
    <w:div w:id="626786403">
      <w:bodyDiv w:val="1"/>
      <w:marLeft w:val="0"/>
      <w:marRight w:val="0"/>
      <w:marTop w:val="0"/>
      <w:marBottom w:val="0"/>
      <w:divBdr>
        <w:top w:val="none" w:sz="0" w:space="0" w:color="auto"/>
        <w:left w:val="none" w:sz="0" w:space="0" w:color="auto"/>
        <w:bottom w:val="none" w:sz="0" w:space="0" w:color="auto"/>
        <w:right w:val="none" w:sz="0" w:space="0" w:color="auto"/>
      </w:divBdr>
    </w:div>
    <w:div w:id="648024088">
      <w:bodyDiv w:val="1"/>
      <w:marLeft w:val="0"/>
      <w:marRight w:val="0"/>
      <w:marTop w:val="0"/>
      <w:marBottom w:val="0"/>
      <w:divBdr>
        <w:top w:val="none" w:sz="0" w:space="0" w:color="auto"/>
        <w:left w:val="none" w:sz="0" w:space="0" w:color="auto"/>
        <w:bottom w:val="none" w:sz="0" w:space="0" w:color="auto"/>
        <w:right w:val="none" w:sz="0" w:space="0" w:color="auto"/>
      </w:divBdr>
    </w:div>
    <w:div w:id="648216611">
      <w:bodyDiv w:val="1"/>
      <w:marLeft w:val="0"/>
      <w:marRight w:val="0"/>
      <w:marTop w:val="0"/>
      <w:marBottom w:val="0"/>
      <w:divBdr>
        <w:top w:val="none" w:sz="0" w:space="0" w:color="auto"/>
        <w:left w:val="none" w:sz="0" w:space="0" w:color="auto"/>
        <w:bottom w:val="none" w:sz="0" w:space="0" w:color="auto"/>
        <w:right w:val="none" w:sz="0" w:space="0" w:color="auto"/>
      </w:divBdr>
    </w:div>
    <w:div w:id="659044033">
      <w:bodyDiv w:val="1"/>
      <w:marLeft w:val="0"/>
      <w:marRight w:val="0"/>
      <w:marTop w:val="0"/>
      <w:marBottom w:val="0"/>
      <w:divBdr>
        <w:top w:val="none" w:sz="0" w:space="0" w:color="auto"/>
        <w:left w:val="none" w:sz="0" w:space="0" w:color="auto"/>
        <w:bottom w:val="none" w:sz="0" w:space="0" w:color="auto"/>
        <w:right w:val="none" w:sz="0" w:space="0" w:color="auto"/>
      </w:divBdr>
      <w:divsChild>
        <w:div w:id="220672639">
          <w:marLeft w:val="0"/>
          <w:marRight w:val="0"/>
          <w:marTop w:val="0"/>
          <w:marBottom w:val="0"/>
          <w:divBdr>
            <w:top w:val="none" w:sz="0" w:space="0" w:color="auto"/>
            <w:left w:val="none" w:sz="0" w:space="0" w:color="auto"/>
            <w:bottom w:val="none" w:sz="0" w:space="0" w:color="auto"/>
            <w:right w:val="none" w:sz="0" w:space="0" w:color="auto"/>
          </w:divBdr>
          <w:divsChild>
            <w:div w:id="1267880896">
              <w:marLeft w:val="0"/>
              <w:marRight w:val="0"/>
              <w:marTop w:val="0"/>
              <w:marBottom w:val="0"/>
              <w:divBdr>
                <w:top w:val="none" w:sz="0" w:space="0" w:color="auto"/>
                <w:left w:val="none" w:sz="0" w:space="0" w:color="auto"/>
                <w:bottom w:val="none" w:sz="0" w:space="0" w:color="auto"/>
                <w:right w:val="none" w:sz="0" w:space="0" w:color="auto"/>
              </w:divBdr>
            </w:div>
          </w:divsChild>
        </w:div>
        <w:div w:id="2015916518">
          <w:marLeft w:val="0"/>
          <w:marRight w:val="0"/>
          <w:marTop w:val="0"/>
          <w:marBottom w:val="0"/>
          <w:divBdr>
            <w:top w:val="none" w:sz="0" w:space="0" w:color="auto"/>
            <w:left w:val="none" w:sz="0" w:space="0" w:color="auto"/>
            <w:bottom w:val="none" w:sz="0" w:space="0" w:color="auto"/>
            <w:right w:val="none" w:sz="0" w:space="0" w:color="auto"/>
          </w:divBdr>
          <w:divsChild>
            <w:div w:id="1514953420">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665322126">
      <w:bodyDiv w:val="1"/>
      <w:marLeft w:val="0"/>
      <w:marRight w:val="0"/>
      <w:marTop w:val="0"/>
      <w:marBottom w:val="0"/>
      <w:divBdr>
        <w:top w:val="none" w:sz="0" w:space="0" w:color="auto"/>
        <w:left w:val="none" w:sz="0" w:space="0" w:color="auto"/>
        <w:bottom w:val="none" w:sz="0" w:space="0" w:color="auto"/>
        <w:right w:val="none" w:sz="0" w:space="0" w:color="auto"/>
      </w:divBdr>
    </w:div>
    <w:div w:id="687294189">
      <w:bodyDiv w:val="1"/>
      <w:marLeft w:val="0"/>
      <w:marRight w:val="0"/>
      <w:marTop w:val="0"/>
      <w:marBottom w:val="0"/>
      <w:divBdr>
        <w:top w:val="none" w:sz="0" w:space="0" w:color="auto"/>
        <w:left w:val="none" w:sz="0" w:space="0" w:color="auto"/>
        <w:bottom w:val="none" w:sz="0" w:space="0" w:color="auto"/>
        <w:right w:val="none" w:sz="0" w:space="0" w:color="auto"/>
      </w:divBdr>
    </w:div>
    <w:div w:id="843982806">
      <w:bodyDiv w:val="1"/>
      <w:marLeft w:val="0"/>
      <w:marRight w:val="0"/>
      <w:marTop w:val="0"/>
      <w:marBottom w:val="0"/>
      <w:divBdr>
        <w:top w:val="none" w:sz="0" w:space="0" w:color="auto"/>
        <w:left w:val="none" w:sz="0" w:space="0" w:color="auto"/>
        <w:bottom w:val="none" w:sz="0" w:space="0" w:color="auto"/>
        <w:right w:val="none" w:sz="0" w:space="0" w:color="auto"/>
      </w:divBdr>
    </w:div>
    <w:div w:id="1137920346">
      <w:bodyDiv w:val="1"/>
      <w:marLeft w:val="0"/>
      <w:marRight w:val="0"/>
      <w:marTop w:val="0"/>
      <w:marBottom w:val="0"/>
      <w:divBdr>
        <w:top w:val="none" w:sz="0" w:space="0" w:color="auto"/>
        <w:left w:val="none" w:sz="0" w:space="0" w:color="auto"/>
        <w:bottom w:val="none" w:sz="0" w:space="0" w:color="auto"/>
        <w:right w:val="none" w:sz="0" w:space="0" w:color="auto"/>
      </w:divBdr>
    </w:div>
    <w:div w:id="1365329804">
      <w:bodyDiv w:val="1"/>
      <w:marLeft w:val="0"/>
      <w:marRight w:val="0"/>
      <w:marTop w:val="0"/>
      <w:marBottom w:val="0"/>
      <w:divBdr>
        <w:top w:val="none" w:sz="0" w:space="0" w:color="auto"/>
        <w:left w:val="none" w:sz="0" w:space="0" w:color="auto"/>
        <w:bottom w:val="none" w:sz="0" w:space="0" w:color="auto"/>
        <w:right w:val="none" w:sz="0" w:space="0" w:color="auto"/>
      </w:divBdr>
    </w:div>
    <w:div w:id="1592279421">
      <w:bodyDiv w:val="1"/>
      <w:marLeft w:val="0"/>
      <w:marRight w:val="0"/>
      <w:marTop w:val="0"/>
      <w:marBottom w:val="0"/>
      <w:divBdr>
        <w:top w:val="none" w:sz="0" w:space="0" w:color="auto"/>
        <w:left w:val="none" w:sz="0" w:space="0" w:color="auto"/>
        <w:bottom w:val="none" w:sz="0" w:space="0" w:color="auto"/>
        <w:right w:val="none" w:sz="0" w:space="0" w:color="auto"/>
      </w:divBdr>
    </w:div>
    <w:div w:id="1658419911">
      <w:bodyDiv w:val="1"/>
      <w:marLeft w:val="0"/>
      <w:marRight w:val="0"/>
      <w:marTop w:val="0"/>
      <w:marBottom w:val="0"/>
      <w:divBdr>
        <w:top w:val="none" w:sz="0" w:space="0" w:color="auto"/>
        <w:left w:val="none" w:sz="0" w:space="0" w:color="auto"/>
        <w:bottom w:val="none" w:sz="0" w:space="0" w:color="auto"/>
        <w:right w:val="none" w:sz="0" w:space="0" w:color="auto"/>
      </w:divBdr>
    </w:div>
    <w:div w:id="1750426610">
      <w:bodyDiv w:val="1"/>
      <w:marLeft w:val="0"/>
      <w:marRight w:val="0"/>
      <w:marTop w:val="0"/>
      <w:marBottom w:val="0"/>
      <w:divBdr>
        <w:top w:val="none" w:sz="0" w:space="0" w:color="auto"/>
        <w:left w:val="none" w:sz="0" w:space="0" w:color="auto"/>
        <w:bottom w:val="none" w:sz="0" w:space="0" w:color="auto"/>
        <w:right w:val="none" w:sz="0" w:space="0" w:color="auto"/>
      </w:divBdr>
      <w:divsChild>
        <w:div w:id="1640457502">
          <w:marLeft w:val="0"/>
          <w:marRight w:val="0"/>
          <w:marTop w:val="0"/>
          <w:marBottom w:val="0"/>
          <w:divBdr>
            <w:top w:val="none" w:sz="0" w:space="0" w:color="auto"/>
            <w:left w:val="none" w:sz="0" w:space="0" w:color="auto"/>
            <w:bottom w:val="none" w:sz="0" w:space="0" w:color="auto"/>
            <w:right w:val="none" w:sz="0" w:space="0" w:color="auto"/>
          </w:divBdr>
          <w:divsChild>
            <w:div w:id="1855457049">
              <w:marLeft w:val="0"/>
              <w:marRight w:val="0"/>
              <w:marTop w:val="0"/>
              <w:marBottom w:val="0"/>
              <w:divBdr>
                <w:top w:val="none" w:sz="0" w:space="0" w:color="auto"/>
                <w:left w:val="none" w:sz="0" w:space="0" w:color="auto"/>
                <w:bottom w:val="none" w:sz="0" w:space="0" w:color="auto"/>
                <w:right w:val="none" w:sz="0" w:space="0" w:color="auto"/>
              </w:divBdr>
            </w:div>
          </w:divsChild>
        </w:div>
        <w:div w:id="849220809">
          <w:marLeft w:val="0"/>
          <w:marRight w:val="0"/>
          <w:marTop w:val="0"/>
          <w:marBottom w:val="0"/>
          <w:divBdr>
            <w:top w:val="none" w:sz="0" w:space="0" w:color="auto"/>
            <w:left w:val="none" w:sz="0" w:space="0" w:color="auto"/>
            <w:bottom w:val="none" w:sz="0" w:space="0" w:color="auto"/>
            <w:right w:val="none" w:sz="0" w:space="0" w:color="auto"/>
          </w:divBdr>
          <w:divsChild>
            <w:div w:id="1320812615">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2020039538">
      <w:bodyDiv w:val="1"/>
      <w:marLeft w:val="0"/>
      <w:marRight w:val="0"/>
      <w:marTop w:val="0"/>
      <w:marBottom w:val="0"/>
      <w:divBdr>
        <w:top w:val="none" w:sz="0" w:space="0" w:color="auto"/>
        <w:left w:val="none" w:sz="0" w:space="0" w:color="auto"/>
        <w:bottom w:val="none" w:sz="0" w:space="0" w:color="auto"/>
        <w:right w:val="none" w:sz="0" w:space="0" w:color="auto"/>
      </w:divBdr>
    </w:div>
    <w:div w:id="20640207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ook.douban.com/subject/36136693/" TargetMode="External"/><Relationship Id="rId13" Type="http://schemas.openxmlformats.org/officeDocument/2006/relationships/hyperlink" Target="http://www.nurnberg.com.cn/book/book.aspx"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nurnberg.com.cn/booklist_zh/list.aspx" TargetMode="Externa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hyperlink" Target="https://weibo.com/1877653117/profile?topnav=1&amp;wvr=6"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urnberg.com.cn/" TargetMode="External"/><Relationship Id="rId5" Type="http://schemas.openxmlformats.org/officeDocument/2006/relationships/footnotes" Target="footnotes.xml"/><Relationship Id="rId15" Type="http://schemas.openxmlformats.org/officeDocument/2006/relationships/hyperlink" Target="http://site.douban.com/110577/" TargetMode="External"/><Relationship Id="rId10" Type="http://schemas.openxmlformats.org/officeDocument/2006/relationships/hyperlink" Target="mailto:Rights@nurnberg.com.cn"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nurnberg.com.cn/video/video.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36\OneDrive\Documents\&#33258;&#23450;&#20041;%20Office%20&#27169;&#26495;\&#20070;&#35759;&#27169;&#26495;%20(CN)%20-%20&#21103;&#2641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书讯模板 (CN) - 副本.dotx</Template>
  <TotalTime>76</TotalTime>
  <Pages>3</Pages>
  <Words>864</Words>
  <Characters>1255</Characters>
  <Application>Microsoft Office Word</Application>
  <DocSecurity>0</DocSecurity>
  <Lines>62</Lines>
  <Paragraphs>51</Paragraphs>
  <ScaleCrop>false</ScaleCrop>
  <Company>2ndSpAcE</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张正正</dc:creator>
  <cp:lastModifiedBy>博涵 张</cp:lastModifiedBy>
  <cp:revision>6</cp:revision>
  <cp:lastPrinted>2005-06-10T06:33:00Z</cp:lastPrinted>
  <dcterms:created xsi:type="dcterms:W3CDTF">2026-06-04T05:53:00Z</dcterms:created>
  <dcterms:modified xsi:type="dcterms:W3CDTF">2026-06-04T07:12:00Z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27E52E4B144E42FE84B5D30C2D75E342_13</vt:lpwstr>
  </property>
  <property fmtid="{D5CDD505-2E9C-101B-9397-08002B2CF9AE}" pid="4" name="KSOTemplateDocerSaveRecord">
    <vt:lpwstr>eyJoZGlkIjoiNGZiOTZiYjY0M2Y1YTkxMzE4ZTBiZGE0NDFhYTg5ZjEiLCJ1c2VySWQiOiI5NTE3MzU3NzQifQ==</vt:lpwstr>
  </property>
</Properties>
</file>