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7C4F3" w14:textId="77777777" w:rsidR="002C635D" w:rsidRDefault="002C635D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6CCB9F00" w14:textId="77777777" w:rsidR="002C635D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5A9FC599" w14:textId="77777777" w:rsidR="002C635D" w:rsidRDefault="002C635D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E6C6F80" w14:textId="77777777" w:rsidR="002C635D" w:rsidRDefault="002C635D">
      <w:pPr>
        <w:rPr>
          <w:b/>
          <w:color w:val="000000"/>
          <w:szCs w:val="21"/>
        </w:rPr>
      </w:pPr>
    </w:p>
    <w:p w14:paraId="60FE5112" w14:textId="77777777" w:rsidR="002C635D" w:rsidRDefault="00000000">
      <w:pPr>
        <w:rPr>
          <w:b/>
          <w:szCs w:val="21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60288" behindDoc="0" locked="0" layoutInCell="1" allowOverlap="1" wp14:anchorId="49E9A64F" wp14:editId="62E41C2B">
            <wp:simplePos x="0" y="0"/>
            <wp:positionH relativeFrom="column">
              <wp:posOffset>4063365</wp:posOffset>
            </wp:positionH>
            <wp:positionV relativeFrom="paragraph">
              <wp:posOffset>18415</wp:posOffset>
            </wp:positionV>
            <wp:extent cx="1331595" cy="2041525"/>
            <wp:effectExtent l="0" t="0" r="1905" b="0"/>
            <wp:wrapSquare wrapText="bothSides"/>
            <wp:docPr id="1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6"/>
                    <pic:cNvPicPr>
                      <a:picLocks noChangeAspect="1"/>
                    </pic:cNvPicPr>
                  </pic:nvPicPr>
                  <pic:blipFill>
                    <a:blip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2041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0000"/>
          <w:szCs w:val="21"/>
        </w:rPr>
        <w:t>中文书名：</w:t>
      </w:r>
      <w:r>
        <w:rPr>
          <w:b/>
          <w:szCs w:val="21"/>
        </w:rPr>
        <w:t>《</w:t>
      </w:r>
      <w:r>
        <w:rPr>
          <w:rFonts w:hint="eastAsia"/>
          <w:b/>
          <w:szCs w:val="21"/>
        </w:rPr>
        <w:t>粉色香皂</w:t>
      </w:r>
      <w:r>
        <w:rPr>
          <w:b/>
          <w:szCs w:val="21"/>
        </w:rPr>
        <w:t>》</w:t>
      </w:r>
    </w:p>
    <w:p w14:paraId="17791BFF" w14:textId="77777777" w:rsidR="002C635D" w:rsidRDefault="00000000">
      <w:pPr>
        <w:rPr>
          <w:b/>
          <w:szCs w:val="21"/>
        </w:rPr>
      </w:pPr>
      <w:r>
        <w:rPr>
          <w:b/>
          <w:szCs w:val="21"/>
        </w:rPr>
        <w:t>英文书名：</w:t>
      </w:r>
      <w:r>
        <w:rPr>
          <w:rFonts w:hint="eastAsia"/>
          <w:b/>
          <w:szCs w:val="21"/>
        </w:rPr>
        <w:t>PINK SOAP</w:t>
      </w:r>
    </w:p>
    <w:p w14:paraId="1C33D42A" w14:textId="77777777" w:rsidR="002C635D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Anju Gaston</w:t>
      </w:r>
    </w:p>
    <w:p w14:paraId="0B5F1086" w14:textId="77777777" w:rsidR="002C635D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Weatherglass Books</w:t>
      </w:r>
    </w:p>
    <w:p w14:paraId="5909A02C" w14:textId="77777777" w:rsidR="002C635D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DHA/ANA/Brady</w:t>
      </w:r>
    </w:p>
    <w:p w14:paraId="61529A5D" w14:textId="77777777" w:rsidR="002C635D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110</w:t>
      </w:r>
      <w:r>
        <w:rPr>
          <w:b/>
          <w:color w:val="000000"/>
          <w:szCs w:val="21"/>
        </w:rPr>
        <w:t>页</w:t>
      </w:r>
    </w:p>
    <w:p w14:paraId="38F8CE95" w14:textId="77777777" w:rsidR="002C635D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6</w:t>
      </w:r>
      <w:r>
        <w:rPr>
          <w:b/>
          <w:color w:val="000000"/>
          <w:szCs w:val="21"/>
        </w:rPr>
        <w:t>月</w:t>
      </w:r>
    </w:p>
    <w:p w14:paraId="3C19FA14" w14:textId="77777777" w:rsidR="002C635D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4B9BA3D6" w14:textId="77777777" w:rsidR="002C635D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2CE92907" w14:textId="77777777" w:rsidR="002C635D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大众文学</w:t>
      </w:r>
    </w:p>
    <w:p w14:paraId="07D7B4AF" w14:textId="3A34E2A3" w:rsidR="002C635D" w:rsidRDefault="00000000">
      <w:pPr>
        <w:rPr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版权已授：德国</w:t>
      </w:r>
    </w:p>
    <w:p w14:paraId="793B4775" w14:textId="77777777" w:rsidR="002C635D" w:rsidRDefault="002C635D">
      <w:pPr>
        <w:rPr>
          <w:b/>
          <w:bCs/>
          <w:color w:val="000000"/>
          <w:szCs w:val="21"/>
        </w:rPr>
      </w:pPr>
    </w:p>
    <w:p w14:paraId="50FCA913" w14:textId="7DF08159" w:rsidR="002068A2" w:rsidRPr="002068A2" w:rsidRDefault="002068A2">
      <w:pPr>
        <w:rPr>
          <w:rFonts w:hint="eastAsia"/>
          <w:b/>
          <w:bCs/>
          <w:color w:val="EE0000"/>
          <w:szCs w:val="21"/>
        </w:rPr>
      </w:pPr>
      <w:r w:rsidRPr="002068A2">
        <w:rPr>
          <w:rFonts w:hint="eastAsia"/>
          <w:b/>
          <w:bCs/>
          <w:color w:val="EE0000"/>
          <w:szCs w:val="21"/>
        </w:rPr>
        <w:t>·本书荣获</w:t>
      </w:r>
      <w:r w:rsidRPr="002068A2">
        <w:rPr>
          <w:b/>
          <w:bCs/>
          <w:color w:val="EE0000"/>
          <w:szCs w:val="21"/>
        </w:rPr>
        <w:t>Weatherglass</w:t>
      </w:r>
      <w:r w:rsidRPr="002068A2">
        <w:rPr>
          <w:b/>
          <w:bCs/>
          <w:color w:val="EE0000"/>
          <w:szCs w:val="21"/>
        </w:rPr>
        <w:t>奖并列冠军（由</w:t>
      </w:r>
      <w:r w:rsidRPr="002068A2">
        <w:rPr>
          <w:rFonts w:hint="eastAsia"/>
          <w:b/>
          <w:bCs/>
          <w:color w:val="EE0000"/>
          <w:szCs w:val="21"/>
        </w:rPr>
        <w:t>英国著名小说家</w:t>
      </w:r>
      <w:r w:rsidRPr="002068A2">
        <w:rPr>
          <w:b/>
          <w:bCs/>
          <w:color w:val="EE0000"/>
          <w:szCs w:val="21"/>
        </w:rPr>
        <w:t>阿莉</w:t>
      </w:r>
      <w:r w:rsidRPr="002068A2">
        <w:rPr>
          <w:rFonts w:hint="eastAsia"/>
          <w:b/>
          <w:bCs/>
          <w:color w:val="EE0000"/>
          <w:szCs w:val="21"/>
        </w:rPr>
        <w:t>·</w:t>
      </w:r>
      <w:r w:rsidRPr="002068A2">
        <w:rPr>
          <w:b/>
          <w:bCs/>
          <w:color w:val="EE0000"/>
          <w:szCs w:val="21"/>
        </w:rPr>
        <w:t>史密斯</w:t>
      </w:r>
      <w:r>
        <w:rPr>
          <w:rFonts w:hint="eastAsia"/>
          <w:b/>
          <w:bCs/>
          <w:color w:val="EE0000"/>
          <w:szCs w:val="21"/>
        </w:rPr>
        <w:t>[</w:t>
      </w:r>
      <w:r w:rsidRPr="002068A2">
        <w:rPr>
          <w:b/>
          <w:bCs/>
          <w:color w:val="EE0000"/>
          <w:szCs w:val="21"/>
        </w:rPr>
        <w:t>Ali Smith</w:t>
      </w:r>
      <w:r>
        <w:rPr>
          <w:rFonts w:hint="eastAsia"/>
          <w:b/>
          <w:bCs/>
          <w:color w:val="EE0000"/>
          <w:szCs w:val="21"/>
        </w:rPr>
        <w:t>d]</w:t>
      </w:r>
      <w:r>
        <w:rPr>
          <w:rFonts w:hint="eastAsia"/>
          <w:b/>
          <w:bCs/>
          <w:color w:val="EE0000"/>
          <w:szCs w:val="21"/>
        </w:rPr>
        <w:t>担任评委</w:t>
      </w:r>
      <w:r w:rsidRPr="002068A2">
        <w:rPr>
          <w:b/>
          <w:bCs/>
          <w:color w:val="EE0000"/>
          <w:szCs w:val="21"/>
        </w:rPr>
        <w:t>）</w:t>
      </w:r>
    </w:p>
    <w:p w14:paraId="723141F2" w14:textId="77777777" w:rsidR="002C635D" w:rsidRDefault="002C635D">
      <w:pPr>
        <w:rPr>
          <w:b/>
          <w:bCs/>
          <w:color w:val="000000"/>
          <w:szCs w:val="21"/>
        </w:rPr>
      </w:pPr>
    </w:p>
    <w:p w14:paraId="66BBD739" w14:textId="77777777" w:rsidR="002C635D" w:rsidRDefault="0000000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4F3C9EB7" w14:textId="77777777" w:rsidR="002C635D" w:rsidRDefault="002C635D">
      <w:pPr>
        <w:rPr>
          <w:color w:val="000000"/>
          <w:szCs w:val="21"/>
        </w:rPr>
      </w:pPr>
    </w:p>
    <w:p w14:paraId="63A1B9BB" w14:textId="30A76FB3" w:rsidR="002C635D" w:rsidRDefault="00000000" w:rsidP="00717628">
      <w:pPr>
        <w:jc w:val="center"/>
        <w:rPr>
          <w:rFonts w:eastAsia="楷体"/>
          <w:b/>
          <w:color w:val="000000"/>
          <w:szCs w:val="21"/>
        </w:rPr>
      </w:pPr>
      <w:r>
        <w:rPr>
          <w:rFonts w:eastAsia="楷体" w:hint="eastAsia"/>
          <w:b/>
          <w:color w:val="000000"/>
          <w:szCs w:val="21"/>
        </w:rPr>
        <w:t>【英国著名小说家阿莉·史密斯倾情推荐】</w:t>
      </w:r>
    </w:p>
    <w:p w14:paraId="4E5F2050" w14:textId="77777777" w:rsidR="002C635D" w:rsidRDefault="002C635D">
      <w:pPr>
        <w:ind w:firstLineChars="200" w:firstLine="422"/>
        <w:rPr>
          <w:rFonts w:eastAsia="楷体"/>
          <w:b/>
          <w:color w:val="000000"/>
          <w:szCs w:val="21"/>
        </w:rPr>
      </w:pPr>
    </w:p>
    <w:p w14:paraId="32676DB0" w14:textId="7A132D8C" w:rsidR="002C635D" w:rsidRPr="00717628" w:rsidRDefault="00000000">
      <w:pPr>
        <w:ind w:firstLineChars="200" w:firstLine="422"/>
        <w:rPr>
          <w:rFonts w:eastAsia="楷体"/>
          <w:b/>
          <w:color w:val="000000"/>
          <w:szCs w:val="21"/>
        </w:rPr>
      </w:pPr>
      <w:r w:rsidRPr="00717628">
        <w:rPr>
          <w:rFonts w:eastAsia="楷体" w:hint="eastAsia"/>
          <w:b/>
          <w:color w:val="000000"/>
          <w:szCs w:val="21"/>
        </w:rPr>
        <w:t>这是一部既幽默又让人不寒而栗的小说，它探讨了在这个充斥着机器的时代，事物究竟意味着什么，又如何拥有意义，抑或失去意义。故事开始时，一切早已无法回头。女主人公看似麻木，却始终保有刀锋般锐利的洞察力。她勉强维系着濒临崩塌的生活，同时努力寻找疗愈自己的方式。她远赴日本，寻找那个支离破碎的家庭遗失的另一半。可真正碎裂的，究竟只是一个家庭，还是整个世界？《</w:t>
      </w:r>
      <w:r w:rsidR="00717628">
        <w:rPr>
          <w:rFonts w:eastAsia="楷体" w:hint="eastAsia"/>
          <w:b/>
          <w:color w:val="000000"/>
          <w:szCs w:val="21"/>
        </w:rPr>
        <w:t>粉色香皂</w:t>
      </w:r>
      <w:r w:rsidRPr="00717628">
        <w:rPr>
          <w:rFonts w:eastAsia="楷体" w:hint="eastAsia"/>
          <w:b/>
          <w:color w:val="000000"/>
          <w:szCs w:val="21"/>
        </w:rPr>
        <w:t>》用风趣的文字，写出了我们每个人在日常生活中共同承受的巨大压力。这本语言淳朴却充满智慧、精彩绝伦。我相信，这本书会像普拉斯的</w:t>
      </w:r>
      <w:hyperlink r:id="rId7" w:history="1">
        <w:r w:rsidRPr="00717628">
          <w:rPr>
            <w:rStyle w:val="ab"/>
            <w:rFonts w:eastAsia="楷体"/>
            <w:b/>
            <w:szCs w:val="21"/>
          </w:rPr>
          <w:t>《钟形罩》</w:t>
        </w:r>
      </w:hyperlink>
      <w:r w:rsidR="00717628">
        <w:rPr>
          <w:rFonts w:eastAsia="楷体" w:hint="eastAsia"/>
          <w:b/>
          <w:color w:val="000000"/>
          <w:szCs w:val="21"/>
        </w:rPr>
        <w:t>（</w:t>
      </w:r>
      <w:r w:rsidR="00717628" w:rsidRPr="00717628">
        <w:rPr>
          <w:rFonts w:eastAsia="楷体"/>
          <w:b/>
          <w:i/>
          <w:iCs/>
          <w:color w:val="000000"/>
          <w:szCs w:val="21"/>
        </w:rPr>
        <w:t>The Bell Jar</w:t>
      </w:r>
      <w:r w:rsidR="00717628">
        <w:rPr>
          <w:rFonts w:eastAsia="楷体" w:hint="eastAsia"/>
          <w:b/>
          <w:color w:val="000000"/>
          <w:szCs w:val="21"/>
        </w:rPr>
        <w:t>）</w:t>
      </w:r>
      <w:r w:rsidRPr="00717628">
        <w:rPr>
          <w:rFonts w:eastAsia="楷体" w:hint="eastAsia"/>
          <w:b/>
          <w:color w:val="000000"/>
          <w:szCs w:val="21"/>
        </w:rPr>
        <w:t>一般，成为属于这个时代的经典。</w:t>
      </w:r>
    </w:p>
    <w:p w14:paraId="44E7BD7F" w14:textId="77777777" w:rsidR="002C635D" w:rsidRDefault="002C635D">
      <w:pPr>
        <w:rPr>
          <w:color w:val="000000"/>
          <w:szCs w:val="21"/>
        </w:rPr>
      </w:pPr>
    </w:p>
    <w:p w14:paraId="095D92B2" w14:textId="77777777" w:rsidR="002C635D" w:rsidRDefault="00000000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【卖点】</w:t>
      </w:r>
    </w:p>
    <w:p w14:paraId="65D17D2B" w14:textId="77777777" w:rsidR="002C635D" w:rsidRDefault="002C635D">
      <w:pPr>
        <w:rPr>
          <w:color w:val="000000"/>
          <w:szCs w:val="21"/>
        </w:rPr>
      </w:pPr>
    </w:p>
    <w:p w14:paraId="30BBD7E7" w14:textId="1B568FEE" w:rsidR="002C635D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717628">
        <w:rPr>
          <w:rFonts w:hint="eastAsia"/>
          <w:b/>
          <w:bCs/>
          <w:color w:val="000000"/>
          <w:szCs w:val="21"/>
        </w:rPr>
        <w:t>极具沉浸感的躁狂症第一人称叙事，体验一个人在崩溃之后如何重新理解世界</w:t>
      </w:r>
      <w:r>
        <w:rPr>
          <w:rFonts w:hint="eastAsia"/>
          <w:color w:val="000000"/>
          <w:szCs w:val="21"/>
        </w:rPr>
        <w:t>。</w:t>
      </w:r>
    </w:p>
    <w:p w14:paraId="3156875E" w14:textId="77777777" w:rsidR="002C635D" w:rsidRDefault="002C635D">
      <w:pPr>
        <w:ind w:firstLineChars="200" w:firstLine="420"/>
        <w:rPr>
          <w:color w:val="000000"/>
          <w:szCs w:val="21"/>
        </w:rPr>
      </w:pPr>
    </w:p>
    <w:p w14:paraId="5F9401CE" w14:textId="267E2780" w:rsidR="002C635D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717628">
        <w:rPr>
          <w:rFonts w:hint="eastAsia"/>
          <w:b/>
          <w:bCs/>
          <w:color w:val="000000"/>
          <w:szCs w:val="21"/>
        </w:rPr>
        <w:t>一场跨越日本与英国的寻父之旅，也是一场寻找自我的旅程。借由修复父女关系，深入探讨家庭断裂、文化身份、语言隔阂与自我认同等</w:t>
      </w:r>
      <w:r>
        <w:rPr>
          <w:rFonts w:hint="eastAsia"/>
          <w:color w:val="000000"/>
          <w:szCs w:val="21"/>
        </w:rPr>
        <w:t>。</w:t>
      </w:r>
    </w:p>
    <w:p w14:paraId="4C1621D0" w14:textId="77777777" w:rsidR="002C635D" w:rsidRDefault="002C635D">
      <w:pPr>
        <w:rPr>
          <w:color w:val="000000"/>
          <w:szCs w:val="21"/>
        </w:rPr>
      </w:pPr>
    </w:p>
    <w:p w14:paraId="081C0A93" w14:textId="77777777" w:rsidR="002C635D" w:rsidRDefault="0000000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36CE4CFF" w14:textId="77777777" w:rsidR="002C635D" w:rsidRDefault="002C635D">
      <w:pPr>
        <w:rPr>
          <w:color w:val="000000"/>
          <w:szCs w:val="21"/>
        </w:rPr>
      </w:pPr>
    </w:p>
    <w:p w14:paraId="236C90D4" w14:textId="77777777" w:rsidR="002C635D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我们该如何重新拼凑起自己的人生？</w:t>
      </w:r>
    </w:p>
    <w:p w14:paraId="16FCE5B7" w14:textId="77777777" w:rsidR="002C635D" w:rsidRDefault="002C635D">
      <w:pPr>
        <w:ind w:firstLineChars="200" w:firstLine="420"/>
        <w:rPr>
          <w:color w:val="000000"/>
          <w:szCs w:val="21"/>
        </w:rPr>
      </w:pPr>
    </w:p>
    <w:p w14:paraId="7F056901" w14:textId="77777777" w:rsidR="002C635D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lastRenderedPageBreak/>
        <w:t>一个年轻女孩经历了一次精神病性发作。在发作期间里，她伤害了身边所有人并将他们一一推离自己的生活。她迫切想重新开始，却不知道该从何开始。朋友们竭力帮助她，却还是无济于事。曾经熟悉的生活变得陌生，而那场发作留下的阴影，始终笼罩着她的生活。她飞往日本，寻找几乎陌生的父亲。然而，横亘在他们之间的障碍太多：共同拥有</w:t>
      </w:r>
      <w:proofErr w:type="gramStart"/>
      <w:r>
        <w:rPr>
          <w:rFonts w:hint="eastAsia"/>
          <w:color w:val="000000"/>
          <w:szCs w:val="21"/>
        </w:rPr>
        <w:t>或或者</w:t>
      </w:r>
      <w:proofErr w:type="gramEnd"/>
      <w:r>
        <w:rPr>
          <w:rFonts w:hint="eastAsia"/>
          <w:color w:val="000000"/>
          <w:szCs w:val="21"/>
        </w:rPr>
        <w:t>还未分享的过去、语言的隔阂，以及那些始终未曾说出口的真相。</w:t>
      </w:r>
    </w:p>
    <w:p w14:paraId="0D9A4F2A" w14:textId="77777777" w:rsidR="002C635D" w:rsidRDefault="002C635D">
      <w:pPr>
        <w:ind w:firstLineChars="200" w:firstLine="420"/>
        <w:rPr>
          <w:color w:val="000000"/>
          <w:szCs w:val="21"/>
        </w:rPr>
      </w:pPr>
    </w:p>
    <w:p w14:paraId="73DBC536" w14:textId="275AB451" w:rsidR="002C635D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她究竟要怎样，才能重新开始？《</w:t>
      </w:r>
      <w:r w:rsidR="002068A2">
        <w:rPr>
          <w:rFonts w:hint="eastAsia"/>
          <w:color w:val="000000"/>
          <w:szCs w:val="21"/>
        </w:rPr>
        <w:t>粉色香皂</w:t>
      </w:r>
      <w:r>
        <w:rPr>
          <w:rFonts w:hint="eastAsia"/>
          <w:color w:val="000000"/>
          <w:szCs w:val="21"/>
        </w:rPr>
        <w:t>》以让人心碎、极尽克制、冷峻幽默的语言探讨躁狂与和解，以及当一个人觉得自己的人生仿佛已不再属于自己时，该如何继续活下去。</w:t>
      </w:r>
    </w:p>
    <w:p w14:paraId="5129A958" w14:textId="77777777" w:rsidR="002C635D" w:rsidRDefault="002C635D" w:rsidP="002068A2">
      <w:pPr>
        <w:rPr>
          <w:rFonts w:hint="eastAsia"/>
          <w:color w:val="000000"/>
          <w:szCs w:val="21"/>
        </w:rPr>
      </w:pPr>
    </w:p>
    <w:p w14:paraId="46527135" w14:textId="77777777" w:rsidR="002C635D" w:rsidRDefault="002C635D">
      <w:pPr>
        <w:rPr>
          <w:b/>
          <w:color w:val="000000"/>
        </w:rPr>
      </w:pPr>
    </w:p>
    <w:p w14:paraId="0E822423" w14:textId="7F06C64B" w:rsidR="002C635D" w:rsidRDefault="00000000" w:rsidP="00717628">
      <w:pPr>
        <w:spacing w:line="280" w:lineRule="exact"/>
        <w:rPr>
          <w:color w:val="000000"/>
          <w:szCs w:val="21"/>
          <w:lang w:val="en"/>
        </w:rPr>
      </w:pPr>
      <w:r>
        <w:rPr>
          <w:b/>
          <w:szCs w:val="21"/>
        </w:rPr>
        <w:t>作者简介：</w:t>
      </w:r>
    </w:p>
    <w:p w14:paraId="01191ABD" w14:textId="7B3CF6DE" w:rsidR="00717628" w:rsidRDefault="002068A2" w:rsidP="00717628">
      <w:pPr>
        <w:rPr>
          <w:color w:val="000000"/>
          <w:szCs w:val="21"/>
          <w:lang w:val="en"/>
        </w:rPr>
      </w:pPr>
      <w:r w:rsidRPr="00717628">
        <w:rPr>
          <w:color w:val="000000"/>
          <w:szCs w:val="21"/>
          <w:lang w:val="en"/>
        </w:rPr>
        <w:drawing>
          <wp:anchor distT="0" distB="0" distL="114300" distR="114300" simplePos="0" relativeHeight="251658240" behindDoc="0" locked="0" layoutInCell="1" allowOverlap="1" wp14:anchorId="4D839DF5" wp14:editId="2C5B055C">
            <wp:simplePos x="0" y="0"/>
            <wp:positionH relativeFrom="column">
              <wp:posOffset>-635</wp:posOffset>
            </wp:positionH>
            <wp:positionV relativeFrom="paragraph">
              <wp:posOffset>51435</wp:posOffset>
            </wp:positionV>
            <wp:extent cx="954533" cy="1186815"/>
            <wp:effectExtent l="0" t="0" r="0" b="0"/>
            <wp:wrapSquare wrapText="bothSides"/>
            <wp:docPr id="189884919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849198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533" cy="1186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F826D6" w14:textId="7B01483B" w:rsidR="00717628" w:rsidRDefault="00717628" w:rsidP="00717628">
      <w:pPr>
        <w:ind w:firstLineChars="200" w:firstLine="422"/>
        <w:rPr>
          <w:rFonts w:hint="eastAsia"/>
          <w:color w:val="000000"/>
          <w:szCs w:val="21"/>
          <w:lang w:val="en"/>
        </w:rPr>
      </w:pPr>
      <w:r>
        <w:rPr>
          <w:rFonts w:hint="eastAsia"/>
          <w:b/>
          <w:bCs/>
          <w:color w:val="000000"/>
          <w:szCs w:val="21"/>
          <w:lang w:val="en"/>
        </w:rPr>
        <w:t>安珠·加斯东（</w:t>
      </w:r>
      <w:r>
        <w:rPr>
          <w:rFonts w:hint="eastAsia"/>
          <w:b/>
          <w:bCs/>
          <w:color w:val="000000"/>
          <w:szCs w:val="21"/>
          <w:lang w:val="en"/>
        </w:rPr>
        <w:t>Anju Gaston</w:t>
      </w:r>
      <w:r>
        <w:rPr>
          <w:rFonts w:hint="eastAsia"/>
          <w:b/>
          <w:bCs/>
          <w:color w:val="000000"/>
          <w:szCs w:val="21"/>
          <w:lang w:val="en"/>
        </w:rPr>
        <w:t>），</w:t>
      </w:r>
      <w:r>
        <w:rPr>
          <w:rFonts w:hint="eastAsia"/>
          <w:color w:val="000000"/>
          <w:szCs w:val="21"/>
          <w:lang w:val="en"/>
        </w:rPr>
        <w:t>出生于日本广岛，成长于英国德文郡乡间，曾就读于剑桥大学和牛津大学。《</w:t>
      </w:r>
      <w:r>
        <w:rPr>
          <w:rFonts w:hint="eastAsia"/>
          <w:color w:val="000000"/>
          <w:szCs w:val="21"/>
          <w:lang w:val="en"/>
        </w:rPr>
        <w:t>粉色香皂</w:t>
      </w:r>
      <w:r>
        <w:rPr>
          <w:rFonts w:hint="eastAsia"/>
          <w:color w:val="000000"/>
          <w:szCs w:val="21"/>
          <w:lang w:val="en"/>
        </w:rPr>
        <w:t>》是她的</w:t>
      </w:r>
      <w:r>
        <w:rPr>
          <w:rFonts w:hint="eastAsia"/>
          <w:color w:val="000000"/>
          <w:szCs w:val="21"/>
        </w:rPr>
        <w:t>首部</w:t>
      </w:r>
      <w:r>
        <w:rPr>
          <w:rFonts w:hint="eastAsia"/>
          <w:color w:val="000000"/>
          <w:szCs w:val="21"/>
          <w:lang w:val="en"/>
        </w:rPr>
        <w:t>小说。</w:t>
      </w:r>
    </w:p>
    <w:p w14:paraId="58DBFE5F" w14:textId="77777777" w:rsidR="00717628" w:rsidRDefault="00717628" w:rsidP="00717628">
      <w:pPr>
        <w:ind w:firstLineChars="200" w:firstLine="420"/>
        <w:rPr>
          <w:rFonts w:hint="eastAsia"/>
          <w:color w:val="000000"/>
          <w:szCs w:val="21"/>
          <w:lang w:val="en"/>
        </w:rPr>
      </w:pPr>
    </w:p>
    <w:p w14:paraId="6C0B0F67" w14:textId="77777777" w:rsidR="002C635D" w:rsidRDefault="002C635D">
      <w:pPr>
        <w:rPr>
          <w:color w:val="000000"/>
          <w:szCs w:val="21"/>
          <w:lang w:val="en"/>
        </w:rPr>
      </w:pPr>
    </w:p>
    <w:p w14:paraId="51904012" w14:textId="77777777" w:rsidR="00717628" w:rsidRDefault="00717628">
      <w:pPr>
        <w:rPr>
          <w:rFonts w:hint="eastAsia"/>
          <w:color w:val="000000"/>
          <w:szCs w:val="21"/>
          <w:lang w:val="en"/>
        </w:rPr>
      </w:pPr>
    </w:p>
    <w:p w14:paraId="57F7B615" w14:textId="77777777" w:rsidR="002C635D" w:rsidRDefault="002C635D">
      <w:pPr>
        <w:rPr>
          <w:rFonts w:hint="eastAsia"/>
          <w:b/>
          <w:color w:val="000000"/>
        </w:rPr>
      </w:pPr>
    </w:p>
    <w:p w14:paraId="551130CC" w14:textId="77777777" w:rsidR="002C635D" w:rsidRDefault="00000000">
      <w:pPr>
        <w:shd w:val="clear" w:color="auto" w:fill="FFFFFF"/>
        <w:rPr>
          <w:color w:val="000000"/>
          <w:szCs w:val="21"/>
        </w:rPr>
      </w:pPr>
      <w:bookmarkStart w:id="0" w:name="OLE_LINK38"/>
      <w:bookmarkStart w:id="1" w:name="OLE_LINK43"/>
      <w:r>
        <w:rPr>
          <w:b/>
          <w:bCs/>
          <w:color w:val="000000"/>
          <w:szCs w:val="21"/>
        </w:rPr>
        <w:t>感谢您的阅读！</w:t>
      </w:r>
    </w:p>
    <w:p w14:paraId="0F89F4E7" w14:textId="77777777" w:rsidR="002C635D" w:rsidRDefault="00000000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3A84FFE2" w14:textId="77777777" w:rsidR="002C635D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1B596343" w14:textId="77777777" w:rsidR="002C635D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4F41B2DE" w14:textId="77777777" w:rsidR="002C635D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677CAF6" w14:textId="77777777" w:rsidR="002C635D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5CB210D0" w14:textId="77777777" w:rsidR="002C635D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363BE669" w14:textId="77777777" w:rsidR="002C635D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330324BC" w14:textId="77777777" w:rsidR="002C635D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1AA50AEE" w14:textId="77777777" w:rsidR="002C635D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48A0FCA4" w14:textId="77777777" w:rsidR="002C635D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6308F18C" w14:textId="77777777" w:rsidR="002C635D" w:rsidRDefault="00000000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69277D1F" w14:textId="77777777" w:rsidR="002C635D" w:rsidRDefault="0000000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2AF7F25E" w14:textId="77777777" w:rsidR="002C635D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114300" distR="114300" wp14:anchorId="763AA804" wp14:editId="434CA7E0">
            <wp:extent cx="1200150" cy="1300480"/>
            <wp:effectExtent l="0" t="0" r="6350" b="7620"/>
            <wp:docPr id="3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安德鲁微信号二维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9CD67" w14:textId="77777777" w:rsidR="002C635D" w:rsidRDefault="002C635D">
      <w:pPr>
        <w:ind w:right="420"/>
        <w:rPr>
          <w:rFonts w:eastAsia="Gungsuh"/>
          <w:color w:val="000000"/>
          <w:kern w:val="0"/>
          <w:szCs w:val="21"/>
        </w:rPr>
      </w:pPr>
    </w:p>
    <w:sectPr w:rsidR="002C635D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FFD5E" w14:textId="77777777" w:rsidR="00513AF5" w:rsidRDefault="00513AF5">
      <w:r>
        <w:separator/>
      </w:r>
    </w:p>
  </w:endnote>
  <w:endnote w:type="continuationSeparator" w:id="0">
    <w:p w14:paraId="299A77FB" w14:textId="77777777" w:rsidR="00513AF5" w:rsidRDefault="00513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8D739" w14:textId="77777777" w:rsidR="002C635D" w:rsidRDefault="002C635D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7B655E80" w14:textId="77777777" w:rsidR="002C635D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7AE74890" w14:textId="77777777" w:rsidR="002C635D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15D7A417" w14:textId="77777777" w:rsidR="002C635D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0CBECFDD" w14:textId="77777777" w:rsidR="002C635D" w:rsidRDefault="002C635D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085C7" w14:textId="77777777" w:rsidR="00513AF5" w:rsidRDefault="00513AF5">
      <w:r>
        <w:separator/>
      </w:r>
    </w:p>
  </w:footnote>
  <w:footnote w:type="continuationSeparator" w:id="0">
    <w:p w14:paraId="29D63071" w14:textId="77777777" w:rsidR="00513AF5" w:rsidRDefault="00513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DA94" w14:textId="77777777" w:rsidR="002C635D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7486061" wp14:editId="7EA60F13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10160" b="8255"/>
          <wp:wrapSquare wrapText="bothSides"/>
          <wp:docPr id="4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38325F8" w14:textId="77777777" w:rsidR="002C635D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279E3ADD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A2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C635D"/>
    <w:rsid w:val="002D009B"/>
    <w:rsid w:val="002E13E2"/>
    <w:rsid w:val="002E21FA"/>
    <w:rsid w:val="002E25C3"/>
    <w:rsid w:val="002E4527"/>
    <w:rsid w:val="00304C52"/>
    <w:rsid w:val="00304C83"/>
    <w:rsid w:val="00310110"/>
    <w:rsid w:val="00310AD2"/>
    <w:rsid w:val="00312D3B"/>
    <w:rsid w:val="00314D8C"/>
    <w:rsid w:val="003161ED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3AF5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E6B90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17628"/>
    <w:rsid w:val="007419C0"/>
    <w:rsid w:val="00747520"/>
    <w:rsid w:val="0075196D"/>
    <w:rsid w:val="007740C7"/>
    <w:rsid w:val="00792AB2"/>
    <w:rsid w:val="007962CA"/>
    <w:rsid w:val="007A2E2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14A50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077A6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CD5299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4F9D"/>
    <w:rsid w:val="00D762D4"/>
    <w:rsid w:val="00D76715"/>
    <w:rsid w:val="00DB3297"/>
    <w:rsid w:val="00DB7D8F"/>
    <w:rsid w:val="00DC214F"/>
    <w:rsid w:val="00DE6B6A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9556D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2922A4D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9E3ADD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05B5EA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0D4009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F8643F2"/>
  <w15:docId w15:val="{334D6C3A-6068-424A-B874-07473FB52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styleId="ad">
    <w:name w:val="Unresolved Mention"/>
    <w:basedOn w:val="a0"/>
    <w:uiPriority w:val="99"/>
    <w:semiHidden/>
    <w:unhideWhenUsed/>
    <w:rsid w:val="00717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book.douban.com/subject/33426805/" TargetMode="External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https://m.media-amazon.com/images/I/51JvG7nxGcL._SL1238_.jpg" TargetMode="Externa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010\AppData\Roaming\kingsoft\office6\templates\wps\zh_CN\&#26032;%20&#20070;%20&#25512;%20&#33616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 书 推 荐.dot</Template>
  <TotalTime>69</TotalTime>
  <Pages>2</Pages>
  <Words>802</Words>
  <Characters>1077</Characters>
  <Application>Microsoft Office Word</Application>
  <DocSecurity>0</DocSecurity>
  <Lines>63</Lines>
  <Paragraphs>52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微信用户</dc:creator>
  <cp:lastModifiedBy>博涵 张</cp:lastModifiedBy>
  <cp:revision>7</cp:revision>
  <dcterms:created xsi:type="dcterms:W3CDTF">2026-07-23T03:16:00Z</dcterms:created>
  <dcterms:modified xsi:type="dcterms:W3CDTF">2026-07-24T06:50:00Z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0E03E47B09A0464B8112CE996C82C5DC_11</vt:lpwstr>
  </property>
  <property fmtid="{D5CDD505-2E9C-101B-9397-08002B2CF9AE}" pid="4" name="KSOTemplateDocerSaveRecord">
    <vt:lpwstr>eyJoZGlkIjoiOWZlOGU4MjRhYjNhZTg3ZTVhZWMyZWY2YmIzMTRhYTYiLCJ1c2VySWQiOiIxMjMwMDE0MzI3In0=</vt:lpwstr>
  </property>
</Properties>
</file>